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E0" w:rsidRDefault="000F6907" w:rsidP="00423739">
      <w:pPr>
        <w:tabs>
          <w:tab w:val="left" w:pos="1843"/>
        </w:tabs>
        <w:spacing w:line="240" w:lineRule="auto"/>
        <w:ind w:left="709"/>
        <w:rPr>
          <w:rFonts w:ascii="Arial" w:hAnsi="Arial" w:cs="Arial"/>
          <w:b/>
          <w:sz w:val="22"/>
          <w:szCs w:val="22"/>
        </w:rPr>
      </w:pPr>
      <w:r w:rsidRPr="00BC3DAB">
        <w:rPr>
          <w:rFonts w:ascii="Arial" w:hAnsi="Arial" w:cs="Arial"/>
          <w:b/>
          <w:sz w:val="22"/>
          <w:szCs w:val="22"/>
        </w:rPr>
        <w:t xml:space="preserve">Circular: </w:t>
      </w:r>
      <w:r w:rsidR="00965F6F" w:rsidRPr="00BC3DAB">
        <w:rPr>
          <w:rFonts w:ascii="Arial" w:hAnsi="Arial" w:cs="Arial"/>
          <w:b/>
          <w:sz w:val="22"/>
          <w:szCs w:val="22"/>
        </w:rPr>
        <w:tab/>
      </w:r>
      <w:r w:rsidR="009E5A1E" w:rsidRPr="00BC3DAB">
        <w:rPr>
          <w:rFonts w:ascii="Arial" w:hAnsi="Arial" w:cs="Arial"/>
          <w:b/>
          <w:sz w:val="22"/>
          <w:szCs w:val="22"/>
        </w:rPr>
        <w:t>2018HOC0</w:t>
      </w:r>
      <w:r w:rsidR="001B27CF">
        <w:rPr>
          <w:rFonts w:ascii="Arial" w:hAnsi="Arial" w:cs="Arial"/>
          <w:b/>
          <w:sz w:val="22"/>
          <w:szCs w:val="22"/>
        </w:rPr>
        <w:t>0544</w:t>
      </w:r>
      <w:r w:rsidR="00453CBC">
        <w:rPr>
          <w:rFonts w:ascii="Arial" w:hAnsi="Arial" w:cs="Arial"/>
          <w:b/>
          <w:sz w:val="22"/>
          <w:szCs w:val="22"/>
        </w:rPr>
        <w:t>SS</w:t>
      </w:r>
    </w:p>
    <w:p w:rsidR="00A570E0" w:rsidRDefault="00A570E0" w:rsidP="00423739">
      <w:pPr>
        <w:tabs>
          <w:tab w:val="left" w:pos="1843"/>
        </w:tabs>
        <w:spacing w:line="240" w:lineRule="auto"/>
        <w:ind w:left="709"/>
        <w:rPr>
          <w:rFonts w:ascii="Arial" w:hAnsi="Arial" w:cs="Arial"/>
          <w:b/>
          <w:sz w:val="22"/>
          <w:szCs w:val="22"/>
        </w:rPr>
      </w:pPr>
    </w:p>
    <w:p w:rsidR="00AF4C90" w:rsidRDefault="00AF4C90" w:rsidP="00423739">
      <w:pPr>
        <w:tabs>
          <w:tab w:val="left" w:pos="1843"/>
        </w:tabs>
        <w:spacing w:line="240" w:lineRule="auto"/>
        <w:ind w:left="709"/>
        <w:rPr>
          <w:rFonts w:ascii="Arial" w:hAnsi="Arial" w:cs="Arial"/>
          <w:b/>
          <w:sz w:val="22"/>
          <w:szCs w:val="22"/>
        </w:rPr>
      </w:pPr>
    </w:p>
    <w:p w:rsidR="008461D1" w:rsidRDefault="008461D1" w:rsidP="00423739">
      <w:pPr>
        <w:tabs>
          <w:tab w:val="left" w:pos="1843"/>
        </w:tabs>
        <w:spacing w:line="240" w:lineRule="auto"/>
        <w:ind w:left="709"/>
        <w:rPr>
          <w:rFonts w:ascii="Arial" w:hAnsi="Arial" w:cs="Arial"/>
          <w:b/>
          <w:sz w:val="22"/>
          <w:szCs w:val="22"/>
        </w:rPr>
      </w:pPr>
    </w:p>
    <w:p w:rsidR="00423739" w:rsidRPr="00BC3DAB" w:rsidRDefault="00930F69" w:rsidP="00423739">
      <w:pPr>
        <w:tabs>
          <w:tab w:val="left" w:pos="1843"/>
        </w:tabs>
        <w:spacing w:line="240" w:lineRule="auto"/>
        <w:ind w:left="709"/>
        <w:rPr>
          <w:rFonts w:ascii="Arial" w:hAnsi="Arial" w:cs="Arial"/>
          <w:sz w:val="22"/>
          <w:szCs w:val="22"/>
        </w:rPr>
      </w:pPr>
      <w:r>
        <w:rPr>
          <w:rFonts w:ascii="Arial" w:hAnsi="Arial" w:cs="Arial"/>
          <w:b/>
          <w:sz w:val="22"/>
          <w:szCs w:val="22"/>
        </w:rPr>
        <w:t>9</w:t>
      </w:r>
      <w:r w:rsidR="00D32D09">
        <w:rPr>
          <w:rFonts w:ascii="Arial" w:hAnsi="Arial" w:cs="Arial"/>
          <w:b/>
          <w:sz w:val="22"/>
          <w:szCs w:val="22"/>
        </w:rPr>
        <w:t xml:space="preserve"> November 2018</w:t>
      </w:r>
    </w:p>
    <w:p w:rsidR="00555EDB" w:rsidRDefault="00555EDB" w:rsidP="00A92421">
      <w:pPr>
        <w:tabs>
          <w:tab w:val="left" w:pos="1843"/>
        </w:tabs>
        <w:spacing w:line="240" w:lineRule="auto"/>
        <w:ind w:left="709"/>
        <w:rPr>
          <w:rFonts w:ascii="Arial" w:hAnsi="Arial" w:cs="Arial"/>
          <w:sz w:val="22"/>
          <w:szCs w:val="22"/>
        </w:rPr>
      </w:pPr>
    </w:p>
    <w:p w:rsidR="008461D1" w:rsidRPr="00BC3DAB" w:rsidRDefault="008461D1" w:rsidP="00A92421">
      <w:pPr>
        <w:tabs>
          <w:tab w:val="left" w:pos="1843"/>
        </w:tabs>
        <w:spacing w:line="240" w:lineRule="auto"/>
        <w:ind w:left="709"/>
        <w:rPr>
          <w:rFonts w:ascii="Arial" w:hAnsi="Arial" w:cs="Arial"/>
          <w:sz w:val="22"/>
          <w:szCs w:val="22"/>
        </w:rPr>
      </w:pPr>
    </w:p>
    <w:p w:rsidR="0038449B" w:rsidRDefault="0038449B" w:rsidP="00A92421">
      <w:pPr>
        <w:tabs>
          <w:tab w:val="left" w:pos="5412"/>
        </w:tabs>
        <w:spacing w:line="240" w:lineRule="auto"/>
        <w:ind w:left="709"/>
        <w:rPr>
          <w:rFonts w:ascii="Arial" w:hAnsi="Arial" w:cs="Arial"/>
          <w:b/>
          <w:sz w:val="22"/>
          <w:szCs w:val="22"/>
        </w:rPr>
      </w:pPr>
    </w:p>
    <w:p w:rsidR="00F5409F" w:rsidRDefault="00F5409F" w:rsidP="00A92421">
      <w:pPr>
        <w:spacing w:line="240" w:lineRule="auto"/>
        <w:ind w:left="709"/>
        <w:jc w:val="both"/>
        <w:rPr>
          <w:rFonts w:ascii="Arial" w:hAnsi="Arial" w:cs="Arial"/>
          <w:b/>
          <w:caps/>
          <w:sz w:val="22"/>
          <w:szCs w:val="22"/>
        </w:rPr>
      </w:pPr>
      <w:r w:rsidRPr="00BC3DAB">
        <w:rPr>
          <w:rFonts w:ascii="Arial" w:hAnsi="Arial" w:cs="Arial"/>
          <w:b/>
          <w:caps/>
          <w:sz w:val="22"/>
          <w:szCs w:val="22"/>
        </w:rPr>
        <w:t>To:</w:t>
      </w:r>
      <w:r w:rsidRPr="00BC3DAB">
        <w:rPr>
          <w:rFonts w:ascii="Arial" w:hAnsi="Arial" w:cs="Arial"/>
          <w:b/>
          <w:caps/>
          <w:sz w:val="22"/>
          <w:szCs w:val="22"/>
        </w:rPr>
        <w:tab/>
        <w:t>BRIGADE SECRETARIES</w:t>
      </w:r>
    </w:p>
    <w:p w:rsidR="00423739" w:rsidRDefault="00423739" w:rsidP="00A92421">
      <w:pPr>
        <w:spacing w:line="240" w:lineRule="auto"/>
        <w:ind w:left="709"/>
        <w:jc w:val="both"/>
        <w:rPr>
          <w:rFonts w:ascii="Arial" w:hAnsi="Arial" w:cs="Arial"/>
          <w:b/>
          <w:caps/>
          <w:sz w:val="22"/>
          <w:szCs w:val="22"/>
        </w:rPr>
      </w:pPr>
    </w:p>
    <w:p w:rsidR="00AF4C90" w:rsidRDefault="00AF4C90" w:rsidP="00D01DBC">
      <w:pPr>
        <w:spacing w:line="240" w:lineRule="auto"/>
        <w:ind w:left="709"/>
        <w:jc w:val="both"/>
        <w:rPr>
          <w:rFonts w:ascii="Arial" w:hAnsi="Arial" w:cs="Arial"/>
          <w:sz w:val="22"/>
          <w:szCs w:val="22"/>
        </w:rPr>
      </w:pPr>
    </w:p>
    <w:p w:rsidR="00F52935" w:rsidRDefault="00F52935" w:rsidP="00F52935">
      <w:pPr>
        <w:spacing w:line="240" w:lineRule="auto"/>
        <w:ind w:left="709"/>
        <w:jc w:val="both"/>
        <w:rPr>
          <w:rFonts w:ascii="Arial" w:hAnsi="Arial" w:cs="Arial"/>
          <w:sz w:val="22"/>
          <w:szCs w:val="22"/>
        </w:rPr>
      </w:pPr>
    </w:p>
    <w:p w:rsidR="00F5409F" w:rsidRPr="00BC3DAB" w:rsidRDefault="00F5409F" w:rsidP="00D01DBC">
      <w:pPr>
        <w:spacing w:line="240" w:lineRule="auto"/>
        <w:ind w:left="709"/>
        <w:jc w:val="both"/>
        <w:rPr>
          <w:rFonts w:ascii="Arial" w:hAnsi="Arial" w:cs="Arial"/>
          <w:sz w:val="22"/>
          <w:szCs w:val="22"/>
        </w:rPr>
      </w:pPr>
      <w:r w:rsidRPr="00BC3DAB">
        <w:rPr>
          <w:rFonts w:ascii="Arial" w:hAnsi="Arial" w:cs="Arial"/>
          <w:sz w:val="22"/>
          <w:szCs w:val="22"/>
        </w:rPr>
        <w:t>Dear Brother/Sister,</w:t>
      </w:r>
    </w:p>
    <w:p w:rsidR="00F5409F" w:rsidRPr="00774DC4" w:rsidRDefault="00F5409F" w:rsidP="00774DC4">
      <w:pPr>
        <w:spacing w:line="240" w:lineRule="auto"/>
        <w:ind w:left="1440"/>
        <w:jc w:val="both"/>
        <w:rPr>
          <w:rFonts w:ascii="Arial" w:hAnsi="Arial" w:cs="Arial"/>
          <w:sz w:val="22"/>
          <w:szCs w:val="22"/>
        </w:rPr>
      </w:pPr>
    </w:p>
    <w:p w:rsidR="00A03209" w:rsidRPr="006511DF" w:rsidRDefault="006511DF" w:rsidP="006511DF">
      <w:pPr>
        <w:pStyle w:val="Title"/>
        <w:ind w:left="709"/>
        <w:jc w:val="both"/>
        <w:rPr>
          <w:rFonts w:ascii="Arial" w:hAnsi="Arial" w:cs="Arial"/>
          <w:b/>
          <w:bCs/>
          <w:sz w:val="22"/>
          <w:szCs w:val="22"/>
        </w:rPr>
      </w:pPr>
      <w:r w:rsidRPr="006511DF">
        <w:rPr>
          <w:rFonts w:ascii="Arial" w:hAnsi="Arial" w:cs="Arial"/>
          <w:b/>
          <w:bCs/>
          <w:sz w:val="22"/>
          <w:szCs w:val="22"/>
        </w:rPr>
        <w:t>AGE DISCRIMINATION PENSI</w:t>
      </w:r>
      <w:r w:rsidR="000D1F05">
        <w:rPr>
          <w:rFonts w:ascii="Arial" w:hAnsi="Arial" w:cs="Arial"/>
          <w:b/>
          <w:bCs/>
          <w:sz w:val="22"/>
          <w:szCs w:val="22"/>
        </w:rPr>
        <w:t>ON CASE COURT OF APPEAL UPDATE:</w:t>
      </w:r>
      <w:r w:rsidRPr="006511DF">
        <w:rPr>
          <w:rFonts w:ascii="Arial" w:hAnsi="Arial" w:cs="Arial"/>
          <w:b/>
          <w:bCs/>
          <w:sz w:val="22"/>
          <w:szCs w:val="22"/>
        </w:rPr>
        <w:t xml:space="preserve"> DAY</w:t>
      </w:r>
      <w:r w:rsidR="00CA620D">
        <w:rPr>
          <w:rFonts w:ascii="Arial" w:hAnsi="Arial" w:cs="Arial"/>
          <w:b/>
          <w:bCs/>
          <w:sz w:val="22"/>
          <w:szCs w:val="22"/>
        </w:rPr>
        <w:t xml:space="preserve"> </w:t>
      </w:r>
      <w:r w:rsidR="00930F69">
        <w:rPr>
          <w:rFonts w:ascii="Arial" w:hAnsi="Arial" w:cs="Arial"/>
          <w:b/>
          <w:bCs/>
          <w:sz w:val="22"/>
          <w:szCs w:val="22"/>
        </w:rPr>
        <w:t>4 - 8</w:t>
      </w:r>
      <w:r w:rsidR="00CA620D">
        <w:rPr>
          <w:rFonts w:ascii="Arial" w:hAnsi="Arial" w:cs="Arial"/>
          <w:b/>
          <w:bCs/>
          <w:sz w:val="22"/>
          <w:szCs w:val="22"/>
        </w:rPr>
        <w:t xml:space="preserve"> NOVEMBER </w:t>
      </w:r>
      <w:r w:rsidRPr="006511DF">
        <w:rPr>
          <w:rFonts w:ascii="Arial" w:hAnsi="Arial" w:cs="Arial"/>
          <w:b/>
          <w:bCs/>
          <w:sz w:val="22"/>
          <w:szCs w:val="22"/>
        </w:rPr>
        <w:t>2018</w:t>
      </w:r>
    </w:p>
    <w:p w:rsidR="00A03209" w:rsidRPr="006511DF" w:rsidRDefault="00A03209" w:rsidP="00CA620D">
      <w:pPr>
        <w:spacing w:line="240" w:lineRule="auto"/>
        <w:ind w:left="709"/>
        <w:jc w:val="both"/>
        <w:rPr>
          <w:rFonts w:ascii="Arial" w:hAnsi="Arial" w:cs="Arial"/>
          <w:sz w:val="22"/>
          <w:szCs w:val="22"/>
        </w:rPr>
      </w:pPr>
    </w:p>
    <w:p w:rsidR="00B45235" w:rsidRDefault="00B45235" w:rsidP="00B45235">
      <w:pPr>
        <w:pStyle w:val="Heading1"/>
        <w:spacing w:before="0" w:line="240" w:lineRule="auto"/>
        <w:ind w:left="709"/>
        <w:rPr>
          <w:rFonts w:ascii="Arial" w:eastAsia="Calibri" w:hAnsi="Arial" w:cs="Arial"/>
          <w:b/>
          <w:color w:val="auto"/>
          <w:sz w:val="22"/>
          <w:szCs w:val="22"/>
        </w:rPr>
      </w:pPr>
      <w:r w:rsidRPr="00B45235">
        <w:rPr>
          <w:rFonts w:ascii="Arial" w:eastAsia="Calibri" w:hAnsi="Arial" w:cs="Arial"/>
          <w:b/>
          <w:color w:val="auto"/>
          <w:sz w:val="22"/>
          <w:szCs w:val="22"/>
        </w:rPr>
        <w:t>Introduction</w:t>
      </w:r>
    </w:p>
    <w:p w:rsidR="00B45235" w:rsidRPr="00B45235" w:rsidRDefault="00B45235" w:rsidP="00B45235">
      <w:pPr>
        <w:spacing w:line="240" w:lineRule="auto"/>
      </w:pPr>
    </w:p>
    <w:p w:rsidR="00B45235" w:rsidRPr="00B45235" w:rsidRDefault="00B45235" w:rsidP="00B45235">
      <w:pPr>
        <w:spacing w:line="240" w:lineRule="auto"/>
        <w:ind w:left="709"/>
        <w:jc w:val="both"/>
        <w:rPr>
          <w:rFonts w:ascii="Arial" w:eastAsia="Calibri" w:hAnsi="Arial" w:cs="Arial"/>
          <w:sz w:val="22"/>
          <w:szCs w:val="22"/>
        </w:rPr>
      </w:pPr>
      <w:r w:rsidRPr="00B45235">
        <w:rPr>
          <w:rFonts w:ascii="Arial" w:hAnsi="Arial" w:cs="Arial"/>
          <w:sz w:val="22"/>
          <w:szCs w:val="22"/>
        </w:rPr>
        <w:t>The day started with a detailed examination of what is, on any basis, the non-core aspects of the case – sex and race discrimination. We then went on to the core aspects of the firefighters’ case – what was the Employment Tribunal’s reasoning, and why is it wrong?</w:t>
      </w:r>
    </w:p>
    <w:p w:rsidR="00B45235" w:rsidRDefault="00B45235" w:rsidP="00B45235">
      <w:pPr>
        <w:pStyle w:val="Heading1"/>
        <w:spacing w:before="0" w:line="240" w:lineRule="auto"/>
        <w:ind w:left="709"/>
        <w:rPr>
          <w:rFonts w:ascii="Arial" w:eastAsia="Calibri" w:hAnsi="Arial" w:cs="Arial"/>
          <w:b/>
          <w:color w:val="auto"/>
          <w:sz w:val="22"/>
          <w:szCs w:val="22"/>
        </w:rPr>
      </w:pPr>
    </w:p>
    <w:p w:rsidR="00B45235" w:rsidRPr="00B45235" w:rsidRDefault="00B45235" w:rsidP="00B45235">
      <w:pPr>
        <w:pStyle w:val="Heading1"/>
        <w:spacing w:before="0" w:line="240" w:lineRule="auto"/>
        <w:ind w:left="709"/>
        <w:rPr>
          <w:rFonts w:ascii="Arial" w:eastAsia="Calibri" w:hAnsi="Arial" w:cs="Arial"/>
          <w:b/>
          <w:color w:val="auto"/>
          <w:sz w:val="22"/>
          <w:szCs w:val="22"/>
        </w:rPr>
      </w:pPr>
      <w:r w:rsidRPr="00B45235">
        <w:rPr>
          <w:rFonts w:ascii="Arial" w:eastAsia="Calibri" w:hAnsi="Arial" w:cs="Arial"/>
          <w:b/>
          <w:color w:val="auto"/>
          <w:sz w:val="22"/>
          <w:szCs w:val="22"/>
        </w:rPr>
        <w:t xml:space="preserve">Sex </w:t>
      </w:r>
      <w:r w:rsidRPr="00B45235">
        <w:rPr>
          <w:rFonts w:ascii="Arial" w:eastAsia="Calibri" w:hAnsi="Arial" w:cs="Arial"/>
          <w:b/>
          <w:color w:val="auto"/>
          <w:sz w:val="22"/>
          <w:szCs w:val="22"/>
        </w:rPr>
        <w:t>And Race Discrimination</w:t>
      </w:r>
    </w:p>
    <w:p w:rsidR="00B45235" w:rsidRDefault="00B45235" w:rsidP="00B45235">
      <w:pPr>
        <w:spacing w:line="240" w:lineRule="auto"/>
        <w:ind w:left="709"/>
        <w:jc w:val="both"/>
        <w:rPr>
          <w:rFonts w:ascii="Arial" w:hAnsi="Arial" w:cs="Arial"/>
          <w:sz w:val="22"/>
          <w:szCs w:val="22"/>
        </w:rPr>
      </w:pPr>
    </w:p>
    <w:p w:rsidR="00B45235" w:rsidRPr="00B45235" w:rsidRDefault="00B45235" w:rsidP="00B45235">
      <w:pPr>
        <w:spacing w:line="240" w:lineRule="auto"/>
        <w:ind w:left="709"/>
        <w:jc w:val="both"/>
        <w:rPr>
          <w:rFonts w:ascii="Arial" w:eastAsia="Calibri" w:hAnsi="Arial" w:cs="Arial"/>
          <w:sz w:val="22"/>
          <w:szCs w:val="22"/>
        </w:rPr>
      </w:pPr>
      <w:r w:rsidRPr="00B45235">
        <w:rPr>
          <w:rFonts w:ascii="Arial" w:hAnsi="Arial" w:cs="Arial"/>
          <w:sz w:val="22"/>
          <w:szCs w:val="22"/>
        </w:rPr>
        <w:t xml:space="preserve">The sex and race discrimination claims are quite technical. They have already been referred back to the Employment Tribunal to have another look, but everyone in court recognises that, if the age discrimination claims do not succeed, it is unlikely that these subsidiary claims will succeed on their own. </w:t>
      </w:r>
    </w:p>
    <w:p w:rsidR="00B45235" w:rsidRDefault="00B45235" w:rsidP="00B45235">
      <w:pPr>
        <w:spacing w:line="240" w:lineRule="auto"/>
        <w:ind w:left="709"/>
        <w:jc w:val="both"/>
        <w:rPr>
          <w:rFonts w:ascii="Arial" w:hAnsi="Arial" w:cs="Arial"/>
          <w:sz w:val="22"/>
          <w:szCs w:val="22"/>
        </w:rPr>
      </w:pPr>
    </w:p>
    <w:p w:rsidR="00B45235" w:rsidRPr="00B45235" w:rsidRDefault="00B45235" w:rsidP="00B45235">
      <w:pPr>
        <w:spacing w:line="240" w:lineRule="auto"/>
        <w:ind w:left="709"/>
        <w:jc w:val="both"/>
        <w:rPr>
          <w:rFonts w:ascii="Arial" w:hAnsi="Arial" w:cs="Arial"/>
          <w:sz w:val="22"/>
          <w:szCs w:val="22"/>
        </w:rPr>
      </w:pPr>
      <w:r w:rsidRPr="00B45235">
        <w:rPr>
          <w:rFonts w:ascii="Arial" w:hAnsi="Arial" w:cs="Arial"/>
          <w:sz w:val="22"/>
          <w:szCs w:val="22"/>
        </w:rPr>
        <w:t>The technical argument is this: if a group of (proportionately younger) women and/or BME members suffer a disadvantage (i.e. being moved to the new scheme) and comparable of (older) white male members are less likely to be moved, do they have to demonstrate a link between their sex or race and the disadvantage? Or is it enough that they prove the disadvantage, and leave it to the employer to justify their action?</w:t>
      </w:r>
    </w:p>
    <w:p w:rsidR="00B45235" w:rsidRDefault="00B45235" w:rsidP="00B45235">
      <w:pPr>
        <w:spacing w:line="240" w:lineRule="auto"/>
        <w:ind w:left="709"/>
        <w:jc w:val="both"/>
        <w:rPr>
          <w:rFonts w:ascii="Arial" w:hAnsi="Arial" w:cs="Arial"/>
          <w:sz w:val="22"/>
          <w:szCs w:val="22"/>
        </w:rPr>
      </w:pPr>
    </w:p>
    <w:p w:rsidR="00B45235" w:rsidRPr="00B45235" w:rsidRDefault="00B45235" w:rsidP="00B45235">
      <w:pPr>
        <w:spacing w:line="240" w:lineRule="auto"/>
        <w:ind w:left="709"/>
        <w:jc w:val="both"/>
        <w:rPr>
          <w:rFonts w:ascii="Arial" w:hAnsi="Arial" w:cs="Arial"/>
          <w:sz w:val="22"/>
          <w:szCs w:val="22"/>
        </w:rPr>
      </w:pPr>
      <w:r w:rsidRPr="00B45235">
        <w:rPr>
          <w:rFonts w:ascii="Arial" w:hAnsi="Arial" w:cs="Arial"/>
          <w:sz w:val="22"/>
          <w:szCs w:val="22"/>
        </w:rPr>
        <w:t>A requirement to prove the link feels intuitively right. The case law probably means they do not – it is up to the employer to justify.</w:t>
      </w:r>
    </w:p>
    <w:p w:rsidR="00B45235" w:rsidRDefault="00B45235" w:rsidP="00B45235">
      <w:pPr>
        <w:pStyle w:val="Heading1"/>
        <w:spacing w:before="0" w:line="240" w:lineRule="auto"/>
        <w:ind w:left="709"/>
        <w:rPr>
          <w:rFonts w:ascii="Arial" w:eastAsia="Calibri" w:hAnsi="Arial" w:cs="Arial"/>
          <w:color w:val="auto"/>
          <w:sz w:val="22"/>
          <w:szCs w:val="22"/>
        </w:rPr>
      </w:pPr>
    </w:p>
    <w:p w:rsidR="00B45235" w:rsidRPr="008E5D4F" w:rsidRDefault="00B45235" w:rsidP="00B45235">
      <w:pPr>
        <w:pStyle w:val="Heading1"/>
        <w:spacing w:before="0" w:line="240" w:lineRule="auto"/>
        <w:ind w:left="709"/>
        <w:rPr>
          <w:rFonts w:ascii="Arial" w:eastAsia="Calibri" w:hAnsi="Arial" w:cs="Arial"/>
          <w:b/>
          <w:color w:val="auto"/>
          <w:sz w:val="22"/>
          <w:szCs w:val="22"/>
        </w:rPr>
      </w:pPr>
      <w:r w:rsidRPr="008E5D4F">
        <w:rPr>
          <w:rFonts w:ascii="Arial" w:eastAsia="Calibri" w:hAnsi="Arial" w:cs="Arial"/>
          <w:b/>
          <w:color w:val="auto"/>
          <w:sz w:val="22"/>
          <w:szCs w:val="22"/>
        </w:rPr>
        <w:t>The age discrimination claim – where did the Employment Tribunal go wrong?</w:t>
      </w:r>
    </w:p>
    <w:p w:rsidR="00B45235" w:rsidRDefault="00B45235" w:rsidP="00B45235">
      <w:pPr>
        <w:spacing w:line="240" w:lineRule="auto"/>
        <w:ind w:left="709"/>
        <w:jc w:val="both"/>
        <w:rPr>
          <w:rFonts w:ascii="Arial" w:hAnsi="Arial" w:cs="Arial"/>
          <w:sz w:val="22"/>
          <w:szCs w:val="22"/>
        </w:rPr>
      </w:pPr>
    </w:p>
    <w:p w:rsidR="008E5D4F" w:rsidRDefault="008E5D4F" w:rsidP="008E5D4F">
      <w:pPr>
        <w:spacing w:line="240" w:lineRule="auto"/>
        <w:ind w:left="709"/>
        <w:jc w:val="both"/>
        <w:rPr>
          <w:rFonts w:ascii="Arial" w:hAnsi="Arial" w:cs="Arial"/>
          <w:sz w:val="22"/>
          <w:szCs w:val="22"/>
        </w:rPr>
      </w:pPr>
      <w:r w:rsidRPr="00B45235">
        <w:rPr>
          <w:rFonts w:ascii="Arial" w:hAnsi="Arial" w:cs="Arial"/>
          <w:sz w:val="22"/>
          <w:szCs w:val="22"/>
        </w:rPr>
        <w:t>Andrew Short took the judges through the Tribunal’s decision, paragraph by paragraph, and pointed out the errors:</w:t>
      </w:r>
    </w:p>
    <w:p w:rsidR="008E5D4F" w:rsidRPr="00B45235" w:rsidRDefault="008E5D4F" w:rsidP="008E5D4F">
      <w:pPr>
        <w:spacing w:line="240" w:lineRule="auto"/>
        <w:ind w:left="709"/>
        <w:jc w:val="both"/>
        <w:rPr>
          <w:rFonts w:ascii="Arial" w:eastAsia="Calibri" w:hAnsi="Arial" w:cs="Arial"/>
          <w:sz w:val="22"/>
          <w:szCs w:val="22"/>
        </w:rPr>
      </w:pPr>
    </w:p>
    <w:p w:rsidR="008E5D4F" w:rsidRPr="00B45235" w:rsidRDefault="008E5D4F" w:rsidP="008E5D4F">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Whether the Tribunal had to make up its own mind, as we say, or just lightly check that the Government had a genuine social policy intention, as they say, the Tribunal went wrong because it did not scrutinise the Government’s reasoning at all.</w:t>
      </w:r>
    </w:p>
    <w:p w:rsidR="00F52935" w:rsidRDefault="00F52935" w:rsidP="00B45235">
      <w:pPr>
        <w:spacing w:line="240" w:lineRule="auto"/>
        <w:ind w:left="709"/>
        <w:jc w:val="both"/>
        <w:rPr>
          <w:rFonts w:ascii="Arial" w:hAnsi="Arial" w:cs="Arial"/>
          <w:sz w:val="22"/>
          <w:szCs w:val="22"/>
        </w:rPr>
      </w:pPr>
    </w:p>
    <w:p w:rsidR="00F52935" w:rsidRDefault="00F52935" w:rsidP="00B45235">
      <w:pPr>
        <w:spacing w:line="240" w:lineRule="auto"/>
        <w:ind w:left="709"/>
        <w:jc w:val="both"/>
        <w:rPr>
          <w:rFonts w:ascii="Arial" w:hAnsi="Arial" w:cs="Arial"/>
          <w:sz w:val="22"/>
          <w:szCs w:val="22"/>
        </w:rPr>
      </w:pPr>
    </w:p>
    <w:p w:rsidR="00F52935" w:rsidRDefault="00F52935" w:rsidP="00B45235">
      <w:pPr>
        <w:spacing w:line="240" w:lineRule="auto"/>
        <w:ind w:left="709"/>
        <w:jc w:val="both"/>
        <w:rPr>
          <w:rFonts w:ascii="Arial" w:hAnsi="Arial" w:cs="Arial"/>
          <w:sz w:val="22"/>
          <w:szCs w:val="22"/>
        </w:rPr>
      </w:pPr>
    </w:p>
    <w:p w:rsidR="00F52935" w:rsidRDefault="00F52935" w:rsidP="00F52935">
      <w:pPr>
        <w:spacing w:line="240" w:lineRule="auto"/>
        <w:ind w:left="709"/>
        <w:jc w:val="right"/>
        <w:rPr>
          <w:rFonts w:ascii="Arial" w:hAnsi="Arial" w:cs="Arial"/>
          <w:sz w:val="22"/>
          <w:szCs w:val="22"/>
        </w:rPr>
      </w:pPr>
      <w:r>
        <w:rPr>
          <w:rFonts w:ascii="Arial" w:hAnsi="Arial" w:cs="Arial"/>
          <w:sz w:val="22"/>
          <w:szCs w:val="22"/>
        </w:rPr>
        <w:t>Contd / …..</w:t>
      </w:r>
    </w:p>
    <w:p w:rsidR="00F52935" w:rsidRDefault="00F52935">
      <w:pPr>
        <w:spacing w:line="240" w:lineRule="auto"/>
        <w:rPr>
          <w:rFonts w:ascii="Arial" w:hAnsi="Arial" w:cs="Arial"/>
          <w:sz w:val="22"/>
          <w:szCs w:val="22"/>
        </w:rPr>
      </w:pP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 Government’s reason for making the transitional arrangements has chopped and changed.  Originally, they said younger members would have time to adjust their finances by making other savings, and older members would not. But that is nonsense: older members would have less need to make any adjustment.</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It is fanciful to think that younger members could make the required savings. They would have to put aside something in the region of £19,000 per annum (which genuinely shocked the court). And making savings is just a different way of inflicting the pain – have less disposable income now, or less disposable income later.</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 problem is aggravated because their frozen FPS pensions are trapped – if you retire at the age of 50/55 your new scheme pension is reduced savagely. If you wait until 60 you lose the FPS pension you could have had at age 50/55 and get a worse commutation rate.</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 xml:space="preserve">So they changed tack, and said the reason was not the time available to make adjustments, but the greater expectations that older firefighters had of retiring at their FPS pension age. Even if they did not have this reason in mind when the decision was made, the law says they </w:t>
      </w:r>
      <w:r w:rsidRPr="00B45235">
        <w:rPr>
          <w:rFonts w:ascii="Arial" w:hAnsi="Arial" w:cs="Arial"/>
          <w:i/>
          <w:sz w:val="22"/>
          <w:szCs w:val="22"/>
        </w:rPr>
        <w:t>can</w:t>
      </w:r>
      <w:r w:rsidRPr="00B45235">
        <w:rPr>
          <w:rFonts w:ascii="Arial" w:hAnsi="Arial" w:cs="Arial"/>
          <w:sz w:val="22"/>
          <w:szCs w:val="22"/>
        </w:rPr>
        <w:t xml:space="preserve"> rely on a reason which they come up with later – but in that case, the Tribunal must scrutinise their reason even more. Here, there was no scrutiny at all.</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They said that the 10 year cut-off is analogous to the 10 years’ advance notice given that the State pension age was going to change. But it isn’t – there, the 10 year warning did give people an opportunity to plan ahead.</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 Tribunal said that the Government “may have had a good reason”, but neither it, nor the Government has said what it was.</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 Tribunal said that the safety valve is that it must still show that the means used must be appropriate a</w:t>
      </w:r>
      <w:bookmarkStart w:id="0" w:name="_GoBack"/>
      <w:bookmarkEnd w:id="0"/>
      <w:r w:rsidRPr="00B45235">
        <w:rPr>
          <w:rFonts w:ascii="Arial" w:hAnsi="Arial" w:cs="Arial"/>
          <w:sz w:val="22"/>
          <w:szCs w:val="22"/>
        </w:rPr>
        <w:t>nd reasonably necessary; but when it got to that stage in its reasoning, it simply said that a line had to be drawn somewhere, and the Government was free to decide where to draw it.</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 result is that, even if the Government was free to decide on social policy issues subject to ‘light touch’ review by the Tribunal, the Tribunal failed in its task – it conducted no review at all.</w:t>
      </w:r>
    </w:p>
    <w:p w:rsidR="00B45235" w:rsidRPr="00B45235" w:rsidRDefault="00B45235" w:rsidP="00B45235">
      <w:pPr>
        <w:pStyle w:val="ListParagraph"/>
        <w:keepNext/>
        <w:keepLines/>
        <w:numPr>
          <w:ilvl w:val="0"/>
          <w:numId w:val="46"/>
        </w:numPr>
        <w:spacing w:after="0" w:line="240" w:lineRule="auto"/>
        <w:ind w:left="1429"/>
        <w:contextualSpacing w:val="0"/>
        <w:rPr>
          <w:rFonts w:ascii="Arial" w:hAnsi="Arial" w:cs="Arial"/>
          <w:sz w:val="22"/>
          <w:szCs w:val="22"/>
        </w:rPr>
      </w:pPr>
      <w:r w:rsidRPr="00B45235">
        <w:rPr>
          <w:rFonts w:ascii="Arial" w:hAnsi="Arial" w:cs="Arial"/>
          <w:sz w:val="22"/>
          <w:szCs w:val="22"/>
        </w:rPr>
        <w:t>The Government’s social policy must be taken into account, but if the disadvantage to younger members is massive, the social policy needs need to be correspondingly massive.</w:t>
      </w:r>
    </w:p>
    <w:p w:rsidR="00B45235" w:rsidRDefault="00B45235" w:rsidP="00B45235">
      <w:pPr>
        <w:spacing w:line="240" w:lineRule="auto"/>
        <w:ind w:left="709"/>
        <w:jc w:val="both"/>
        <w:rPr>
          <w:rFonts w:ascii="Arial" w:hAnsi="Arial" w:cs="Arial"/>
          <w:sz w:val="22"/>
          <w:szCs w:val="22"/>
        </w:rPr>
      </w:pPr>
    </w:p>
    <w:p w:rsidR="00B45235" w:rsidRPr="00B45235" w:rsidRDefault="00B45235" w:rsidP="00B45235">
      <w:pPr>
        <w:spacing w:line="240" w:lineRule="auto"/>
        <w:ind w:left="709"/>
        <w:jc w:val="both"/>
        <w:rPr>
          <w:rFonts w:ascii="Arial" w:hAnsi="Arial" w:cs="Arial"/>
          <w:sz w:val="22"/>
          <w:szCs w:val="22"/>
        </w:rPr>
      </w:pPr>
      <w:r w:rsidRPr="00B45235">
        <w:rPr>
          <w:rFonts w:ascii="Arial" w:hAnsi="Arial" w:cs="Arial"/>
          <w:sz w:val="22"/>
          <w:szCs w:val="22"/>
        </w:rPr>
        <w:t>The judges asked a number of times what the reason was – we know what they did, but the reason why they did it remains obscure. All very promising.</w:t>
      </w:r>
    </w:p>
    <w:p w:rsidR="00B45235" w:rsidRDefault="00B45235" w:rsidP="00B45235">
      <w:pPr>
        <w:spacing w:line="240" w:lineRule="auto"/>
        <w:ind w:left="709"/>
        <w:jc w:val="both"/>
        <w:rPr>
          <w:rFonts w:ascii="Arial" w:hAnsi="Arial" w:cs="Arial"/>
          <w:sz w:val="22"/>
          <w:szCs w:val="22"/>
        </w:rPr>
      </w:pPr>
    </w:p>
    <w:p w:rsidR="00B45235" w:rsidRPr="00B45235" w:rsidRDefault="00B45235" w:rsidP="00B45235">
      <w:pPr>
        <w:spacing w:line="240" w:lineRule="auto"/>
        <w:ind w:left="709"/>
        <w:jc w:val="both"/>
        <w:rPr>
          <w:rFonts w:ascii="Arial" w:hAnsi="Arial" w:cs="Arial"/>
          <w:sz w:val="22"/>
          <w:szCs w:val="22"/>
        </w:rPr>
      </w:pPr>
      <w:r w:rsidRPr="00B45235">
        <w:rPr>
          <w:rFonts w:ascii="Arial" w:hAnsi="Arial" w:cs="Arial"/>
          <w:sz w:val="22"/>
          <w:szCs w:val="22"/>
        </w:rPr>
        <w:t>Tomorrow the Government gets a chance to reply. Let’s see what they say.</w:t>
      </w:r>
    </w:p>
    <w:p w:rsidR="00453CBC" w:rsidRPr="00B45235" w:rsidRDefault="00453CBC" w:rsidP="00B45235">
      <w:pPr>
        <w:spacing w:line="240" w:lineRule="auto"/>
        <w:ind w:left="5694"/>
        <w:jc w:val="both"/>
        <w:rPr>
          <w:rFonts w:ascii="Arial" w:hAnsi="Arial" w:cs="Arial"/>
          <w:sz w:val="22"/>
          <w:szCs w:val="22"/>
        </w:rPr>
      </w:pPr>
    </w:p>
    <w:p w:rsidR="00453CBC" w:rsidRDefault="00453CBC" w:rsidP="00B45235">
      <w:pPr>
        <w:spacing w:line="240" w:lineRule="auto"/>
        <w:ind w:left="709"/>
        <w:jc w:val="both"/>
        <w:rPr>
          <w:rFonts w:ascii="Arial" w:hAnsi="Arial" w:cs="Arial"/>
          <w:sz w:val="22"/>
          <w:szCs w:val="22"/>
        </w:rPr>
      </w:pPr>
      <w:r w:rsidRPr="009E7BB7">
        <w:rPr>
          <w:rFonts w:ascii="Arial" w:hAnsi="Arial" w:cs="Arial"/>
          <w:sz w:val="22"/>
          <w:szCs w:val="22"/>
        </w:rPr>
        <w:t>Yours in Unity,</w:t>
      </w:r>
    </w:p>
    <w:p w:rsidR="00C37966" w:rsidRPr="009E7BB7" w:rsidRDefault="00C37966" w:rsidP="00B45235">
      <w:pPr>
        <w:spacing w:line="240" w:lineRule="auto"/>
        <w:ind w:left="709"/>
        <w:jc w:val="both"/>
        <w:rPr>
          <w:rFonts w:ascii="Arial" w:hAnsi="Arial" w:cs="Arial"/>
          <w:sz w:val="22"/>
          <w:szCs w:val="22"/>
        </w:rPr>
      </w:pPr>
    </w:p>
    <w:p w:rsidR="00453CBC" w:rsidRPr="009E7BB7" w:rsidRDefault="00453CBC" w:rsidP="00B45235">
      <w:pPr>
        <w:spacing w:line="240" w:lineRule="auto"/>
        <w:ind w:left="709"/>
        <w:jc w:val="both"/>
        <w:rPr>
          <w:rFonts w:ascii="Arial" w:hAnsi="Arial" w:cs="Arial"/>
          <w:sz w:val="22"/>
          <w:szCs w:val="22"/>
        </w:rPr>
      </w:pPr>
      <w:r w:rsidRPr="009E7BB7">
        <w:rPr>
          <w:rFonts w:ascii="Arial" w:hAnsi="Arial" w:cs="Arial"/>
          <w:sz w:val="22"/>
          <w:szCs w:val="22"/>
        </w:rPr>
        <w:object w:dxaOrig="474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29.4pt" o:ole="">
            <v:imagedata r:id="rId8" o:title=""/>
          </v:shape>
          <o:OLEObject Type="Embed" ProgID="MSPhotoEd.3" ShapeID="_x0000_i1025" DrawAspect="Content" ObjectID="_1603263747" r:id="rId9"/>
        </w:object>
      </w:r>
    </w:p>
    <w:p w:rsidR="00AF4C90" w:rsidRDefault="00AF4C90" w:rsidP="00B45235">
      <w:pPr>
        <w:spacing w:line="240" w:lineRule="auto"/>
        <w:ind w:left="709"/>
        <w:jc w:val="both"/>
        <w:rPr>
          <w:rFonts w:ascii="Arial" w:hAnsi="Arial" w:cs="Arial"/>
          <w:b/>
          <w:sz w:val="22"/>
          <w:szCs w:val="22"/>
        </w:rPr>
      </w:pPr>
    </w:p>
    <w:p w:rsidR="00C37966" w:rsidRDefault="00C37966" w:rsidP="00453CBC">
      <w:pPr>
        <w:spacing w:line="240" w:lineRule="auto"/>
        <w:ind w:left="709"/>
        <w:jc w:val="both"/>
        <w:rPr>
          <w:rFonts w:ascii="Arial" w:hAnsi="Arial" w:cs="Arial"/>
          <w:b/>
          <w:sz w:val="22"/>
          <w:szCs w:val="22"/>
        </w:rPr>
      </w:pPr>
    </w:p>
    <w:p w:rsidR="00453CBC" w:rsidRPr="009E7BB7" w:rsidRDefault="00453CBC" w:rsidP="00453CBC">
      <w:pPr>
        <w:spacing w:line="240" w:lineRule="auto"/>
        <w:ind w:left="709"/>
        <w:jc w:val="both"/>
        <w:rPr>
          <w:rFonts w:ascii="Arial" w:hAnsi="Arial" w:cs="Arial"/>
          <w:b/>
          <w:sz w:val="22"/>
          <w:szCs w:val="22"/>
        </w:rPr>
      </w:pPr>
      <w:r w:rsidRPr="009E7BB7">
        <w:rPr>
          <w:rFonts w:ascii="Arial" w:hAnsi="Arial" w:cs="Arial"/>
          <w:b/>
          <w:sz w:val="22"/>
          <w:szCs w:val="22"/>
        </w:rPr>
        <w:t>SEAN STARBUCK</w:t>
      </w:r>
    </w:p>
    <w:p w:rsidR="002C2F3A" w:rsidRDefault="00453CBC" w:rsidP="00622E55">
      <w:pPr>
        <w:spacing w:line="240" w:lineRule="auto"/>
        <w:ind w:left="709"/>
        <w:jc w:val="both"/>
        <w:rPr>
          <w:rFonts w:ascii="Arial" w:hAnsi="Arial" w:cs="Arial"/>
          <w:b/>
          <w:sz w:val="22"/>
          <w:szCs w:val="22"/>
        </w:rPr>
      </w:pPr>
      <w:r w:rsidRPr="009E7BB7">
        <w:rPr>
          <w:rFonts w:ascii="Arial" w:hAnsi="Arial" w:cs="Arial"/>
          <w:b/>
          <w:sz w:val="22"/>
          <w:szCs w:val="22"/>
        </w:rPr>
        <w:t>National Officer</w:t>
      </w: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5C6827" w:rsidRPr="00BC3DAB" w:rsidRDefault="004E2046" w:rsidP="00622E55">
      <w:pPr>
        <w:spacing w:line="240" w:lineRule="auto"/>
        <w:ind w:left="709"/>
        <w:jc w:val="both"/>
        <w:rPr>
          <w:rFonts w:ascii="Arial" w:hAnsi="Arial" w:cs="Arial"/>
          <w:sz w:val="22"/>
          <w:szCs w:val="22"/>
        </w:rPr>
      </w:pPr>
      <w:r>
        <w:rPr>
          <w:rFonts w:ascii="Arial" w:hAnsi="Arial" w:cs="Arial"/>
          <w:sz w:val="22"/>
          <w:szCs w:val="22"/>
        </w:rPr>
        <w:t>S</w:t>
      </w:r>
      <w:r w:rsidR="00F5409F" w:rsidRPr="00BC3DAB">
        <w:rPr>
          <w:rFonts w:ascii="Arial" w:hAnsi="Arial" w:cs="Arial"/>
          <w:sz w:val="22"/>
          <w:szCs w:val="22"/>
        </w:rPr>
        <w:t>S/kc</w:t>
      </w:r>
    </w:p>
    <w:sectPr w:rsidR="005C6827" w:rsidRPr="00BC3DAB" w:rsidSect="00C37966">
      <w:headerReference w:type="default" r:id="rId10"/>
      <w:footerReference w:type="default" r:id="rId11"/>
      <w:headerReference w:type="first" r:id="rId12"/>
      <w:footerReference w:type="first" r:id="rId13"/>
      <w:pgSz w:w="11900" w:h="16840"/>
      <w:pgMar w:top="851" w:right="1127" w:bottom="0" w:left="567" w:header="0"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8E" w:rsidRDefault="00441F8E" w:rsidP="00287DFF">
      <w:pPr>
        <w:spacing w:line="240" w:lineRule="auto"/>
      </w:pPr>
      <w:r>
        <w:separator/>
      </w:r>
    </w:p>
  </w:endnote>
  <w:endnote w:type="continuationSeparator" w:id="0">
    <w:p w:rsidR="00441F8E" w:rsidRDefault="00441F8E" w:rsidP="0028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72939005"/>
      <w:docPartObj>
        <w:docPartGallery w:val="Page Numbers (Bottom of Page)"/>
        <w:docPartUnique/>
      </w:docPartObj>
    </w:sdtPr>
    <w:sdtEndPr>
      <w:rPr>
        <w:noProof/>
      </w:rPr>
    </w:sdtEndPr>
    <w:sdtContent>
      <w:p w:rsidR="00461C98" w:rsidRPr="00A92421" w:rsidRDefault="00461C98">
        <w:pPr>
          <w:pStyle w:val="Footer"/>
          <w:jc w:val="center"/>
          <w:rPr>
            <w:rFonts w:ascii="Arial" w:hAnsi="Arial" w:cs="Arial"/>
            <w:sz w:val="22"/>
          </w:rPr>
        </w:pPr>
        <w:r w:rsidRPr="00A92421">
          <w:rPr>
            <w:rFonts w:ascii="Arial" w:hAnsi="Arial" w:cs="Arial"/>
            <w:sz w:val="22"/>
          </w:rPr>
          <w:fldChar w:fldCharType="begin"/>
        </w:r>
        <w:r w:rsidRPr="00A92421">
          <w:rPr>
            <w:rFonts w:ascii="Arial" w:hAnsi="Arial" w:cs="Arial"/>
            <w:sz w:val="22"/>
          </w:rPr>
          <w:instrText xml:space="preserve"> PAGE   \* MERGEFORMAT </w:instrText>
        </w:r>
        <w:r w:rsidRPr="00A92421">
          <w:rPr>
            <w:rFonts w:ascii="Arial" w:hAnsi="Arial" w:cs="Arial"/>
            <w:sz w:val="22"/>
          </w:rPr>
          <w:fldChar w:fldCharType="separate"/>
        </w:r>
        <w:r w:rsidR="008D6B1D">
          <w:rPr>
            <w:rFonts w:ascii="Arial" w:hAnsi="Arial" w:cs="Arial"/>
            <w:noProof/>
            <w:sz w:val="22"/>
          </w:rPr>
          <w:t>2</w:t>
        </w:r>
        <w:r w:rsidRPr="00A92421">
          <w:rPr>
            <w:rFonts w:ascii="Arial" w:hAnsi="Arial" w:cs="Arial"/>
            <w:noProof/>
            <w:sz w:val="22"/>
          </w:rPr>
          <w:fldChar w:fldCharType="end"/>
        </w:r>
      </w:p>
    </w:sdtContent>
  </w:sdt>
  <w:p w:rsidR="00E07AFD" w:rsidRDefault="00E07AFD" w:rsidP="00461C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FD" w:rsidRDefault="00E07AFD" w:rsidP="00461C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8E" w:rsidRDefault="00441F8E" w:rsidP="00287DFF">
      <w:pPr>
        <w:spacing w:line="240" w:lineRule="auto"/>
      </w:pPr>
      <w:r>
        <w:separator/>
      </w:r>
    </w:p>
  </w:footnote>
  <w:footnote w:type="continuationSeparator" w:id="0">
    <w:p w:rsidR="00441F8E" w:rsidRDefault="00441F8E" w:rsidP="00287D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F" w:rsidRDefault="00287DFF"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87DFF" w:rsidRDefault="00AA420E" w:rsidP="002C3B8C">
    <w:pPr>
      <w:pStyle w:val="Header"/>
    </w:pPr>
    <w:r>
      <w:rPr>
        <w:rFonts w:ascii="Arial" w:hAnsi="Arial" w:cs="Arial"/>
        <w:b/>
        <w:noProof/>
        <w:sz w:val="22"/>
        <w:szCs w:val="22"/>
        <w:lang w:eastAsia="en-GB"/>
      </w:rPr>
      <mc:AlternateContent>
        <mc:Choice Requires="wps">
          <w:drawing>
            <wp:anchor distT="0" distB="0" distL="114300" distR="114300" simplePos="0" relativeHeight="251661312" behindDoc="0" locked="1" layoutInCell="1" allowOverlap="1" wp14:anchorId="783FFC94" wp14:editId="49C9A80F">
              <wp:simplePos x="0" y="0"/>
              <wp:positionH relativeFrom="column">
                <wp:posOffset>123825</wp:posOffset>
              </wp:positionH>
              <wp:positionV relativeFrom="page">
                <wp:posOffset>2105660</wp:posOffset>
              </wp:positionV>
              <wp:extent cx="66564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6564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5DC69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75pt,165.8pt" to="533.9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T1QEAAJYDAAAOAAAAZHJzL2Uyb0RvYy54bWysU8lu2zAQvRfoPxC811LcWgkEyznYTi9d&#10;DKT9gDFFSQS4YchY9t93SClO2t6CXCjOwjfz3ozW92ej2UliUM42/GZRciatcK2yfcN//3r4dMdZ&#10;iGBb0M7Khl9k4Pebjx/Wo6/l0g1OtxIZgdhQj77hQ4y+LoogBmkgLJyXloKdQwORTOyLFmEkdKOL&#10;ZVlWxeiw9eiEDIG8uynINxm/66SIP7suyMh0w6m3mE/M5zGdxWYNdY/gByXmNuANXRhQlopeoXYQ&#10;gT2h+g/KKIEuuC4uhDOF6zolZOZAbG7Kf9g8DuBl5kLiBH+VKbwfrPhxOiBTbcOXnFkwNKLHiKD6&#10;IbKts5YEdMiWSafRh5rSt/aAsxX8ARPpc4cmfYkOO2dtL1dt5TkyQc6qWlVfShqBeI4VLw89hvhV&#10;OsPSpeFa2UQbajh9C5GKUepzSnJb96C0zqPTlo0E/nmVkIEWqNMQ6Wo8UQq25wx0T5spImbE4LRq&#10;0+uEE7A/bjWyE9B27G/31b7KSfrJfHft5L5dldT11MOcn/v5Cyg1t4MwTE9yaNosoyKtt1am4XeE&#10;c0XSNtWXeUFnikneSdB0O7r2knUukkXDz0XnRU3b9dqm++vfafMHAAD//wMAUEsDBBQABgAIAAAA&#10;IQBLzhqc2wAAAAsBAAAPAAAAZHJzL2Rvd25yZXYueG1sTI/BboMwEETvlfIP1lbqrTFpBGkoJkqp&#10;eo5K8gEb7AAqXiPsAPn7bqRK7XFmn2Znst1sOzGawbeOFKyWEQhDldMt1QpOx8/nVxA+IGnsHBkF&#10;N+Nhly8eMky1m+jLjGWoBYeQT1FBE0KfSumrxlj0S9cb4tvFDRYDy6GWesCJw20nX6IokRZb4g8N&#10;9qZoTPVdXq0Cibc4xo9DVZTvZYGTHreX+qDU0+O8fwMRzBz+YLjX5+qQc6ezu5L2omO9jZlUsF6v&#10;EhB3IEo2POb8a8k8k/835D8AAAD//wMAUEsBAi0AFAAGAAgAAAAhALaDOJL+AAAA4QEAABMAAAAA&#10;AAAAAAAAAAAAAAAAAFtDb250ZW50X1R5cGVzXS54bWxQSwECLQAUAAYACAAAACEAOP0h/9YAAACU&#10;AQAACwAAAAAAAAAAAAAAAAAvAQAAX3JlbHMvLnJlbHNQSwECLQAUAAYACAAAACEAMpbwk9UBAACW&#10;AwAADgAAAAAAAAAAAAAAAAAuAgAAZHJzL2Uyb0RvYy54bWxQSwECLQAUAAYACAAAACEAS84anNsA&#10;AAALAQAADwAAAAAAAAAAAAAAAAAvBAAAZHJzL2Rvd25yZXYueG1sUEsFBgAAAAAEAAQA8wAAADcF&#10;AAAAAA==&#10;" strokecolor="#afabab" strokeweight=".5pt">
              <v:stroke joinstyle="miter"/>
              <w10:wrap anchory="page"/>
              <w10:anchorlock/>
            </v:line>
          </w:pict>
        </mc:Fallback>
      </mc:AlternateContent>
    </w:r>
    <w:r w:rsidR="002C3B8C">
      <w:rPr>
        <w:noProof/>
        <w:lang w:eastAsia="en-GB"/>
      </w:rPr>
      <mc:AlternateContent>
        <mc:Choice Requires="wpg">
          <w:drawing>
            <wp:anchor distT="0" distB="0" distL="114300" distR="114300" simplePos="0" relativeHeight="251659264" behindDoc="0" locked="1" layoutInCell="1" allowOverlap="1" wp14:anchorId="32BCE512" wp14:editId="13ACABA0">
              <wp:simplePos x="0" y="0"/>
              <wp:positionH relativeFrom="column">
                <wp:posOffset>371475</wp:posOffset>
              </wp:positionH>
              <wp:positionV relativeFrom="page">
                <wp:posOffset>352425</wp:posOffset>
              </wp:positionV>
              <wp:extent cx="5878195" cy="1695450"/>
              <wp:effectExtent l="0" t="0" r="8255" b="0"/>
              <wp:wrapNone/>
              <wp:docPr id="3" name="Group 3"/>
              <wp:cNvGraphicFramePr/>
              <a:graphic xmlns:a="http://schemas.openxmlformats.org/drawingml/2006/main">
                <a:graphicData uri="http://schemas.microsoft.com/office/word/2010/wordprocessingGroup">
                  <wpg:wgp>
                    <wpg:cNvGrpSpPr/>
                    <wpg:grpSpPr>
                      <a:xfrm>
                        <a:off x="0" y="0"/>
                        <a:ext cx="5878195" cy="1695450"/>
                        <a:chOff x="0" y="0"/>
                        <a:chExt cx="5876925" cy="1694815"/>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2602" t="13779" r="13358" b="13705"/>
                        <a:stretch/>
                      </pic:blipFill>
                      <pic:spPr bwMode="auto">
                        <a:xfrm>
                          <a:off x="0" y="0"/>
                          <a:ext cx="1802765" cy="1694815"/>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3933825" y="628650"/>
                          <a:ext cx="1943100" cy="914400"/>
                        </a:xfrm>
                        <a:prstGeom prst="rect">
                          <a:avLst/>
                        </a:prstGeom>
                        <a:solidFill>
                          <a:srgbClr val="FFFFFF"/>
                        </a:solidFill>
                        <a:ln w="9525">
                          <a:noFill/>
                          <a:miter lim="800000"/>
                          <a:headEnd/>
                          <a:tailEnd/>
                        </a:ln>
                      </wps:spPr>
                      <wps:txb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BCE512" id="Group 3" o:spid="_x0000_s1026" style="position:absolute;margin-left:29.25pt;margin-top:27.75pt;width:462.85pt;height:133.5pt;z-index:251659264;mso-position-vertical-relative:page;mso-width-relative:margin;mso-height-relative:margin" coordsize="58769,16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hSEALBAAAYgkAAA4AAABkcnMvZTJvRG9jLnhtbKRW227jNhB9L9B/&#10;IPTuWJIlX4Q4C8d2ggW23aC7RZ9piraIlUiWpCOnRf+9M6TkS5K2xtZAlOFtOHPmnJFuPxyamjxz&#10;Y4WS8yi5iSPCJVOlkLt59OvXh8E0ItZRWdJaST6PXriNPtz9+MNtqwueqkrVJTcEnEhbtHoeVc7p&#10;Yji0rOINtTdKcwmLW2Ua6mBodsPS0Ba8N/UwjePxsFWm1EYxbi3MrsJidOf9b7ecuc/breWO1PMI&#10;YnP+afxzg8/h3S0tdobqSrAuDPodUTRUSLj06GpFHSV7I964agQzyqqtu2GqGartVjDuc4BskvhV&#10;No9G7bXPZVe0O32ECaB9hdN3u2U/Pz8ZIsp5NIqIpA2UyN9KRghNq3cF7Hg0+ot+Mt3ELoww28PW&#10;NPgf8iAHD+rLEVR+cITBZD6dTJNZHhEGa8l4lmd5BzuroDZvzrFqfTo5nqWnk9k0yTGqYX/xEOM7&#10;hqMFK+CvQwmsNyj9N5vglNsbHnVOmqt8NNR82+sBFFRTJzaiFu7FkxNKh0HJ5yfBnkwYnADPesBh&#10;FS8lGSaHB3BPOEExo0+KfbNEqmVF5Y4vrAZWA5QeisvtQxxeXLephX4QdU2Mcr8JV32pqIYaJ56s&#10;uNhlCpJ4Ral3wAp0XSm2b7h0QX+G15C0krYS2kbEFLzZcKCT+VgmUHPQvoP7tBHS+TuBFp+sQ9Ig&#10;QbxE/kyniziepfeDZR4vB1k8WQ8Ws2wymMTrSRZD2ZfJ8i88nWTF3nLAg9YrLbrQYfZN8O/qoesc&#10;QWleseSZ+r4QSAUBeXL1IQLPECGM1Rr2C6COXSRJx3HqO0kymkxmkDLMjUY5NDroKDAXe5LCGWe4&#10;YxX6xrL0lQgltqAnsml/UiWgQ/dOeXCu0VMyjdPJ+F9UAZwx1j1y1RA0oBQQuXdPnwH6kGu/BZOr&#10;JT6lQp6E1TDT43Beqnw0zqBU48FisZoMsmw1Hdzfg7VcrmfZKBln+fpYKlvRUrWfN5YBu8v/X61/&#10;qBKCi3B2OMMQGxe8TmxPbhhdxxB8mbzXiL1qAEJ0exIw1CB0zK9I5Xt1IClqstuEHZO4A0z3crP6&#10;lZKNUW3FaQnRBTWfHQ1+rqLJaDYaTbFPQoMdp9Nx318xKuzACVYmhrcfduBZkmVgByx7vvVsuJIw&#10;VtWiRLYEaew2y9oEKT34X+f9YlstSQu35xDnBdto0QgHnwC1aObRNMYfHqcFArOWpbcdFXWwQZNI&#10;Tuj8tis6Wu6wOXTIb1T5AsBDu/PvI/g0AaNS5o+ItPCan0f29z3FDl9/lIC7hwPU7AdZPkkBJnO+&#10;sjlfoZKBq3nkIhLMpYNR3GW0ABlvhRcYBhUi6WIFMnrLv8jBuvhSOB/7XadPo7u/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xyWS7fAAAACQEAAA8AAABkcnMvZG93bnJldi54bWxM&#10;j0FLw0AQhe+C/2EZwZvdJDUSYzalFPVUhLaCeNtmp0lodjZkt0n67x1PenoM7/Hme8Vqtp0YcfCt&#10;IwXxIgKBVDnTUq3g8/D2kIHwQZPRnSNUcEUPq/L2ptC5cRPtcNyHWnAJ+VwraELocyl91aDVfuF6&#10;JPZObrA68DnU0gx64nLbySSKnqTVLfGHRve4abA67y9Wwfukp/Uyfh2359Pm+n1IP762MSp1fzev&#10;X0AEnMNfGH7xGR1KZjq6CxkvOgVplnKSNWVl/zl7TEAcFSyTJAVZFvL/gvIHAAD//wMAUEsDBAoA&#10;AAAAAAAAIQDCeaQWBKEBAAShAQAVAAAAZHJzL21lZGlhL2ltYWdlMS5qcGVn/9j/4AAQSkZJRgAB&#10;AQEA3ADcAAD/2wBDAAIBAQIBAQICAgICAgICAwUDAwMDAwYEBAMFBwYHBwcGBwcICQsJCAgKCAcH&#10;Cg0KCgsMDAwMBwkODw0MDgsMDAz/2wBDAQICAgMDAwYDAwYMCAcIDAwMDAwMDAwMDAwMDAwMDAwM&#10;DAwMDAwMDAwMDAwMDAwMDAwMDAwMDAwMDAwMDAwMDAz/wAARCALb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zN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vxH/wCCz3/Bwb8ev2CP+ChHi74YeBrXwDL4b0O10+a2&#10;bU9JluLktPZwzPudZ0BG92x8owMdaAP24or+Z/8A4i1v2qP+fH4Vf+CCf/5Jo/4i1v2qP+fH4Vf+&#10;CCf/AOSarlA/pgor+Z//AIi1f2qP+fH4Vf8Aggn/APkmv6C/2F/jLrH7RX7F3wo8feIFs11zxp4S&#10;0zW9QW0jMcAnuLWOWTy1JJVdzHAJOB3NKwHqtFc/8WfE1z4L+FfibWLPy/tmk6VdXsHmLuTzI4Xd&#10;cjuMgZFfzf8A/EWr+1R/z4/Cr/wQXH/yTRYD+mCiv56/2LP+Dnr9pL4//tjfCbwHrtn8NV0Pxt4y&#10;0fQdQa10SeOcW91ewwSmNjcEK+yRsEggHHBr+hSi1gCig81/NFcf8HaX7U0VxIosfhXhWIH/ABIJ&#10;/wD5JotcD+l2iv5n/wDiLW/ao/58fhV/4IJ//kmgf8Ha37U4P/Hj8KT7HQLjn/yZp8oH9MFFfz0/&#10;BX/g8W+Lmj+Lo2+Inwt+HfiDQWwskXh57zSbxPVhJNNco2Ou3YucY3LnI/az9g79vz4c/wDBRn4G&#10;2/j34b6lcXWn+b9lv7C8iEN/pFyFDNBcRgkKwDAgqzIwOVZhSsB7VRRXzP8A8Fhv2tfFX7C//BOb&#10;4ifFTwTHpUnibwt/Zv2JdSt2ntT9o1O0tZN6Kyk/u53xhhg4POMUgPpiiv5n/wDiLW/ao/58fhV/&#10;4IJ//kmj/iLW/ao/58fhV/4IJ/8A5JquUD+mCiv5n/8AiLW/ao/58fhV/wCCCf8A+Sa+uv8AgiH/&#10;AMF9fjp/wUK/b00v4b+PbXwLD4du9Ivr6RtK0qW3uPMhjDJh2mcYyeRijlA/aaiivz7/AODg/wD4&#10;Ka/Ej/gmL8DfAPiP4bw+G5tQ8S67Lpt4NZsnuoxEtu0g2hZEw24dcnipA/QSiv5n/wDiLW/ao/58&#10;fhV/4IJ//kmj/iLW/ao/58fhV/4IJ/8A5JquUD+mCiv5n/8AiLW/ao/58fhV/wCCCf8A+Sa/Xj/g&#10;gB/wUU+IH/BTH9kHxR45+I0Xh+HWtH8YXGhQLo9m9rAbeOysp1LKzuS++4k5zjGOOMlWA+6KKK/C&#10;n/grL/wcYftBfsU/8FCviR8L/B1r8PZPDfhS5tIrJtR0eae5Ky2VvO291nUH55WxhRxj60gP3Wor&#10;+Z//AIi1v2qP+fH4Vf8Aggn/APkmv6FP2K/i1qvx9/Y4+E3jvXVtV1zxt4N0fXtQW1jMcC3F1Ywz&#10;yiNSSVTfI2ASSBjk9adrAemUUV4X/wAFCP8AgoT8P/8Agmx+z/c+P/H9xcvC0y2WmaXZBXvtZumB&#10;IhhViBwoZmZiFVVJ5OAUB7pRX8xP7WH/AAdMftN/HnxNcf8ACEalo/wh8N5lSHT9Hsob68kiYgp5&#10;93cxuzSIBjfAkAOTlOmPmDUf+Ct37UWqawt9J+0F8YFmXPyw+KryGHnj/VJII/8Ax3iq5QP7FaK/&#10;lP8A2f8A/g5F/a4+A2tWUs3xGj8daValjJpXirTYb2G7ypA3zosd38pO4bZ15AzkZB/dn/gjz/wW&#10;t8D/APBVzwXfWMdivg74neHIPtGseGZboTiS33hBeWkmFMsBZkDgqGid1Vsho5JFYD7XooopAFFf&#10;zmfHz/g6f/ab+Gnx18aeG9Os/hi2n+H9evtNtTNoc7SGKG4kjTcRcAFtqjJAHPauS/4i1f2qP+fH&#10;4Vf+CC4/+SarlA/pgooHFfzPj/g7V/anH/Lj8Kv/AAQT/wDyTStcD+mCiv56/wBi3/g56/aS+P37&#10;Y3wm8B67Z/DVdD8beM9H0HUGtdEnjnFvdX0MEpjY3BCvskbBIIBxwelf0KDii1gCivzP/wCDif8A&#10;4K1/FT/glt/wp7/hWcHhWb/hOv7a/tL+2rCS62/ZP7P8ry9sqbf+PmTOc5+Xpjn8z/8AiLW/ao/5&#10;8fhV/wCCCf8A+SaLAf0wUV/M/wD8Ra37VH/Pj8Kv/BBP/wDJNH/EWt+1R/z4/Cr/AMEE/wD8k0+U&#10;D+mCiv5n/wDiLW/ao/58fhV/4IJ//kmv6Ff2Lvizqnx8/Y7+E/jrXFtV1vxp4N0fXtQFrGY4BcXV&#10;lDPLsUklU3yNgEkgY5NK1gPS6K+Z/wDgsN+1r4q/YX/4JzfET4qeCY9Kk8TeFv7N+xLqVu09qftG&#10;p2lrJvRWUn93O+MMMHB56H8N/wDiLW/ao/58fhV/4IJ//kmiwH9MFFfzP/8AEWt+1R/z4/Cr/wAE&#10;E/8A8k0f8Ra37VH/AD4/Cr/wQT//ACTT5QP6YKK/IP8A4IBf8FxfjR/wUw/bH8S+BPiNb+CodD0n&#10;wZda9AdH0yW1nNxHfWMC7maZwU2XMmRjOdvPHP6+VIBRX5w/8HDv/BVT4nf8EvfB/wALb/4aw+F5&#10;pvGN5qNvfjWbF7pQsCW7JsCyJtOZWznOeK/L3/iLW/ao/wCfH4Vf+CCf/wCSadgP6YKK/mf/AOIt&#10;b9qj/nx+FX/ggn/+SavaN/wd1/tQaWZPP8O/BzUt+MC50O+Xy8Z6eXep1z3z07U+UD+lKivyN/4J&#10;t/8AB1n4L/aS8faT4H+M/he2+GeuaxLHaWfiGzvTNoVxO5YBZxIBJZqT5aqxaZMsS7xKM1+uVSAU&#10;UV85/wDBS3/gpv8ADn/gl78Cj4u8cXLXurakz2/h7w5aSKNQ1+4XbuWMHhIYw6NLM3yxhlHzSPHG&#10;4B9GUV/L3+1P/wAHQv7UXx88S3TeE9e0r4T+HHDxQ6ZoNhDPcGMuSrS3dwkkplCkKXh8lTjOwGvm&#10;2X/grZ+1DNrS6g37QXxh89eijxXerD1J5iEnlnr3X0HYVXKB/YtRX8tP7NP/AAc3ftXfAXxFaya5&#10;4u074maDCnlSaV4k0yElwWUl1uYFjuPMCqQpeR0G4ko3Ffvt/wAEtP8Agqz8P/8Agql8FpvEXhWO&#10;bQ/EuieVD4i8NXcyy3WjzOCVKuABNA5V/LmCru2EFUYMgVgPqCiiikAUUUUAFFFFABRRRQAUUUUA&#10;FFFFABRRRQAUUUUAFFFFABRRRQAUUUUAFFFFABRRRQAV/LF/wc7f8pkfiN/2D9G/9NltX9Ttfyxf&#10;8HO3/KZH4jf9g/Rv/TZbVUQPgCiiv6Xv+Dfn9g/4HfGf/gkV8JPEvjD4M/CnxZ4j1L+2Pteq6z4S&#10;0++vbrZrV/GnmTSxM7bY0RBknCqoHAAqgP5oa/sb/wCCT/8AyjD/AGe/+yd6F/6QQ1d/4df/ALNH&#10;/Ru/wL/8ILSv/jFeyeE/CWleAvC+n6HoWmafoui6Rbx2djYWFulva2UEahUiijQBURVAAVQAAAAK&#10;lsDn/wBof/kgHjn/ALF+/wD/AEmkr+JOv7bP2h/+SAeOf+xfv/8A0mkr+JOiIHun/BL3/lJd+zv/&#10;ANlN8N/+nW2r+yiv41/+CXv/ACku/Z3/AOym+G//AE621f2UUSAK/hnvP+Pyb/fP86/uYr+Ge8/4&#10;/Jv98/zoiBHRXpH7HGh2Pif9rv4V6bqVna6hpuoeMNItrq1uYlmguYnvYVeN0YFWVlJBUgggkGv6&#10;dv8Ago7/AMErf2cb79gr4wz2PwQ+Fvh/UtJ8H6pqlhqWh+GbPS76yura0lnhkSe3jSQbZI1JXdtc&#10;AqwZSQaA/lBr9Lv+DVL9pfVvg/8A8FPrLwPDJI+h/FjR7zTL23MpWJJ7S3lvre42jhnUQTRLnot1&#10;JX5o19pf8G78jR/8FlPgiVOP9O1AfgdLvAaGB/WVXwx/wcof8oVPjR/3A/8A0+6dX3PXwx/wcof8&#10;oVPjR/3A/wD0+6dWYH8pVFFff/8AwbTfBrwf8d/+Cnmm+H/HHhTw34y0GTw5qU7abrumQ6jaNIiJ&#10;tcxTKyblycHGRmtAPgCv0c/4NW/+UuOg/wDYt6t/6JFf0Gf8Ov8A9mj/AKN3+Bf/AIQWlf8Axiuk&#10;+FX7EPwX+BXi6PxB4I+EPwv8G69FG8KalofhWx0+8RHGHQSwxK4VhwRnBqeYD1Cvx0/4PIP+TUPh&#10;D/2Ntx/6RvX7F1+On/B5B/yah8If+xtuP/SN6UdwP57qKK/ZT/g0i/Zf+Gf7SP8Aw0B/wsT4d+Bf&#10;H39i/wDCO/2f/wAJHoNrqn2Hzf7V83yvPjfy9/lx7tuN2xc5wMWB+Ndf0ef8Ge//ACje8ef9lKvf&#10;/TXpdfdn/Dr/APZo/wCjd/gX/wCEFpX/AMYr0j4PfAXwL+zx4buNG+H/AIL8J+BtHurlr2ex8P6R&#10;b6ZbTTsqIZWjhRVZyqIpYjJCKM4AqeYDrK/k1/4OH/8AlMp8bv8Ar+0//wBNdnX9ZVfya/8ABw//&#10;AMplPjd/1/af/wCmuzoiB8W1/ZR/wS//AOUaP7O//ZMvDf8A6arav416/so/4Jf/APKNH9nf/smX&#10;hv8A9NVtRID3Q1/Mn/wdW/tPap8Zf+CnF34FkmmXQfhLpFpptnb+dvga5u4Ir24uFXorss0ETdyL&#10;RPSv6bK/kX/4Ls3kl7/wV0+OzytvZfEXlg4/hWCFVH4KAPwoiB8l13nhP9lj4n+PvhdqHjjQvhx4&#10;81rwXpKTSX3iCw8P3dzpdksK75mluUjMSCNfmYsw2jk4FcHX9kH/AASr0az0T/gmT+z1DZ2tvZwy&#10;fDjw/cNHDGI1aSXToJJHIAxueR2dj1ZmJOSSabdgP4369w/4JtftU337Fn7c/wAMfiNaahLptpoO&#10;u241d0RX87TJXEV7EVYEHfbPKoOMqSGUhlUjB/bi8Jad4A/bV+MGg6PaQ2Gk6L421qwsbaIbY7eC&#10;K/mSONR2CqoA9hXltMD+5wHIoo6UVmB/FP8Atff8nZ/FD/sbtW/9LJa87r0T9r7/AJOz+KH/AGN2&#10;rf8ApZLXndaAf3OV/DHX9zlfwx1MQPdP+CX/APyku/Z3/wCym+G//TrbV/ZRX8a//BL/AP5SXfs7&#10;/wDZTfDf/p1tq/sookB+GP8Awei/822f9zP/AO4evwxr+2L40/sv/DP9pH+zf+FifDvwL4+/sXzf&#10;7P8A+Ej0G11T7D5uzzfK8+N/L3+XHu243bFznaMfLH/BSz/gnV+z74E/4J3fHTW9D+BPwb0XWtH8&#10;A63eWF/Y+C9Nt7qynjsJmjlikSEMjqwDKykEEAg5oTA/lEoor7K/4N+fhf4Z+M//AAV1+Enhrxh4&#10;d0PxZ4c1L+2PtelazYRX1ldbNFv5E8yGVWRtsiI4yDhlUjkA1QHxrX9lX/BMP/lGr+zz/wBkz8N/&#10;+mu2pv8Aw6//AGaP+jd/gX/4QWlf/GK9m8L+F9N8EeGtP0XRdOsdH0fSLaKysLCygW3trKCNAkcU&#10;UaAKkaIqqqqAAAAAAKhu4HxN/wAHKH/KFT40f9wP/wBPunV/KVX9Wv8Awcof8oVPjR/3A/8A0+6d&#10;X8pVOIBRX6Of8GvPwP8ABX7QH/BR3VtD8eeD/C/jbRY/BN/dpp+v6VBqVqsy3VkqyCKZWUOAzANj&#10;IDHnk1/QZ/w6/wD2aP8Ao3f4F/8AhBaV/wDGKdwPwx/4M+f+Ul3jj/smV/8A+nXSa/pCrzf4Pfsb&#10;fCH9nnxNPrXgD4VfDfwNrF1atZTX/h/wzZaZdTW7MjtC0kMasYy0cbFScEopxkCvSKgD8Tf+Dzb/&#10;AJJr8A/+wnrX/oqzr8Fa/er/AIPNv+Sa/AP/ALCetf8Aoqzr8FauOwBRX7W/8GmH7Kvwv/aO+H3x&#10;tm+Ifw38A+PJtJ1HSEsZPEXh+01RrNXjuy4jM8blAxVSQuM7RnoK8g/4Oqf2Kfhv+yh+1H8PdY+H&#10;PhfR/Bdr430GZtR0nR7RLPThPayrGs8cEYCRs8ciKwQKpMQbG9nZmB+WNf1zf8ELf2ktW/aq/wCC&#10;Vfwj8U+ILxtQ8QW+nTaJqFxJM00072NzLaJLM7Es0skUMUrsSSWkJyc1/IzX9MH/AAaUahNe/wDB&#10;LG/jlkZ0s/HOpQwg/wDLNDb2b4H/AAJ2P40pAfp5X8qn/Bx/+1pe/tQ/8FTfHWnrqDXXhz4ZuvhH&#10;SYF4S3a3H+mZHQubxrgFupVI1OQgx/VXX8a//BUD/lJd+0R/2U3xJ/6dbmlEDwuvQNM/ZQ+KWt/B&#10;+T4hWfw1+IF54BjjkmfxLD4eu5NHRI3aORjdiPyQqurKx3YDKQcEGvP6/tu+FHw20Pwt8BvDfhG1&#10;021/4RvTtBtdIhsJIxJB9kS3WJYWUjDL5Y2kEYIpt2A/iRr7B/4IOftT6r+yl/wVL+FN/Yzyrpvj&#10;LV4fB2sW4kCR3VrqEqW48wn+GKdoJ+3MA7ZB+Pq7n9mGeS1/aV+HkkbtHJH4m01kdTtZSLqMgg9i&#10;KYH9sY6UUdKKzAKKKKACiiigAooooAKKKKACiiigAooooAKKKKACiiigAooooAKKKKACiiigAooo&#10;oAK/li/4Odv+UyPxG/7B+jf+my2r+p2v5Yv+Dnb/AJTI/Eb/ALB+jf8ApstqqIHwBX9Wv/Btf/yh&#10;U+C//cc/9Puo1/KVX9Wv/Btf/wAoVPgv/wBxz/0+6jRID7noooqQOP8A2h/+SAeOf+xfv/8A0mkr&#10;+JOv7bP2h/8AkgHjn/sX7/8A9JpK/iTqoge6f8Evf+Ul37O//ZTfDf8A6dbav7KK/jX/AOCXv/KS&#10;79nf/spvhv8A9OttX9lFEgCv4Z7z/j8m/wB8/wA6/uYr+Ge8/wCPyb/fP86IgenfsOf8nrfB/wD7&#10;HfRf/S+Gv67P+Cg3/JhHxv8A+xA17/03T1/In+w5/wAnrfB//sd9F/8AS+Gv67P+Cg3/ACYR8b/+&#10;xA17/wBN09DA/jBr7R/4N4/+UyfwR/6/9Q/9Nd5XxdX2j/wbx/8AKZP4I/8AX/qH/prvKoD+suvh&#10;j/g5Q/5QqfGj/uB/+n3Tq+56+GP+DlD/AJQqfGj/ALgf/p906swP5Sq/ST/g1Q/5S06X/wBivqv/&#10;AKBHX5t1+kn/AAaof8padL/7FfVf/QI60A/p4ooorMAr8dP+DyD/AJNQ+EP/AGNtx/6RvX7F1+On&#10;/B5B/wAmofCH/sbbj/0jenHcD+e6v3O/4Muv+bk/+5Y/9zFfhjX7nf8ABl1/zcn/ANyx/wC5iqls&#10;B+51FFFQAV/Jr/wcP/8AKZT43f8AX9p//prs6/rKr+TX/g4f/wCUynxu/wCv7T//AE12dVED4tr+&#10;yj/gl/8A8o0f2d/+yZeG/wD01W1fxr1/ZR/wS/8A+UaP7O//AGTLw3/6araiQHulfyJ/8Fz/APlL&#10;f8d/+xlf/wBFR1/XZX8if/Bc/wD5S3/Hf/sZX/8ARUdEQPk+v7KP+CX/APyjR/Z3/wCyZeG//TVb&#10;V/GvX9lH/BL/AP5Ro/s7/wDZMvDf/pqtqJAfydf8FE/+Ugfx0/7KFr//AKcrivHK/uIm8E6NcTNJ&#10;JpOmSSSEszNaoWYnqScU3/hBND/6Auk/+Akf+FHMBrUUdKKkD+Kf9r7/AJOz+KH/AGN2rf8ApZLX&#10;ndeiftff8nZ/FD/sbtW/9LJa87rQD+5yv4Y6/ucr+GOpiB7p/wAEv/8AlJd+zv8A9lN8N/8Ap1tq&#10;/sor+Nf/AIJf/wDKS79nf/spvhv/ANOttX9lFEgCvAv+Cq//ACjH/aF/7Jxr/wD6bp699rwL/gqv&#10;/wAox/2hf+yca/8A+m6epA/jgr7n/wCDa/8A5TV/Bf8A7jn/AKYtRr4Yr7n/AODa/wD5TV/Bf/uO&#10;f+mLUa0A/q1ooorMD4Y/4OUP+UKnxo/7gf8A6fdOr+Uqv6tf+DlD/lCp8aP+4H/6fdOr+UqqiB+o&#10;n/Bo7/ylG1n/ALEHUv8A0rsa/pYr+af/AINHf+Uo2s/9iDqX/pXY1/SxRIAoooqQPxN/4PNv+Sa/&#10;AP8A7Cetf+irOvwVr96v+Dzb/kmvwD/7Cetf+irOvwVq47AfvV/wZk/8k1+Pn/YT0X/0VeV53/we&#10;X/8AJavgZ/2BNU/9H29eif8ABmT/AMk1+Pn/AGE9F/8ARV5Xnf8AweX/APJavgZ/2BNU/wDR9vS6&#10;gfizX9LP/Bo9/wAouNY/7H3Uv/SSxr+aav6Wf+DR7/lFxrH/AGPupf8ApJY05bAfqHX8a/8AwVA/&#10;5SW/tEf9lN8Sf+nW5r+yg1/JX/wX/wDgn/wov/grn8ZrCK1mt7LXtVj8SWzvGVW5+3wR3Uzof4l+&#10;0SzrkfxIw6g0ogfG9f28fBvxNbeNfhD4V1izkjls9W0e0vYHRtyvHJCjqQe4II571/EPX9VH/Buf&#10;+3Tpv7Y//BN3wjo0t5Z/8Jl8J7SHwlrdlEdskcECeXYXBQuzlZbVEBkOA00NwFAC4BID+Veu2/Zo&#10;/wCTjvh//wBjJp3/AKVR1/ah/wAIHof/AEBdJ/8AASP/AApyeBtFjcMuj6WrKcgi0jyD+VHMBqUU&#10;UVIBRRRQAUUUUAFFFFABRRRQAUUUUAFFFFABRRRQAUUUUAFFFFABRRRQAUUUUAFFFFABX8sX/Bzt&#10;/wApkfiN/wBg/Rv/AE2W1f1O1/LF/wAHO3/KZH4jf9g/Rv8A02W1VED4Ar9fP+CXX/BzF4T/AOCf&#10;f7Cvgb4Q6l8K/EXiS+8I/b/M1G11eGCK4+06hc3YwjRkjaJwpyeSpPevyDoqgP6Lv2bv+Dsfwb+0&#10;b+0R4B+Htr8HfE+l3XjzxHp/h2G8l1uCSO0e7uY7dZWURgsFMgYgEEgV+t1fxr/8Ev8A/lJd+zv/&#10;ANlN8N/+nW2r+yipkBx/7Q//ACQDxz/2L9//AOk0lfxJ1/bZ+0P/AMkA8c/9i/f/APpNJX8SdEQP&#10;dP8Agl7/AMpLv2d/+ym+G/8A0621f2UV/Gv/AMEvf+Ul37O//ZTfDf8A6dbav7KKJAFfwz3n/H5N&#10;/vn+df3MV/DPef8AH5N/vn+dEQO8/ZP8Yab8PP2pfhr4g1m6Wx0fQ/FWl6hfXDKzC3giu4pJHIUF&#10;jtVScAEnHANf0Zft1/8ABwF+yb4z/Yu+LGg+HPipB4g8QeIvCOqaTpmnWuiaksl3c3FpLDEm6S3V&#10;FG5xlmYADJ9j/MbRVAFfaX/Bu/G0v/BZT4IhRk/bdRP4DSrwmvi2v0o/4NWv2cNX+L3/AAVJ0vxp&#10;bxSLofwr0e+1W/uGiYxNLdW8tjBBuAwsjG4kkUMRlbaTHSgD+nSvhj/g5Q/5QqfGj/uB/wDp906v&#10;uevhj/g5Q/5QqfGj/uB/+n3TqzA/lKr6g/4JDf8ABQDTf+CaP7Y1p8UNW8N33iqzttJvNNNhaXS2&#10;8jNOqgNvZSMDb0xXy/RWgH79f8RlvgX/AKIf4s/8H9v/APGq+7v+CSv/AAVf0b/grD8NPFniTRvB&#10;+p+D4fCupx6ZJBe3qXTXDPEJNwKKoAAOMGv5F6/oO/4M3f8Ak1n4w/8AY1W3/pIKloD9jq/HT/g8&#10;g/5NQ+EP/Y23H/pG9fsXX46f8HkH/JqHwh/7G24/9I3pR3A/nur7+/4Iaf8ABZbQv+CR/wDwtD+2&#10;vA+reMv+Fgf2T5P2K/jtfsf2P7bu3b1bdu+1DGMY2H1r4BoqwP36/wCIy3wL/wBEP8Wf+D+3/wDj&#10;VfrV+zP8bLf9pT9nPwH8RLWwm0u18d+HrDxBDZyyCSS0S6t0nEbMAAxUPgkAA4r+Juv7Iv8Agld/&#10;yjK/Z5/7Jv4f/wDTbb1MgPeq/k1/4OH/APlMp8bv+v7T/wD012df1lV/Jr/wcP8A/KZT43f9f2n/&#10;APprs6IgfFtf2Uf8Ev8A/lGj+zv/ANky8N/+mq2r+Nev7KP+CX//ACjR/Z3/AOyZeG//AE1W1EgP&#10;dK/kT/4Ln/8AKW/47/8AYyv/AOio6/rsr+RP/guf/wApb/jv/wBjK/8A6KjoiB8n1/UPr/8AwU60&#10;n/glT/wRV/Zb8eax4T1Hxfba54S8LaAlpZ3iWskTvoQn8wsysCALcjGM5Yelfy8V+4n/AAXL/wCV&#10;b39jf/rh4Q/9Re5okB23/EZb4F/6If4s/wDB/b//ABqj/iMt8C/9EP8AFn/g/t//AI1X4C0U+VAf&#10;3OUUUVAH8U/7X3/J2fxQ/wCxu1b/ANLJa87r0T9r7/k7P4of9jdq3/pZLXndaAfv1/xGW+Bf+iH+&#10;LP8Awf2//wAar8BaKKAPdP8Agl//AMpLv2d/+ym+G/8A0621f2UV/Gv/AMEv/wDlJd+zv/2U3w3/&#10;AOnW2r+yipkAV4F/wVX/AOUY/wC0L/2TjX//AE3T177XgX/BVf8A5Rj/ALQv/ZONf/8ATdPUgfxw&#10;V9z/APBtf/ymr+C//cc/9MWo18MV9z/8G1//ACmr+C//AHHP/TFqNaAf1a0UUVmB8Mf8HKH/AChU&#10;+NH/AHA//T7p1fylV/Vr/wAHKH/KFT40f9wP/wBPunV/KVVRA+sv+CNX/BR3S/8Agl3+1nffEjV/&#10;DGoeLLW78O3WiCys7tLaRWmmt5BJuZWGB5JGMfxCv1I/4jLfAv8A0Q/xZ/4P7f8A+NV+AtFVYD+w&#10;D/glF/wUx0n/AIKqfs7618QtH8K6h4QtdH8Rz+HWs7y8S6kkeK2tbgyhlVQARdBcYzlD619OV+Uv&#10;/Bnz/wAo0fHH/ZTb/wD9NWk1+rVQwPxN/wCDzb/kmvwD/wCwnrX/AKKs6/BWv3q/4PNv+Sa/AP8A&#10;7Cetf+irOvwVqo7Afr1/wbDf8FI/gn+wZ4G+MFp8WvHVr4PuPEt/pc2mpNYXd19qWGO6EhHkRSBd&#10;pkT72M54zzXmf/BzF/wUZ+F//BQD9oP4d/8ACqdcPijQ/B2hTx3WqraXFrFJc3E4Ywqk8aOdiRIS&#10;wG0+bgHKmvzRopgFf0wf8GlOnT2P/BLG+kmjKR3njjUpoTn76CCzTP8A30jDn0r+Z+v63/8Agg5+&#10;zvq37MX/AASh+EPhzX7H+z9evNPn1y+gZGjljN9dTXcSyK3KyJBNCjKQCrIQRkUpAfXtfj7/AMHX&#10;v/BNXVPjz8ItD+P3hCxm1DWvhpYvpvia1ghaWafRi7TJcjDcLayvMzgIf3dy8jMqwnP7BUjKHXDA&#10;MDwQagD+GSvXv2If24fiF/wT4+Pum/ET4b6oljrFmpt7q1uFMllq9qzKZLW5jBG+JyqnghlZVZWV&#10;1Vh+qn/Bb7/g2kvvDWr618W/2bdEN5os4a91rwDYxEz6e/LSTaYg/wBZC3JNqo3RnIiDIyxRfiaR&#10;g1oB/XZ/wS3/AOCwPwv/AOCpnw+a48Lznw/440q1WfXfCN9OHvdOyQpkifCi5t95AEqAY3oHWNmC&#10;19YV/Eb8Efjf4s/Zu+K+h+OPAuvX/hnxX4cuRdafqNm+2SB8FSCDlXRlLI6OCjozKwZWIP8AWT/w&#10;R/8A+CmWk/8ABUX9kbT/ABosNlpfjLR5BpfivSLdjssb5VB8yIMS3kTKRJHktjLRlnaNjUtAfVNF&#10;FFSAUUUUAFFFFABRRRQAUUUUAFFFFABRRRQAUUUUAFFFFABRRRQAUUUUAFFFFABRRRQAV/LF/wAH&#10;O3/KZH4jf9g/Rv8A02W1f1O1/LF/wc7f8pkfiN/2D9G/9NltVRA+AK/bH/gkb/wbd/A79vj/AIJ6&#10;fD74teMPFXxW03xH4s/tH7XbaNqenw2Uf2fUru0Ty1lspHGY4EJy5yxYjAwB+J1f1a/8G1//AChU&#10;+C//AHHP/T7qNOQHm/wH/wCDVr9nv9nn44+DPH+i+MfjLdax4G12x8QWEN7q2mvazXFpcJPGsqpY&#10;KxjLRgMFZSQTgg81+l9FFQBx/wC0P/yQDxz/ANi/f/8ApNJX8Sdf22ftD/8AJAPHP/Yv3/8A6TSV&#10;/EnVRA90/wCCXv8Ayku/Z3/7Kb4b/wDTrbV/ZRX8a/8AwS9/5SXfs7/9lN8N/wDp1tq/sookAV/D&#10;Pef8fk3++f51/cxX8M95/wAfk3++f50RA6T4JfDZvjN8Z/CPg9LxdPfxXrVno63TReaLY3E6Q+YU&#10;yN23fnGRnGMjrUfxk+F2pfA74v8AirwVrSqmseD9Yu9EvlU5VZ7aZ4ZAPbchrrv2HP8Ak9b4P/8A&#10;Y76L/wCl8NfVX/BzF+zkv7Pv/BWjxndWtpZWOl/Eaws/F9nFbYGTMjQXLuB0eS8trqQ+u/PeqA+N&#10;f2dfBOg/Ev8AaC8C+G/FGqy6D4Z8QeIbDTdW1OPbv060muY45pxuBGY42ZuQR8tf2BfsLfsB/DP/&#10;AIJ1/BaHwP8ADLRZNPsWZZ9Qv7uXz9Q1m4CBTcXMuAGcgfdVVjXJCIg4r+Muv7Hv+CWX7ULftl/8&#10;E9PhL8Rri8m1DVNc0CGHV7iWIRNNqVsWtb1toAABuYZiMAAggjgipkB79Xwx/wAHKH/KFT40f9wP&#10;/wBPunV9z18Mf8HKH/KFT40f9wP/ANPunVIH8pVfW3/BFL9gvwf/AMFIP24rP4Z+ONS8SaVoNxo1&#10;7qLT6FcQwXYkhVSoDTRSptOTkbM+4r5Jr9JP+DVD/lLTpf8A2K+q/wDoEdaAfo9/xB9fs0f9Dx8d&#10;P/BzpX/yur7E/wCCaX/BLL4ff8Er/APiTw78PdY8ZaxY+KNQj1K7fxDd21xLHIkYjAQwQQgLgdCC&#10;c9+1fS1FZgFfjp/weQf8mofCH/sbbj/0jev2Lr8dP+DyD/k1D4Q/9jbcf+kb047gfz3V+kP/AAb6&#10;f8EfPhn/AMFX/wDhbn/CxNc8daL/AMID/Y39n/8ACOXlrb+d9s+3+b5vn2027H2WPbt24y2c5GPz&#10;er9zv+DLr/m5P/uWP/cxVMD3T/iD6/Zo/wCh4+On/g50r/5XV+lnwB+DOl/s5fAvwb8PtDuNQutF&#10;8D6JZ6DYTXzpJdSwWsCQxtKyKilyqAsVVQTnAA4rrqKgAr+TX/g4f/5TKfG7/r+0/wD9NdnX9ZVf&#10;ya/8HD//ACmU+N3/AF/af/6a7OqiB8W1/ZR/wS//AOUaP7O//ZMvDf8A6arav416/so/4Jf/APKN&#10;H9nf/smXhv8A9NVtRID3Sv5E/wDguf8A8pb/AI7/APYyv/6Kjr+uyv5E/wDguf8A8pb/AI7/APYy&#10;v/6KjoiB8n1/VHof/BNXwL/wVG/4I1fsv+BfiBq3izR9J0TwZ4X12Cbw/dW9vcPOmhrAFZp4JlKb&#10;bhzgKDkLzjIP8rlf2Uf8Ev8A/lGj+zv/ANky8N/+mq2okB/Ir+1Z8LNP+Bn7UXxJ8E6TNeXGleDv&#10;FOp6HZS3bq9xLDbXcsMbSMqqpcqgJKqoJzgAcVwNex/8FE/+Ugfx0/7KFr//AKcrivHKoD+5yiii&#10;swP4p/2vv+Ts/ih/2N2rf+lkted16J+19/ydn8UP+xu1b/0slrzutAP6Qv8AiD6/Zo/6Hj46f+Dn&#10;Sv8A5XV/N7X9zlfwx1MQPdP+CX//ACku/Z3/AOym+G//AE621f2UV/Gv/wAEv/8AlJd+zv8A9lN8&#10;N/8Ap1tq/sookAV4F/wVX/5Rj/tC/wDZONf/APTdPXvteBf8FV/+UY/7Qv8A2TjX/wD03T1IH8cF&#10;fc//AAbX/wDKav4L/wDcc/8ATFqNfDFfc/8AwbX/APKav4L/APcc/wDTFqNaAf1a0UUVmB8Mf8HK&#10;H/KFT40f9wP/ANPunV/KVX9Wv/Byh/yhU+NH/cD/APT7p1fylVUQPsr/AIIZf8E8PBX/AAU1/bM1&#10;D4d+PNU8UaTotr4Yu9aSfQLmC3ujNFPbRqpaaGZdhEzZG3OQORyD+vH/ABB9fs0f9Dx8dP8Awc6V&#10;/wDK6vgH/g0d/wCUo2s/9iDqX/pXY1/SxRID59/4Ju/8E3fA/wDwS7+B2q+APAGq+LNY0fWNdm8Q&#10;TTeILm3uLpbiS3t4GVWhhhURhbaMgFScluSCAPoKiipA/E3/AIPNv+Sa/AP/ALCetf8Aoqzr8Fa/&#10;er/g82/5Jr8A/wDsJ61/6Ks6/BWrjsB6Fo/7PWoa3+yx4g+KkN5EdN8OeKNO8MXNn5TGTfe2t7cR&#10;zbhwEH2J0IOOZExnJrz2v00/4JP/ALPY/aV/4Ir/ALcWiR+Wl9o9vo/iWzkaHzWWTTVur1lQdmkj&#10;gkhBHTzT16V+ZdMD9ff+DXv/AIJmfAv9tA+KviD8QBe+KvF/wz1y2WHwrcADR44JYxJa3k67f9IZ&#10;poblREX8sCA70cOuP6H6/mZ/4NSf2nn+C3/BS/8A4Qm6muP7J+LGhXOleUJAsK31spvLeZwRyRHD&#10;cxKBjm5r+mapkAUUV8v+P/8AgtF+y38LPHeteGPEHxm8K6Xr3hy/n0vUrKYT+ZZ3MEjRSxNiMjcr&#10;qynBIyKkD6gr8Hf+Dpf/AIJC6P4B09v2mPhvo1vpdteXyW/j+wtFEcHnzuEh1RYwAFaSVhFNtPzy&#10;SxSbdzTOf0s/4fvfsif9F18H/lcf/Gq9t/ax+CVl+1d+yf8AEDwDMLea28deGr3S4ZJIlkWKSe3Z&#10;YZgGGN0blJFPVWRSMECnsB/FZX6Vf8GsH7V998B/+Cmdj4IeaQ+Hfi9plxo93E1z5UMN3bxSXdpc&#10;FcHzJAYpoFGRj7axzxg/mrXtf/BNjxWvgf8A4KI/AfV5Jp4INP8AiDoM07Qk7/KGoQeYBjrlNwI7&#10;gkd6sD+zHOaKB0orMAooooAKKKKACiiigAooooAKKKKACiiigAooooAKKKKACiiigAooooAKKKKA&#10;CiiigAr+WL/g52/5TI/Eb/sH6N/6bLav6na/li/4Odv+UyPxG/7B+jf+my2qogfAFf1a/wDBtf8A&#10;8oVPgv8A9xz/ANPuo1/KVX9Wv/Btf/yhU+C//cc/9Puo0SA+56KKKkDj/wBof/kgHjn/ALF+/wD/&#10;AEmkr+JOv7bP2h/+SAeOf+xfv/8A0mkr+JOqiB7p/wAEvf8AlJd+zv8A9lN8N/8Ap1tq/sor+Nf/&#10;AIJe/wDKS79nf/spvhv/ANOttX9lFEgCv4Z7z/j8m/3z/Ov7mK/hnvP+Pyb/AHz/ADoiB6d+w5/y&#10;et8H/wDsd9F/9L4a/Z7/AIPIf2dW1X4U/B/4sWq2qf2Jql14V1A7T584uovtNsc9PLjNpdA5/inX&#10;HU1+MP7Dn/J63wf/AOx30X/0vhr+oz/gvN+zuP2lf+CT3xj0mMW66hoGjnxTZSyQ+a0b6a63kgQD&#10;kPJBDNCCOnnHr0psD+SGv6BP+DO79qA+KPgH8UPhDesnn+EdWg8Saa73O6SW3vU8qaJI8fKkUtqj&#10;lgTlr3oMZP8AP3X3V/wbjftRj9mD/gq/4BW6ultdH+Iqy+CdQPkea0v2wobRF4JXdfRWYLDGF3ZO&#10;3NNgf1ZV8Mf8HKH/AChU+NH/AHA//T7p1fc9fDH/AAcof8oVPjR/3A//AE+6dWYH8pVfpJ/waof8&#10;padL/wCxX1X/ANAjr826+/8A/g2m+Mvg/wCBH/BTzTfEHjjxX4b8G6DH4c1KBtS13U4dOtFkdE2o&#10;ZZmVNzYOBnJxWgH9TtFeF/8AD0H9mj/o4j4F/wDheaV/8frpPhX+298F/jr4uj8P+CPi98L/ABlr&#10;0sbzJpuh+KrHUbx0QZdxFDKzlVHJOMCswPUK/HT/AIPIP+TUPhD/ANjbcf8ApG9fsXX46f8AB5B/&#10;yah8If8Asbbj/wBI3px3A/nur9zv+DLr/m5P/uWP/cxX4Y1+53/Bl1/zcn/3LH/uYqpbAfudRRRU&#10;AFfya/8ABw//AMplPjd/1/af/wCmuzr+sqv5Nf8Ag4f/AOUynxu/6/tP/wDTXZ1UQPi2v7KP+CX/&#10;APyjR/Z3/wCyZeG//TVbV/GvX9lH/BL/AP5Ro/s7/wDZMvDf/pqtqJAe6V/In/wXP/5S3/Hf/sZX&#10;/wDRUdf12V/It/wXVgktv+CuXx2WRWRj4jLgEdQ0ERB/EEH8aIgfJlf2Uf8ABL//AJRo/s7/APZM&#10;vDf/AKarav416/si/wCCV+p22rf8Eyv2eZbW4guYl+G3h6FnikDqHj023SRCR/ErqykdQykHkGiQ&#10;H8oH/BRP/lIH8dP+yha//wCnK4rxyvUv25fFWn+O/wBtj4w65pN1FfaVrPjfWr6yuYm3R3EMt/O8&#10;bqe4ZWBB9DXltUB/c5RRRWYH8U/7X3/J2fxQ/wCxu1b/ANLJa87r0T9r7/k7P4of9jdq3/pZLXnd&#10;aAf3OV/DHX9zlfwx1MQPdP8Agl//AMpLv2d/+ym+G/8A0621f2UV/Gv/AMEv/wDlJd+zv/2U3w3/&#10;AOnW2r+yiiQBXgX/AAVX/wCUY/7Qv/ZONf8A/TdPXvteBf8ABVf/AJRj/tC/9k41/wD9N09SB/HB&#10;X3P/AMG1/wDymr+C/wD3HP8A0xajXwxX3P8A8G1//Kav4L/9xz/0xajWgH9WtFFFZgfDH/Byh/yh&#10;U+NH/cD/APT7p1fylV/Vr/wcof8AKFT40f8AcD/9PunV/KVVRA/UT/g0d/5Sjaz/ANiDqX/pXY1/&#10;SxX8v/8Awa8/HHwV+z//AMFHdW1zx54w8L+CdFk8E39omoa/qsGm2rTNdWTLGJZmVS5CMQuckKfQ&#10;1/QZ/wAPQf2aP+jiPgX/AOF5pX/x+iQHulFeb/B79sn4Q/tDeJp9F8AfFX4b+OdYtbVr2aw8P+Jr&#10;LU7mG3V0RpmjhkZhGGkjUsRgF1GckZ9IqQPxN/4PNv8AkmvwD/7Cetf+irOvwVr96v8Ag82/5Jr8&#10;A/8AsJ61/wCirOvwVq47AfvN/wAGa9lDqXwo/aCt7iGK4t7jUNHjlikQMkimG9BVgeCCOCD1r8Wf&#10;2sPgdL+zL+1B8RPh3LLPcHwP4k1DQ0nmTY9ylvcPEkuOPvqquMcEMCOK/ar/AIMyf+Sa/Hz/ALCe&#10;i/8Aoq8r5B/4Os/gG/wn/wCCp114ojjuGs/iZ4b0/WvNMJWFZ4EawkiVsYZglpDIwHI89SfvDK6g&#10;fAX7Pvxl1L9nX47+C/H+jpHJqngnXLLXbSOQkRyy206TKjY/hYpgjuCa/tX8A+OtI+KPgXRfE3h+&#10;/g1TQfEVhBqem3sJPl3ltNGskUq5AO1kZWGR0Nfw81/U9/wbQftQP+0l/wAEpPB9leTXFxq3wzvL&#10;nwbeSTY+dINk1qEA52JaXFtECcHMTUSA+/q/jX/4Kgf8pLv2iP8AspviT/063Nf2UV/Gv/wVA/5S&#10;W/tEf9lN8Sf+nW5oiB4XX9xXgz/kTtJ/684f/QBX8Otf25fCjx5pPiv4JeGvE9nfW0mhalodrqkF&#10;6ZAIWtngWRZd2cBdhDZzjFEgP4ja7b9mj/k474f/APYyad/6VR1xNdz+zDBJdftK/DyONGkkk8Ta&#10;aqIo3MxN1GAAO5NUB/bH0ooorMAooooAKKKKACiiigAooooAKKKKACiiigAooooAKKKKACiiigAo&#10;oooAKKKKACiiigAr+WL/AIOdv+UyPxG/7B+jf+my2r+p2vwM/wCC63/BE79pn9sz/gpX40+IPw3+&#10;G6eIvCOr2emRWl8fEOl2fmtDYwRSDy57lJBh0YcqM4yMjBqogfitX9Wv/Btf/wAoVPgv/wBxz/0+&#10;6jX4a/8AENT+2p/0R2P/AMK7Q/8A5Mr+gX/giN+zV41/Y/8A+CYPwx+HXxE0ceH/ABj4d/tX+0LA&#10;XcF35Hnate3EX72B3jbdFLG3yscbsHBBAJAfVlFFFSBx/wC0P/yQDxz/ANi/f/8ApNJX8Sdf28fG&#10;TQLvxZ8IPFWl6fD599qWj3drbRbgvmSSQuqrliAMsQMkgCv5cv8AiGp/bU/6I7H/AOFdof8A8mVU&#10;QPCP+CXv/KS79nf/ALKb4b/9OttX9lFfzS/sH/8ABvp+1x8F/wBuH4NeMfEvwpj07w74T8c6JrOq&#10;3f8AwlGjzfZbS3v4JppNkd2zttjRjtVSxxgAnAr+lqiQBX8M95/x+Tf75/nX9zFfyo3P/BtZ+2lJ&#10;cyMvwdj2sxI/4q3Q/X/r8oiB8x/sOf8AJ63wf/7HfRf/AEvhr+0PVNNt9Z024s7yCG6tLqNoZoZU&#10;DxzIwwysp4IIJBB6g1/Ml+yr/wAG737YHw1/ag+G/iLWvhLHZ6PoHinTNSv7j/hKdGk8iCG7ikkf&#10;at2WbCqThQScYAJr+nSiQH8Tv7T/AMF5v2cP2k/iB8PZ5mupfA/iPUNBM7LtNx9luZIRJj/aCBvo&#10;a5Twr4o1DwR4n03WtJvJtP1bR7qK9srqFtsltPG4eORT2ZWUEH1FftH/AMF4f+CDvx+/ai/4KNeJ&#10;PiT8IPBEPi3w34002wu7uYazpuniyvYYFtJIdlxPG7EpbxSlwpUmcjJIYD44/wCIan9tT/ojsf8A&#10;4V2h/wDyZVXA/p1/Zb+PWn/tS/s3eBPiRpcBs7HxxoVnrcdqZhM1mZ4VkaBnAAZo2YoxAHKHgV8q&#10;f8HKH/KFT40f9wP/ANPunVd/4IBfAD4yfso/8E+LH4a/GjwvD4V1jwjrd9DosEeoWl8bjTZ2W6Ej&#10;yW8si7vtM90uCQQqJxjBPXf8Fuf2avGv7YH/AATB+J3w6+HejjxB4x8Rf2V/Z9gbuC08/wAnVrK4&#10;l/ezuka7YopG+ZhnbgZJAMdQP5D6K+6/+Ian9tT/AKI7H/4V2h//ACZR/wAQ1P7an/RHY/8AwrtD&#10;/wDkyruB8KV+jn/Bq3/ylx0H/sW9W/8ARIrjv+Ian9tT/ojsf/hXaH/8mV9qf8EB/wDgjD+0l+xJ&#10;/wAFE9J8efE74dr4b8K2uiahZy3o1/TLzbLLEFjXy7e4kk5PcLgd8UgP3dr8dP8Ag8g/5NQ+EP8A&#10;2Ntx/wCkb1+xdfmz/wAHKv8AwT/+LX/BQP8AZ9+HOh/CPwqvirVNB8QzX19CdTs7DyIWtmQNuuZY&#10;1b5iBhST7VK3A/mJr9zv+DLr/m5P/uWP/cxXw5/xDU/tqf8ARHY//Cu0P/5Mr9Wf+DY//gmp8av+&#10;CeH/AAu7/hcHg1fCf/CYf2F/ZONXsdQ+1fZv7S87/j2mk2bftEX38Z38ZwcN7AfqxRRRUgFfya/8&#10;HD//ACmU+N3/AF/af/6a7Ov6yq/nr/4LK/8ABDH9qT9rD/gpb8UviF4B+Gaa74R8SXVnLp18fEel&#10;Wv2hY7C2hc+XNcpIuJI3HzKM4z0INVED8d6/so/4Jf8A/KNH9nf/ALJl4b/9NVtX84X/ABDU/tqf&#10;9Edj/wDCu0P/AOTK/pb/AGEPhprXwX/Ye+DPg7xJZ/2d4i8J+BtE0bVbTzkm+y3dvYQQzR742ZG2&#10;yIw3KxU4yCRg0SA9Wr+Yz/g6m/Zs1X4Pf8FRtS8aTW9wdC+K2j2Wq2NyLYpbie1t4rG4t1fG15F8&#10;iKVwOQLqMn7wJ/pzr58/4KS/8E3fAH/BTn9nybwN43ims7qzkN5oWuWij7ZoV3t2iRM8PGw+WSJv&#10;ldf7rqjokB/HNXp3gj9tf4xfDT4VzeBfDvxW+I2g+C545Yn0LT/EV3bacUlLGVfISQIFkLMXAGG3&#10;HOcmvrz9q/8A4Nk/2pP2dPEt6PDnhez+K3hqFTLBq3hu7j85k3uFSSzmZLgTbVVmWJZUG8ASMQcf&#10;NP8Aw6//AGls/wDJu/xz/wDCD1X/AOMVYHhde0f8E6/2XLz9tD9uD4Y/DW1sZr638Ta9bx6mkUix&#10;tFp0bedey7mIHyWscz4zklQACxAPtH7Ov/Bvr+1p+0dqVitr8J9W8H6bdTCKbUfFzrosdipPMkkE&#10;xF0yjv5cLt6A1+83/BGv/giJ4P8A+CVHhS81i41JPGHxU8RWi22ra95Hk29nDuDtZ2aHLLDvVCzs&#10;d0pjViEAWNVcD7mAwKKKKgD+Kf8Aa+/5Oz+KH/Y3at/6WS153X6PftHf8G6v7Ynj79oXx5ruk/CS&#10;O60vWvEWoX9nN/wlWix+dDLcyPG21rsMuVYHBAIzyAa4z/iGp/bU/wCiOx/+Fdof/wAmVpcD+rGv&#10;4Y6/ucr+U7/iGp/bU/6I7H/4V2h//JlTEDwj/gl//wApLv2d/wDspvhv/wBOttX9lFfzSfsIf8G+&#10;f7XPwX/bh+DPjHxJ8KY9O8O+E/HOiazqt3/wlGjzfZbS3v4JppNkd2zttjRjtVSxxgAnAr+luiQB&#10;XgX/AAVX/wCUY/7Qv/ZONf8A/TdPXvteRf8ABQD4Xa58b/2FvjJ4N8MWP9peJPFfgrV9I0u086OH&#10;7TdT2csUUe+RlRdzso3MwUZySBzUgfxgV9z/APBtf/ymr+C//cc/9MWo1J/xDU/tqf8ARHY//Cu0&#10;P/5Mr6t/4Ijf8EPv2nv2P/8Agp98MfiL8RPhqnh/wd4d/tX+0L8eItKu/I87Sb23i/dQXLyNullj&#10;X5VON2TgAkWB/QJRRRUAfDH/AAcof8oVPjR/3A//AE+6dX8pVf14f8Fuf2avGv7YH/BMH4nfDr4d&#10;6OPEHjHxF/ZX9n2Bu4LTz/J1ayuJf3s7pGu2KKRvmYZ24GSQD/P1/wAQ1P7an/RHY/8AwrtD/wDk&#10;yqiB8KUV91/8Q1P7an/RHY//AArtD/8Akyj/AIhqf21P+iOx/wDhXaH/APJlVcD2/wD4M+v+Ul3j&#10;j/smV/8A+nXSa/pCr8Uf+Db7/gkT+0J+wJ+3D4q8Y/FjwCvhbw7qXga70a2uxrmnX3mXb3+nzLHs&#10;triRxmOCU7ioUbcZyQD+11Q9wPxN/wCDzb/kmvwD/wCwnrX/AKKs6/BWv6Wf+DmX/gnN8Y/+ChXg&#10;f4RWfwh8Ir4suPC99qc2podVsrD7Mk0dsIzm5mjDZMb/AHc4xzjIr8kf+Ian9tT/AKI7H/4V2h//&#10;ACZTWwH3/wD8GZP/ACTX4+f9hPRf/RV5Xa/8HhP7O7eN/wBkL4b/ABKto7qa58A+I5dKuVjTMcVp&#10;qMILTSHttns7ZB7z13X/AAbNf8E5vjH/AME9fA/xds/i94RXwnceKL7TJtMQarZX/wBpSGO5Ehzb&#10;TSBcGRPvYznjODX2D/wVU/ZRn/bb/wCCenxW+GthBPda1r2iPPo0EM0cDXGpWrpd2cRkkwiK9xBE&#10;jFiAFduV6g6gfxy1+wX/AAZ+/tRx+BP2qviH8J9QvbeC0+IGiR6vpkc85DS39g7booUzgu9tcTSN&#10;gZK2YOcLXzR/xDU/tqf9Edj/APCu0P8A+TK9t/4Jvf8ABEn9tT9jD9u34WfEyT4S/ZdP8L6/BJqs&#10;kXijRJZP7OlJgvQqi9yWa1lnUD1Ipgf0iV/KX/wcX/sqXv7MH/BVX4hXH9nSWnh/4jTL4w0i4LBl&#10;vPtQzdtwflIvRdDa2GA2tjDKT/VpXzT/AMFQv+CXfgH/AIKmfAUeE/F3maTr2kNJc+G/ElrCsl5o&#10;Ny6gMQpI82CTaglhLKJAikMjpHIkoD+PmvTtM/bX+MWi/ByT4d2fxV+Itr4DltpLN/DsPiK7TS2t&#10;5M+ZD9nEnl+U25tyY2nccg5NfV37Uv8AwbUftVfs469fDSfBcHxN8P248yHVvCt2lw0qkthTaSFL&#10;oSAAFgsboC2A7da+d/8Ah1/+0t/0bv8AHT/wg9V/+MVYHhdfXX/BCr9mPVv2pv8Agqb8I9N0+3mk&#10;sfCmtweL9XnEBlitbTTpEuT5vZUllSGAE8b7hB3rsP2YP+Dcb9q/9pXVdP8AP+HrfDvQ7zLS6r4v&#10;uV05bUBSw3WvzXm5sbQBBjcRuKjJH9AX/BKH/gkX4B/4JS/Cm+0vw9dXHiXxf4iMb6/4lvIVhmvz&#10;GDsiiiBYQ26kswj3O2XJZ2wu1NgfWA4oooqACiiigAooooAKKKKACiiigAooooAKKKKACiiigAoo&#10;ooAKKKKACiiigAooooAKKKKACiiigAooooAKKKKACiiigAooooAKKKKACiiigAooooAKKKKACiii&#10;gAooooAKKKKACiiigAooooAKKKKACiiigAooooAMUUUUAFFFFABRRRQAUUUUAFFFFABRRRQAUUUU&#10;AFFFFABRRRQAUUUUAFFFFABRRRQAUUUUAFFFFABRRRQAUUUUAGKMUUUAFFFFABRRRQAUUUUAFFFF&#10;ABRRRQAUUUUAFFFFABRRRQAUUUUAFFFFABRRRQAUUUUAFFFFABRRRQAUUUUAFFFFABRRRQAUUUUA&#10;FFFFABRRRQAUUZrl/i/8afCnwC8C3nibxlr2m+HdDsUZpLu9mEasQjPsQfekkKoxWNAztjABPFAH&#10;UV5/+0b+1R8O/wBkf4fy+KPiR4v0Xwhose7bNfTYkuWVSxSCJQZJpNoJ2RKzEDpX5i/tq/8AByDq&#10;evNd6F+z3o2m2sUaOZPFPi2RLaS4UM6E2Fk5+bIMUiSzbgclTBn5q/L/AOIvj74gftR/EK48QePt&#10;UbxJq9wjwDU9R1KQ3ErlpJABGxEcUI3sBHGFQbkRQgValyXQrlP3V/4J+/8ABbfw3/wUf/bS8WfD&#10;nwN4XvLLwl4V0G51Jdd1K5C3mp3EV1awFVtVUrFCBOWDtIzPlfkTawr7lr8Kv+DXbwZZ+G/21/G1&#10;3b2sMbah4KujuScyPAq39gfKYF3IwW4xgcN1r91aIu6JCiiiqAKKKKACiivMv2jP2x/hr+yhpcdz&#10;488Wabos1wA1vZbjNfXIZtoZLeMNIybhgvt2L/EygE0Aem0E4r8t/wBob/g4TubkzWvwx8KQWEO7&#10;aup+IT50zrtfzCttC+yMrjcrtK6tgAoCwr4V+Nf7dXxb/aA1TUI/G3xB8QanY7Y2a0jvBaabMifO&#10;R9kt2SFyCAAdm9hu3d6j2iK5T95Pi5+2l8JfgPJeQ+LviN4P0S8sATPYzanE18ny7sC3UmUnHIAU&#10;k14F4v8A+C8f7POgbf7J1vxD4uZsgLpOjSqxYKW2AXPklmOOAueSB1r8Mv8AhI9Gs7JZmW8eZXlR&#10;Q0u1iETymLgOMEBSc9CGHJ3g1wNt8bNSllmm0W51CxafY0zPB5nnby6IySHLI4c8hShAwe4pc7Dl&#10;P2w+Kv8Awc3/AAd8AWdu1r4T8ZTXEyF2TU5bKyVDgbV/dzTuWLMB9zHXBJwp8w8R/wDB2H4e8J+J&#10;hpd58Fdaknmije3Nt4iSYM0oRoRJ/owESuGbljkFDwRlh+Omo+FrW4nkXWFkuJJE+z313z+8cgwl&#10;02scM2Sxw2FwuQDjbY0HUtK8KeL7jVNW8I6l4ksLiCZbpYr1Ybp7ph8shJRg6p82eVHJCkZNLmYW&#10;P160v/g7X8MT6XFqV18GtT/suaYRi4sfE8d1sHPLhrZApOBgE4JOCQSAfQNG/wCDsL9nbUZ1hm8J&#10;fF23dW8qeX+zNOaCJxw2Cb0Oyjkg7AWGCFyQK/Djxh4atfE3jeS50PztLtYyr/Y7q3X7VDPtQt0k&#10;K44LEDggR5G5SBWT4KR31lJa3O2CSwNrG98TvWSSS3Vjlsp5iBwEC7gNrEk5Bp8wH9G3wd/4OG/2&#10;SfjLqel6db/FOLw9qurSPFDaeIdHvdLCurbSrzyRC3Uk4wDLk5x1yB9XfCn47eCPjvpM2oeB/GPh&#10;bxlY2riOa40PVYNQihYjIVmhZgpODweeK/kNX4A6ZaW8uparo8xuJLeaVreFWkMOIyNqKuQCoZgi&#10;j7piAGSma6zw58Pm8F+MI7/w+txo+uWs63EF/bXs1vd2MgWQCWOZWYpgtI28AfMApLFsKc4cp/Xg&#10;Dmiv51/2VP8Agsf+0d+zLYxwN4/uPHmgxtKI7LxsJNWd5G2nP2wkXkmF3OF87CAY2NnI/RH9lz/g&#10;44+GHxMtrW1+Jmg6t8NdSmVt15DJ/bOkBlOzYZYVE6uXWT5TCUUKCZOarmQrH6L0Vm+D/Gej/EHw&#10;5a6xoOq6brek3oLW97YXKXNvOASpKSISrAEEcHqCK0qoQUUUUAFFFFABRRRQAUUUUAFFFFABRRTZ&#10;p0tomkkZY44wWZmOAoHUk0AOozXxJ+2F/wAF6vgf+y+dQ03RdQn+JniaxA8y08PsHsbYsgdTLe4M&#10;ZXBwRAJnQ/eRQCR+a37Yv/BxL8dvjLpc2n+BbrS/hdbX8r2MUFhGst/PHLCQS93cRsYmQtkPFHE4&#10;cDlR81TzIdj98fF/jTR/h94butZ1/VtN0PR7BQ9zfahcpbW1upIALyOQqjJAySOSK+avif8A8Fsv&#10;2WfhRetbXvxm8K6tcKjuV8P+dryrsIBVnsklRGyQMOy9R25r+Z74o/ErxH8WfHcF54w1vWvGGo3S&#10;x2/2zxFqs2sXcYDsFw85aXbl2yGOAFIIBY1W1PRNN1Ge3ma3WSO1/cE2kjEkDBEnyPgbl+XMgLZU&#10;AZAFTzjsfv54i/4Ocv2e9E1F4bXQfitrMcbKpuLPQ7ZIznGMeddRseuMbd2QeK88+If/AAdJeHdG&#10;eSbwz8G/EGtWKkES6lr0OmSKjK5RmVYpkHKEEK7FRknnAP416NpNtBp0csiSxwWrqskvm4mjjT5c&#10;4xxjL9ATgjOM8b8uixpbfubiX+z4FWSRRcLHI/B2Lz85DHJdQ3HTuannY+U/UDRf+DuXSNXWcN8D&#10;7i3kt0LuH8YKVH71ox84syo6AnJBXcARjmu3+Gn/AAdW/D3WtQWHxX8KvGej+Yiso0a/ttWkViHb&#10;aySfZyCAnIGTk4x6/jZp+l6HpWi38c1lNbzXF0LyVY5yNwl6NtzuZQxboTj5iASoNcb4q8N2Fv4j&#10;lksri6trWCRAFeZQn2gwOXyoBJT5R5iM2S+WAIc5fMxWP6C/B3/Bzz+zL4h8RRafqz+PvCSyzxwf&#10;adW0RHhjZ1VgXFrNM6jDr95BnOBk8V9FfCP/AIKy/s2/G20WXQ/jN4FjaSY28dvq1+NGupX44WC8&#10;EUjA5GCFIPYnBr+VLwppMM+nWlnDbreGO4giuZPtAztXCl92GEeN4f5gSMEH5sbeu8IeGLU3zItz&#10;qHk28RWXcWfkbBtDPjC8kcEgE5GMcPmaCx/YJHMs0asrBlYZBHIIp1fyu/AD9pX4hfs2azJN4D+I&#10;Xirwi0M636W1nfutnO/ynM8DHy5hwAUcMrDHXmvuj4Df8HKHxP8AhHa2tn8SvDOmfEm32PJNeWez&#10;SdTQNJ8nEatBJhONgjQ5wS2DkP2iDlP26or5t/ZE/wCCsnwR/bPeGy8M+K4dK8RSGMDQdcKWWoOZ&#10;C3liL52iuC2wnEEkhAxuwSBX0lmrJCiiigAooooAKKKKACiiigAooooAKKKKACiiigAooooAKKKK&#10;ACiiigAooooAKKKKACiiigAooooAKKKKACiiigAooooAKKKKACiiigAooooAKKKx/H/xF8P/AAn8&#10;H33iHxTruj+GtA0uPzb3U9VvY7OztEyBuklkZUQZIGWIHNAGxXM/Fz4z+EfgF4Gu/E/jjxNoPhHw&#10;7Y4+0alrF9HZ2sRJwqmSQhdzHgLnJPABNfkf/wAFGv8Ag7n8DfCaC78O/s9eH/8AhYOvMAE8T61D&#10;La6DBypJigylxdH/AFiHJgVWAYNKoKn8QP2qf20/i1/wUA8dJ4g+K3j3xB411G2jkaxt52WKz05m&#10;CK6W1smyCHeIoywhQFyoJDNk0rjsftv+3B/wdo+G7PWbjwv+zroUPiOcfI3i3xFE9tY42Ft1rZkp&#10;LL3UNMYisi4MTqQa/M34nf8ABQXxh+1N4mGrfEXxZdeLNYG9VNzK2UiZjK2I1UJbLncuyFAvf5VU&#10;Cvja38LzXQmmHzJDGscm/b9ojdzgkoj7idxI+bLYP3TjiWxsW0C3kb7dNDcXUW7cJhGGDKdp6MCu&#10;8Fd+4AZBHBBMPUZ9gaXf6b4sfy4YYH+zy4g48yGDmQboyCVi3AZBYEqCwAJAq5LHHpOlTSWuoHSN&#10;wFmIljIX7pfYyhwcfu+FORlcn5RXzD4D8bXGlx2Mv9pXUd0sKKBIWMbkEGIOoBDZd5ACw5Dtywya&#10;9O8HfFOPV9XsQl1GsGoyStGRKvmtLAihvmwq4KnPG0kMRyhIM8oz9Yv+DaKGO2/bH8WJb+c1v/wh&#10;NwQ8rIWlb7fZZyq4245PAwS7dMDP7bV+H/8AwbJ30U/7ZvjTyzGPtHgu4uCBbmMOPt9modWA2MpA&#10;B+UnBJzg5z+4FaQ2Je4UUUVQgrmfi78ZfC3wF8C3niXxhrun+HtDsVJkuryXYrNgkIg+9JI2CFjQ&#10;F2PABPFeS/t3f8FFfAv7CPhOOTXJl1bxRqUZfS9At5wlxdDkCSRsHyYSylfMYHJBCK7DbX4c/tcf&#10;tb/EX9sXxmniTx5qzXsNjJcyabptoVt7Szh+RykCsG2DhELMS77BuYkCplKw7H1l+2//AMHDPiD4&#10;lahc+Gvg3ayeFfDzSS283iG7AOq3yhQCsKYK2m7cSrne+CjZhYFa+Ete8ZXPiy8k1bUNWvdTvNSn&#10;Bvbq7vJ7qacyOg3u0jlmkG7GWLEgY461xXjDWYdCtmuraZZpHVmKAlmQZzyNzA52qykDgMQBkmvM&#10;fFHxsku7l7ZpPmsy6QRtceU16whBR2XG0xkZIIbLFARlt5XLVlbHs3iX4kwrptuYWS0GTcRko7GI&#10;sSCu0fLu2ESDOAm05x1HnPxB+JqLeTNbXEC3gRpVfzRF5kii3YiTIJ2YfI2gco3Q9fDfDPiLVPHu&#10;urZx3E80moF4HdHxcvA2zcVKEocEDDKmVCMG64r0Dwj8CFvbS9t9QuPLF3btNBOnzKd+JFndiRIJ&#10;FycmU4JCYxwC7dwJpPFN/wCIpUkXybhbWG4W5WS7MyOy+cnKxswAZfL4IGGUkbCTnuPAfhZtJubi&#10;aaa2uG80pDHLEoijjkJIJJG844LEZz1PJqr4D+G63Fl/Z8clz5X7wMsxmuUgKyMZE3FiFOHI9Vw2&#10;Q3WvRPDwmsLSF7q1SJo7hZCXVTG8e2KTAVyEUpjGTu687RupDMOT4cWcukXkrXF9/wATCP8AfTRz&#10;kFEyPMkCtuwNpYMMHJbjGOLV9o1nDczLZwlVuAsmFn+QOm4Z/eZ+RkG3jI3jnPIO9o9hZamWtbdW&#10;u7q3VFLxcyRsPLPVVyGbzAMOuS0mD1Iq8/hK1tbqFbiGOSRpFVXdFWOWQFQOAoOVzwQVGeAOlIDl&#10;ZbOz1K0t/wDQ7eVlvFWGSO8EbFgVaMtswck/KFxk7mByCQTSdOAiZfM83zU2zWSsGMZLYVi5OTg5&#10;+7g5fO3pjftbG3fTZJraORtO+yRyRJbRqq7nVQFMg4baFGMFcbl61Unt2FuUgCL5wACAq+T+7KPy&#10;MZBK/NnHyMDjaSoBJFpEN80jQ/aN214VbzkVkO4KZMtg4Ys2GYjB/i5YGrbvp76vI1jMsO26jRg6&#10;RlsNuZWBUBgxKFeP4T6lsWtR8YLp9sYpZIYY8y+ZcMjKwwNkjDCnA34bJypBLMzKN1Z+i3d1P4lZ&#10;o1uFik2RkxMBGJGJz+72lsj5V255BYsDkGgDpNL0WOOGcrH500RdUuPO3RT+WqgBh2YqDyvJJ74y&#10;Mu5022nVbNrWOVBIn2g7Qqo7DcxjOT8zljgrzySSdoItafpUurRRSGO2S31SYExBgqEneyFx94IT&#10;5ZwSNwA6AHFF9Mt7++jkWOSOSR5VEsQWGKMKpQsyrnIUbAApByxOBk0Aeqfs2/tJfEH9kvxc2tfD&#10;/wAYX2kvNmSWzimEmm6mFBANxBITExYEnhFkXzGKFdhJ/WT9g3/gtj4N/aSjs/D/AMQI7DwB40kZ&#10;YFke4/4lGoybf4JWP+ju7BtsUpIJKqssrHFfiraMRavJHbw+ThQ0cfzLGgbOM54KuFUgZOD6c1l7&#10;M6U/+j3F1DxtCsi4mEYaPO0ZbaWGdwYLjOMMCajJoVj+qAHNFfhn/wAEr/8AgtL4l/ZXi0XwX8Tr&#10;y78RfDlbYWVm0jfaNW0N0/54P0uLVUDL5Iy6KgKYVRG/7Y/Dj4kaH8XfA2l+JvDOqWetaDrUC3Nl&#10;e2z7o54z3HcEHIIOCpBBAIIrSMrkG3RRRVAFFFFABRRRQAUU2WZYI2ZmVVUZJJwAPWvxn/4Ksf8A&#10;ByfYtea18Nf2ddVhuZLe4aw1Px3DmW3ZQreb/ZjKCsigjabpWP3XMQwY56G7AfoF+3D/AMFUPhr+&#10;xLHPpl9eL4k8aqgMfh/T5h5sBZN6NdSYIt0I2n5gzkOGWNxkj8cf26v+CmnxO/bRsv8AiovEDaJ4&#10;LbDHw9pEkltZyxlo23SAMsk5UpHy7ko5coVDbV+a9C8RR+NLvVjf3LalqWos19vv7pLoXKy7yxyz&#10;bzvkPzF+WZlO47q1deuTb6Ol550a3GwRIZUmWNH+RiCmc43b+ABkKCSAecZSbKOTs9Ej0lbh737Q&#10;0K3C3EUyTCSSFZZAvLsGYkrlMtkgZztz8tNNDsbqC1Nz9qS1UNOGjuxFJGNwKrsDncPJA5UhV2MQ&#10;Bk4zNRs2ubbS7W8sbr7JqGwpGvlpNuTd5r4+bcSxJyE27ZGOcVZhluL/AEyzTTYfOuhF5Yg3eS1t&#10;8nzMVzgoC6ggkhd+PvKcSMpeIdNs7vWophaWd07b5Fu2RI/JjJYqm4bQqDyi5Y9d3IO7iVJbPSDZ&#10;2FqvnL5cckihgsqxA55AONxDHBAIySdxHBnjS38VWFxfXFkrwh3aOdEDKQ287Vj2YXAWMgnPIA53&#10;FTnaxHdDxBqEaxrDdFx832cs1qhLKoDg+XklXfsBsUeWxJ3AHQ2XiDTmgVrpVjRLUxMHuQ2GWNwc&#10;gozksY1JHBOGIzzm9fweZp1ti2+W1lIvLeFCyLGinaAdxDEP838X+rbIJKmuK1HVVlv7dYWdL+af&#10;bHNBGh8uIYZyrjOFKoyANjAB6nDDrfDN9q2uahZ6e8fnLcReX/pER+RtuYx5fmEvjLLgHA3Kx2jB&#10;IMhvBbRCzk3TTTTPm6C5YldpI52sMhmAwMDntzmvJpaSTTbmaH+0JlkMAmG2yY7AVDKu1ud/yt3O&#10;eoAF/wAS+Ctc8L6pJotxYXVvqGhW6rqTG1dbeGVpfMCKGY4JVVwHwM/LgkgHm/GF9fadpUCywxxX&#10;rRLDbm3TzJIjxIu9w/mBGyflIBw6EkMwyAZVnodrDcxz/vdLhkTzBF57ugVxG5T5iV2naBjbyGzk&#10;HJrT03xNDbtI4Y7pv3cLPFnO5sDIXqV4wuQSoJOTyMi7to7jXkaG4e4WENDCrzJvldk7lDuwdwAA&#10;IPUE4IBx7mNhcNAbiFo1KtuMZFvEOQS2/ooXO4nABx05oA7nS9f0uOJppFWNreExySecCqlyyrnn&#10;g7wPlGTxjGd1S2XiC31HXZ1a7jaOMq8EkKttYBHb5mUAFMrz2JG0ncCa89eZ11mHS7f5FLRs0iwg&#10;vAg3uHkEWw8vITnOwbGJByd1yOXyfD8OoLcSfuo4pDKke5JTlwY1XnAWTKYySSWIIAJLsB2viG7t&#10;4h9jdoWEjlI18pdrbeikldqgjjnpjjgV9pfsH/8ABfb4v/ss6tb6P4suZ/ih4Hjk8p7XV7pjqVmo&#10;U5+z3hDOx3Mp2S+Ym2MIvlbi4/PRJ5ZrwQys/wBo8ryjNIpxMpQqwHOFHzdBxnuxOa6LRrOS81FN&#10;wWNp/uRKNqx/KcgAsM9do3ZJOCMYzRsB/Ur+xZ/wUF+Fn7fXgqbWPh14iivrnT1i/tPR7kCDVNIa&#10;RA4WeHJ45KiWMvEzI4V2KNj2uv5Kfg38XfFP7NHjzw7418HajqGj+JtHnH2TUdNvRK6t86+VKQnl&#10;SRMzEMkm5ZAAGBA5/d7/AIJQf8FrdC/bTsbDwV8QDp/hf4seSHjjjBjsNfUYBMJLMIrhWyrQO2XK&#10;M8RdQ4j1jK5Nj74oozmiqJCiiigAooooAKKKKACiiigAooooAKKKKACiiigAooooAKKKKACiiigA&#10;ooooAKKKKACiiigAooooAKKKKACiiigAooqO6u4rG2kmnkjhhhUvJI7BVRQMkkngADvQBJWf4t8X&#10;aT4B8Mahreu6np+i6LpNu93fX9/cJb2tlCilnllkchURVBJZiAAMmvzX/wCChH/Bzj8J/wBmq8uv&#10;C/wltY/jF4wVADf2d0I/DenFlcq7XS5a6xhWC26mNwSvnxsDj8Rv25v24/2hP+ClF1DqXxN8Y6pf&#10;eH5Zjd2nhTS43sNH02VTcELHakhJZIlLRrJI0kxSQZkIzmeZAfr3/wAFIv8Ag7O+F/7PpvvDPwH0&#10;+H4teLYd0Ta1ceZb+G7CQM6nDDbNeEFAf3WyJlkVlnbBWvwy/bN/4KMfGT/goz8RP7a+K3jTVdeh&#10;t5zNp+iW5EGlaYGcLstbQERq20hd5DyuFXez4LVy9j+z41zbuvmM1wsk5RYMM42+UER0PKgs7/MQ&#10;OFJ5Pyjs/CHwebwVp1pMy/8AHqn2maVY/tEEwMxU7/Qoqc7SACNuC2HpcxR5unw+uNOf7Htj8lZG&#10;SX+0HaGNGIXEpVQRGY1JLFmZfkYZOQrdt4e8EkaulxHHHq1lDNHNGj3L4Hm7Dtjl2Yweclgu7Kj5&#10;hXoGqaD/AGVeR+Ws0TR+dbWxLktEcSGM5zgqXcANkjDc9VAbbWMDXUFvYyizknk4t40KPFtjZgSm&#10;QWYhk6A8oOTjmbgctrHhOz0PR4JrxI1tJ3OmC2MYVZHdIpBKzs23B3FQy7lLBycHrj6r8NPI/wBJ&#10;kW8FrGsjwNFDMzRRxDOM7QV83KrkZJGT13Y9Wtk0+5voR/ZsiWbRyCZ03bd0jqCGVeWKheVII+Vl&#10;OcgLX1PS4buK7N9cR3NnCT5rqWYSIQ3zGPOFMiOdwBIXIIHIwrhY8i8f+G3kFxMtvFHJHcST25j3&#10;QgCMMNpLKPmSOMNvOcFfmI3FRS0+81IatfRtM9rb3265jMiNEZ97rvbkMp/1a7nfBU8ZBwp9Ls/C&#10;Vx9mMk99NIupWZ8wByI5Sw2mU4AOWYKQByDPjb8uDQ1LwpHJrHkTwobG4MkUkMkUhMsed+1UXq2d&#10;uPmG0DJx91mB+nf/AAag6ZHZftneNisiiFfA90trDBJI0Ma/2nZ+YMNwp4jKg4O1uP4q/fKvwN/4&#10;NS7yKX9t7xtDHJcLGngW5MUUkhfaDqGns2DgKSCwBx7cKMZ/fKrjsSFfL/8AwUz/AOCl3h/9gD4b&#10;xrCtnrnxC11QujaI821Y0ZthvLkA7lt0bjAw0rjYpUB5I/Tf2yv2svDn7FnwD1fx14k/fx2eLew0&#10;9JVjm1a8fPlW0ZP8TYJJAO1FdsEKRX84Px7+OvjD9pf4vax498WTWeoeKvFUv2hlET/ZYI4xGqR2&#10;/dUSPaqIeSoJJ37nBKVikiL4geJ9a+NHxv1L4heLdUuvEXjPVJ3a91KZgZJYvNwEKqpQRxq0caJt&#10;UIo2gKoAFi9uF0hJpJkt98MMszXWSMuckgs3+wpPykAg4GVzh+h6LcaXZeQ3USNOXiVWOVbJ3kDA&#10;Ayjc85UdCSF4/UvFLNZarZpn7QLHzPt0qho5TvZcDcefmOecEKxOMgA4lHlnx58Q3ms6zHp63jLc&#10;XEAmE2Ga4CODvR4jgIQQW3MSqlOcE4ri9E8AXGq3thdRtNp8l4szK10qNDG8ZjEjuQDGYiYZFBZ+&#10;f3eMfLXTeOtda68ZafPa28kSl5CbRUO1Jd8nyqyjnMiLtOFwGfo2c3Ph3cahcaVJIt9Z/ar5muJ3&#10;nl4VnMbLCTsUFmL7cnpjOVYHdXQkteAfAK+FEubYNHZTMovVt7a7+VgjhlHzYJYMiKPQEckEEeqa&#10;DprQQO3lwRw3jCSYwzH99KoXzH5O2TCpGmcklQu7aQSfNtHvG0q9aeNo/slrHPcLIk/RoljZYwdh&#10;UBhuQFgWwo5wcjs18WWTyXl60LeZazFPIDiIwYCHaSTlgdiHd0xg5UlhUlHQR2FvpbIzeTb2sklx&#10;DgIu6J3JeNSv3uck7mwcOxPPymvf67Z2McYhCXt1EYoYvMBJZ0LEMjsoMnzKDxzmMn1weKb2yuhc&#10;K8LWy7Z7SSCOQeW0ivlXzjOAwbjPIYcHO5o/2b/gJ4s/au+I8mh+EbaOa3hZJrrWGfy9P07BDMXZ&#10;BuMjZ3YBO9sj5eaNxG1F4qs7DxLax6heJFdT3iQCF4jtln3A8R8FnkZgoX5t20gDOC3tHwt/Yi+L&#10;nxnuvtUeiL4J0kqot7rxAHgmSPcpZUtUbzQTx/rBH9wZPavrj9jz/gnr4L/ZH0mO4iabxN4tdB9q&#10;17UExM7Y+byo8lYUJydq8/Mck1700tbRp9yHPsfJvgP/AIJJ+E7BvtHizxN4g8SXci/vYrd10+15&#10;25AEYMhX5VHzSHgDpivUrL/gn98GbKKNW+Hvh+9McYiDXsbXbbRtOMyFjztXPrtGegr1x5tiMzYV&#10;RySTwKgOoxyKSu5v9kDkn0579/16VVoonVnlQ/4J9/A0Iip8JvAMQjJKeTosEZXPXG1RjIrD8V/8&#10;Ey/g74jkaW18O3GgXmEIuNK1G4t2UqWKnbvMeRubqpzuNezSeJYS5VNrtgbVDcljnjjPcAfjSw+J&#10;IJpIgu8tJkjgfLjrnn+WelGganxN8XP+CU3ijwxax3ngHxQniWS3JL2XiKRba4cEMWMU8UfliRmK&#10;/eiC5AJOVFfP3jLwVr/w88QRaZ460i48P6leSIsMWrAQxXEnl/vEtp8G3lYgMCEd/lwTwMV+sNvq&#10;zT30kPlMFjP3w6n8xnI9vWofGngvRviP4avNF1/S7HWNJ1CMw3NneQLNDMp6hlOQal009iuZrc/H&#10;m4ZpjvLRtp8rFgWXJyNkJUoOSdrKCcEluSOgHI6rrA1DTbeYXMcdvL5kKJBOjtI208DAGW2oB82G&#10;XzCDtwy19S/tg/8ABNvXP2f9J1fxn4Ku77xL4VsQ9zc6XOzSalo9oiqfkcljdxxhM4YLKqryZj0+&#10;TpNTvrqG38i6tXh1KFJRdeVsjclNoAU4UqQzbWbICvnZkkDJxa3L3GW8rXdyos72NYVUoEjYeWkk&#10;jJh8FVZf9W2DzvQsAHwor6//AOCY3/BTfxR+wJ8W1s9Smn1T4c688Mmr+HoiszDeCv2+wUAMsiFV&#10;jIPyypHtYDbHLF8VSa/cT+HrW5htVuoHPkpNblcwqqGNXUbAFeUsV2kgMdoBwWIpaTqX2/VLG6jh&#10;D3WqRx+Xb/awLaSNvOfy1Ys3mABkJ24JESPtQeYpewH9b/w3+I2ifF3wHpPibw3qVvq2h63brdWV&#10;3DnbNG3TggFWHIKsAykEEAgituvwj/4Iof8ABVGX9lLx7pvw98Z6hZSfDnxdcxwi8a+DW/h2+MRz&#10;OjMflt5NitKrYWNXSQMuGV/3cBzWkZXJegUUUVQgpGbYuT0HU+lLX5T/APBwZ/wVDuvAugX3wH+H&#10;1x/xONYtGTxXqKzNEtnBJGStkjod++ReZOAux1Qtl3VU3YDwn/gu1/wWAvv2i7TxB8IPhXq8dv8A&#10;De1lGn+JdetpmQ+Jt29ZLeGReDY8YZwf3xU/ehYGX8btV8N3Xg3xdGtlYz3q3QQpGisXt5EkeLEZ&#10;DgbW8pXByeUjyAMA+06xqFvda3a3itNJNHKWg818rGwBRUDbS275SG3kkKxIBIIrjNU8OahL4s+1&#10;WVvJ53kWrTGDEaRENI2xC47qynJJIDDKr8orPmbKOx+EPid4dIuCBcJIqCIwXTF0RmCHylb5pOVY&#10;hYiS+EG1SpBPZf8ACRwX09x5lxdWb2p+Tyx9obccKEyOu8IdmD8xYKdzV5f8OdMm1PRltbY+XDdQ&#10;LN9ptmWT+z5jg7ERjtmKlVA4yFb0IroZbG61uVWj1a8b7KJntNR2QKM+UNvylS4BCjHyEZOeSQCm&#10;M6jx/pF3dS6pb2UyS6jYzQXkLvL+6XczGPI25xx65zHHlQAcz2PgnVvEsdwphtEkjxGCJNq7JFjZ&#10;l2btxVdq7uVZdhxyAa5/WNdv5tcfzrn/AImGqRsmYgXVraE8gKrKAzIwIX5jlSCoy9dhrqxweG7V&#10;tN1BfMs5S0InwyhBEU+aVS5b5wiuSynoRtwFMjOR0XQr7SLVre0tZnxHskM7tbSW2FUcEcL/ABE4&#10;JJ3g8LzXMWGnNolsqyeVeW9urGVnt2ikWN9wJUYVwjDzx2Y+WxwMKD1+vXK3F/pq/aLVbqFIzA4j&#10;DNITKU+9Gw3N+6ZiNvJA+UEHHM6zFodmiztMs9ruWCeZii33nI5Ulw+QqFgdvOCoUYxnLEYd/b3l&#10;34nsbxpHitVgEshnVh9oj4ADE8t224PJjY5wpz1l48EvhmezSW2jOoxSW0kjThc5JkkQEhsYEDAj&#10;H/LIk4A3Vh6rqUVnqlnDawmPam0o0W+QFEwBhmXDbhtzzwxGTmmXN5cXojZV3NbSgtBnay7FPI2n&#10;IDKpXAHINIZoaRrV9fouvXM0dvcMrql1JKVuDErlZZGYKhZfNcAM4xtVPQYS/wDDc+peIVlvbiG4&#10;mhvZJ7GTzFEsQYbnd+GG5mZCSy4VmwBjBNSLVrhtHht7qGHzrhst8m5JQsuM4kA5GxAUUZzJkjHT&#10;d8MSSRxfu7WGBrpneUCMOJfukhfYElegyMkigDV8YaT/AGvqLXV9Gq3kZLMyHbnEZLbwcs3zrwuc&#10;/u88Y45aVGt5JFUFVulMT7QAHy0jtGc54Ykj16cnv1lvCgvBuQbplCAuR1G7DfewN0Y5PXAyeRmq&#10;+oeHUsrWSRpPLkYmKLHXJ2heDwP7vfOMnutAHJ22hrZu22FbS4tU229xLmH5WVlabJHVzEDhDkZX&#10;plqi1JP7VlULEsdoynzJQrMXfcZNuORwOD7huAcZ2bjTZ459i5Vd6FlHykhccnIG4HbgnrxxTZ7J&#10;bdTHDBCsnF05jCnqc7u3BxgemKAKNposWpX3nTRrudy+ApRlOBjg+hOAT271pR239izTThFjaNQo&#10;yqKzKDkKCcDhsAZODk+5qi1tNcssix/LghkK7W6HHzDJ3cjpjvjNWrbUWW2aW4hVeFfaq7hJ94gZ&#10;JAJyOnJ4+ooA6C78Rrcadbxz281r5G8GV4440lIRXVfvA5OQQCCBhs7Dg1bvL5fBmiWdzFcw6Yti&#10;4kSQ3DxqiKjnzNuT0OCoByXLHg9OUutba9tGsY3kleZWhLqqyH5lbGznGflJ6dz1AxVhrq40vUgv&#10;l7reaeFhKZtocs6Bzg9MDCnkZAXIXJJAP3G/4In/APBaOH9qeLT/AIV/EjUIz4+jWaPRdZeVCniV&#10;IS26FyOPtUaLk/8APRVZj8wJf9LAc1/IsNfvNE1jS9R02+urTXNNeLUobmxYxyW8qMWjnikzvjZZ&#10;VOx8qcxsw9K/oV/4It/8FQrb/goH8BItN8SX1vH8VvCdui63bFFgk1SDOyPUEjXCjefllVAFSUHC&#10;qkkWdIy6Mlo+1KKKK0JCiiigAooooAKKKKACiiigAooooAKKKKACiiigAooooAKKKKACiiigAooo&#10;oAKKKKACiiigAooozigAoLcV+e3/AAUe/wCDkn4AfsF/btB0XUl+LfxDtcx/2H4cukazs5ASCt3f&#10;4aKEgqyskYllVgA0ag7q/Bn/AIKC/wDBdz4//wDBRHVLq18ReJZPCvgh5f3HhPw67WumGP5eLnOZ&#10;LtsojZmZkVwzJGm7AVx2Z++f7fv/AAcOfBX9ji1u9L8N3DfFDxhF8i2mizqdPt3yo/fXQyDwWwIV&#10;k+aMoxjJyPxU/wCCkH/BU/4tf8FA4bHS/iF4kj0nw7sE0fh3SFkstNllYFSHgZ2805VSvmtK8Rlb&#10;Y4xmvhaf4k3V3f8A+kOI5JlVZZIpN6v0IJDbvlAx8owc55U5Fdd4V8ezWelW8F6y6bpM0dx5Bkce&#10;YsDCQh/3iZmdSygMvXyUUAchodwOq+HlvYS6mLgr5d5byLuFzCkiowiyPJGAWXc5QjkvuJAXtvye&#10;GWk1aGSST7OYYPMWOLeInIURNIQwG3hg2xgw9WGOMzwtK95dXN3cNG0EMEd1NP8AMIbgbUAHmbRl&#10;Nu9TIGGCu7Hykj0K88FRWuoxyQQt59jLh5VccZkMSspV8EBRFn5SAAQcnJqWMh8I+HZru0Kxm8up&#10;bW5G2Jp2jUAsu/qFLqPmIXgAZXkANXfTeAmk0i4kmsbiRZLdnktr1AsatkSgt3Zih4wQq7gDjDMc&#10;fws0dnM0s0jTWuwzmfyxAJJFEm9djKCqcMw3FlJLdiQOwtNbht7aK1ijumVpI1+eNvLaJZSCQF+Y&#10;H5Np3Pg7T0qSjynxlolroOj/ANnzWcNxEsBW0ijcr9i+URbyysrKgUyE44wT1YENzOhf2fqWsyW6&#10;2LW2oXUqJJHCqvuiIztB2hRt5yrIxySBk8jr/GStdaRf+TaTX2BNGpRdscsgbO75BuKkDBKZwpIJ&#10;A+WuVtNHtbrXEhlubyCF1FtJbiBpraPqG+c4b/VylDt6sQTnOaoRUs/Et5ZeIJrWMaXcNKVit7aQ&#10;3MacRxFGdixTYQxyACQVyH/grWSe4t9Vtr2+um86+gSHb5KOkCoSzSHDdfmBJBUEKOAQMQ3ngy11&#10;YW628SxNNp80luZYyJN5dGEndXwYwfmDYHB+9ip7QQ2Om3Edrav80X2m6XM/logUeaVKp8oR5CnA&#10;GAOcGgDTs/DUOnwW9vHazJfKDuiQiNJCpXCyqpbdhmwCcnAIJfIFcz4rEUujxpukks7iVHN2JpLi&#10;aUGOTy5I8rtBYbSdu7IxxnaV6q/tbSO1t/7QtxpttNE4mVoJLRmT5d0a8KAvmbQGYLwfukGsP4lW&#10;1q08N1NC6tNPLJDdZNv54wkjBWAyr/P90jILyL1KGkI/Rb/g1J0+5tf25fGkjSyGGTwBMmJo98k2&#10;3ULEo3m4H3dzgqBg7lbI+6P30JwK/BP/AINUTZy/tx/EKS0urW5RvBk4H2cxmMD7dYsGGxiBndgD&#10;AO1FyWbJr9Bv+C+n7Zp/Zl/Y0uPCmlfvvFHxW87Q4Il3+ZHp+1RfyqEViT5cixYBUj7RvDApWqel&#10;xH5b/wDBZn/gocv7c37Wl3pOl6xLb+A/Ackul6TEsaoLoOuZb5nZwVWZ1TDdolhwFkEgbwv4XeHR&#10;aaP514YJriZf3jMX2uZGV3wRjbuwRn77KBnk8cfZW0kkV1C8/wBqlWEozywpK0jTSOdw2kbtrZXa&#10;CoCuhweMdLpHipNOSKOxhVdJktQkc+Jf9XsCxgSZYEOyYJyNu45UknGL1KNTxxfx6Z4euILzULe3&#10;up5UiQS7Crs6KisSzAtsU78jDZA5zgjyDxG96LC6j+yvJcKiyo7nlZHd2bzGZWTdxwuT93GRuWuu&#10;8QfEK41KRf8ASLOOW3uUhuHLR/ZxC2+QOBuOGWNARkscqflAOB5tf6z9llmuJryRYpEcIYV3LJIW&#10;cwqHwuCMEsBIei7lwVIBlDXrG3UXjQrst1ZpbhbmNbRQpmYlkR/lVTJhlxlsk8nIp3hzSE1zQtLt&#10;1b7Gt1AsaKVN1GtvK0aMVY4YIAzkb9wK55U7c5tk+7UYb61s5f7QeWGSaPaES3Zwj4QHDMnmNuyG&#10;Kk4+7uCroeHpW0CYyD7U2lx30dyZnmVmSPcrhmQ/NnzHY7fusMnHKlbJNeyNxaWVs6pcQtcxSKbt&#10;WjjyquCQoKvnLmOHYnGGL5zWnY6rfXMEUdvHfJZqGnUrHvEfmIu4lxkBgA5wBtZdvAPA5eK92WHl&#10;qlzHMxSNf3nyCdRuCt5a5wJUUABQWUAtv5zpWHiNpBpun6JZz6lretXjQ21nbQspu55mURQRkKyL&#10;sBj5clizucKN2VYD2v4Dfs7eJv2tviavhPQGbTbe4tZJtW1e7Z7lbCHKxMAFIRnddxTd95iSwyuW&#10;/Wv9nT9nrwz+y98KtM8J+GbUQ2VhEolmYZmvZsDfPI3d3IyewzgADArj/wBhP9kmx/Y++Btpou/7&#10;Z4i1LF7r18zFjc3RUZUf7CDCLjGQM4yTXsVxOsETO5wqgkn0xWsY2REncdLMERmY7VUcknoPes27&#10;8RxwfMqu/wAu/aF5K5HzZz254PU+lVn8UNKVWIQlpH2pyTkZ44459jjr1rjta8aw+Z5LQlFUbmkJ&#10;Hluhx85OB6kenHbNKUh2N2bxVLdW7buzDaMY4BOQeOf/AKwrGOom4nXMieXtwMj5icjHOf8AaHbu&#10;BWDNrH9oaYrSSAybCSwkVM+2zOeqqec9TjtRPcQ6Nav8iM2CcF/nOC2MDBBIGeT6Yxnio5h2OmtL&#10;5mgXYy/vED7kPAJ+YgHjOT3x29OqwatiaOPzGVl5ZQd5OM449dvb0BrlvP8AIvx58k0O2Rk4IQuM&#10;jHIxjoM9sEHjNXNK1A2ygZjWSVAp/dl2lYgtknGePl5HTcexGC4WPQLPWIxbj5vMO8BnLbVI5Ocf&#10;wnjpx684NaVtqCzyKoKtuBYMGHPOBjk59z/jxw+lawJ7EyRB2Ztj5X/lmN3RsHIPbr3BxyCNay11&#10;pZEZxmQyZJZgvHHfpjIz0498mr5hHXfLIjKy7lbjB7j0r81/+CnX7AFj8Ertvil4Lt5IfDc0wh1v&#10;R0TMekSSI0Ud5bMFYxR+YyB0CkBthBjQNj9IIbtXfaysj9SrdvxHH+fY4j17QLLxX4fvtL1K1hvN&#10;P1KB7a5gmXdHPE6lWRh6FSQfrVWurC2PwmsGhv8AVLOcTW7XEBilmgZ2YSlcybUO4MxU5I5IYjOH&#10;2grpw+EZHaO48q4tcwxSR4I2rEm4dFAwrE7RyAMAcjcD2n7XP7M0/wCxn8fNR8IxnUD4S1GzfUPC&#10;8h3yebbq7mWKR2B+aDzI4idylkeNid3zV5h4l8RXkEtlZ2UccMlwBHCJ4GQO4lnWYDMqjIdSAfn2&#10;swB3DJbCxojf1M2+mwL9uWz02Gxga2ikL+WsZEQIJVgwxGEDjBYJ5MI3Fa/b7/g34/4KJXH7TnwO&#10;m+GPiy8jn8afDy2QWczMu/VdKGxEk4xuMLMke4om6OS3bBLMa/DPTJLq8kbUpPs7TQw4VYyI4GnC&#10;kOjMFAYBzI+AEBYDKH7tej/sS/tO3n7HH7SfhXx5o8c3meGW3XNtc3CRxXloy4uIhKRLsMsRZS7F&#10;sM+QqtGTTi7MD+peisnwD440v4m+BtF8SaHdLfaL4gsINSsLlAQtxbzRrJG4B5wyMp555rWJwK2I&#10;Pn3/AIKWftv6f+wd+zNqHillivPEepSrpfh/TyTuu7yTgNgA5SJN0rZwDsCblLqa/nN8R+IY/GHi&#10;S/1jUL641TXPEN0j3F3d3BaTUZpbksC7k5Eju5zkAlnHU819Lf8ABav/AIKFTftU/tleJNF0eYT+&#10;FPhtJe+H9H8s5FzKkai7ulG7DF7lJo1ZDiSK2i6Fjj49v/EFjbatBGb77XFdXYSJIVL+bIsojZCw&#10;JwA7KPlywMZJOATWMndlIj166WK91KG2kjjto2WS1huyNoUyY+9tBjZgzHO9hkFsbSQeU+KWif2J&#10;oT6fp+JJspGHeJCrSytOFDhY38woxXGUVSAzAs/zDo9Bm0tZUVtNkt7WxkWMtev5iORtG55HcBgo&#10;jw21uQeQSVNYWuXE+o+IbHTbHy7WaeG13xMXV0ZZHw6+YmWAkjGMFVPzHGd+1DMzwXFbyLpt9NBJ&#10;dWsqwfZIRsjErvKY5QZRHhQTCAcDKkbmxuyOuOvzvdx3F1ZLDFFJOnn3E7w3jNGWLyMqgKG8wJlO&#10;ihcZPNZOlQXHhawkj0a3k1OazjlFqPlMd0VBYMzNtVD8xQleihiGzgRT+LdcstSghvLOOORbVY5G&#10;BkJmuYQ+JSI2ypUbYiSpBUsoONvL3Eaeka1deLLGOO4TNxfBbm1ijU+bGhRMblZmIDeYAQ+4fMwT&#10;JFbkRTS9Mm1K8a4W00sB74W6LJNdwFtsh2ALAzsQCuV2BlGEG44r+GIrfSrSfyllhjuLYXYNwgRy&#10;29XiVQQHAPmP8pGUBOQSCBU8c6pBa6ebLEkjN/o8ccpaDyVCFx8uNwz86JwwOzGcnIkov+MLnw7f&#10;69eRwXerf2LYxrZ6PdXCwytYQgk7WCbT52xmYcMwJxxXKeItRW91SxWPfDaTBIbwMghXcFADyLnO&#10;MIMAEgDBIJyTQ8PaNa6FpE3lvfTXF0kKObkKgeUbV4KgKg2Njk53p0J5N60EN7cibzvsM0zeWghd&#10;dhOQvC8jjJ+9nGT1xuIBHe366TZMl0t3eT7wrMRjMuSyrjhWKsDlRjB6AL8pbZWtwdPdVkVTujiX&#10;y3R0mKuih2UqCpIA/ifJZhgYBOR4j07/AISTT5FjkitxJJ/pDKygybCASNuCfl3SMQF5285Iz1nh&#10;W4W1iZIYVjWPaQ7x7JYxuycAc/NtOckksF9WwARaZ4fNrqMU1x5eJt6Nvct5e5+oGOuABgj+7yc1&#10;0HhXSovK8tlaK6jb94IkXEOduSwAJG0E44GAQOfvGNpba8tbiNbiH7QwE+8TBpzjlcJ6KUVuuD0J&#10;XBJZG1xoeteTdXaxJDErQQshEmBvZlLFjuJDhgVALckDaAKAOj1PS3lt4m8tPMtmWb7ScbW2uHUB&#10;c9Cy4OeSDkA7uOc1F3OoztItqitGS0q8y3OCxJOFUFtzLySQAoGDzS/8JNG9n++WFN6bCu59qKyk&#10;YK/w53ZBJOCy4zgVj+JNdW6vFC/Z45pBkpuKjgANtIU8DIyCRxnHIBoAq6vqz6feNIvnSzRpuESB&#10;pNisGwQqj++Mbjx17VXZZpJobUSSTSNFkO4Kl8nH3cYIG1z1B74AwSiWAyrRvCqqd7MNrzxIkaSL&#10;uSTcNoyWBC/dK/Uzy6dHp8tqzT3UhtYoomW6j8tkYFFfGdvmAF0G7btAWNQRtagCbT9GW8sf3gm8&#10;mYgbcqu9cgfe/wDrd+nOKms7eTTdViWcMy+ZludpXKjvx3B9j6cnF7SYPsNzHGu3zI9o3Iu5SxOO&#10;34fMRgZHvm5dWLPqIVozjzcq6Fl3jYR0xgdSOQBkjgGgDl44PIuBCkkc9thnID7RG21eRjjpxwMc&#10;Hg9prS1inhlt1h8pPMCyuTtkaWQdTwpPysORgYB7ndWwuns9yVPkyySEbkRgkijgkdMg8j04PfnO&#10;XcyeVOsjRovnHdLvfCkLgKC3GTtbkn1UdOoBma5rc1nY5a7+zzGPcrywLIsHllyByTgOFKD5id56&#10;r8ter/sS/tMax+xj+0T4b+IHg9ttzosiLdW8ZES6pa8C4s3O190Do2xWwSh8txhwrDzmaVoZhCqX&#10;BkUKY4jGx80ruZW25xuJBByOTjoeK6XTvDj31xcOsUMjzL5cjPgq+VYZZcZwW6D3PU5BAP6pvgP8&#10;bPD37R/wc8OeOvCt4t/4f8UWMd9Zy5G9VYcxuASFkRgyOucq6Mp5Brra/I7/AINsP2u59NfxB8Ed&#10;cvI/s2ZNY8NI7fNDKoQ3lqp3YKlXjmRVRcbbhjnPH641tF3RmwoooqgCiiigAooooAKKKKACiiig&#10;AooooAKKKKACiiigAooooAKKKKACiiigAooooAKKKKACv5s/+DnP/gqH8bpP26fiR+z7p/jW98P/&#10;AAr8OppiHStIUWcmq/aNKguJRdzr+9mjZruRTCWEJVIyYy6h6/pMr+TL/g5l/wCU3Xxs/wC4F/6Y&#10;dOqZFRPhERM0TPtbapClscAnOBn3wfyNSx2zvuVk27VEjMVb5F7E47HK847iokYxuGUlWU5BHBBo&#10;kdpXZmYsznJY8knr1qSjsvCvhmPWNFQXUKx298j/AGWSOANIHRl3KZCAByejH7rY3ZwD0OnaNpdt&#10;osdzMt9cLhLeZ0tVa2kVGi243AFmKltvJ37QAcgkeeWHiSazvvO7uNshQBXdTgNk9ycfxZ556mul&#10;X4t/2rpptdUhW4hjVhEHJkxiMRxkrwHZflPJUExgkEjkJ1PdfBWkW+n2FnDAy7riVLhLOSMPPKxX&#10;CEg/OG+YuDtH32Oetd+L77NPCtks0X2eYRqn2ULJIzQuX5U45YAFskgleck14j8O/jjptlqmnrI2&#10;2JY9xjNrEY4htc4VVkcjaCf4V4J4BIFeqahr1v4hgjgjm+y3Xk74jKXRZsj7jhRtO7aQ24c5wD2q&#10;WNHS20629rdeX9qZrWTCRRRtH5DYkLBkT7rMHfcrKGZeT2xk6VfSaLDqkxlvoIYXkW/S5XzmicSy&#10;Od7Y3HdnOSu4qxBLDaKt2N7HcWssTRwpHKPlFxLy+796yqOAUGHIyVICDg7s1oata2eoHfC/mJDb&#10;BZEiibeix5IbGQ+xZC4ztOVDD5shjIzmLn97o9nZafbi6jmikETM/wAhVSqomwksSy4GcFWGPmGQ&#10;aw9Vsfs17CHVLWTS5IvO82N4Y2ClQpBwAoLNICOcjJ5xWj4nukSxh+zW99bXEUjPLFHKscVxG6iC&#10;Moo4UbwgBGMbCecgVjXWr2txZuvnmTUBJJFIxjKtGqsjA7S428yKBkrtIJzwBVEmzp2uLcaZDa3U&#10;0bWV5FPFJOtwk0LlXUY8z0XzNhJIZcdQAFNrUoreWCH+2Li0tYIXnYrcFYrWVSqqFZZZCpRlR8lh&#10;kh8gbcGuF0jxCumX5WO4s5Hj8x5fse7aqfu2+dlyrtyWVWCEE7AwU7j0E+lW7wWElxIG+yAmVp4H&#10;KyO8kkoDDcP3QaN26kEFgcj5irAdBNZ22l2hur4wta2r4lETsyo4HBcn+I+UowxZkfKqS2N/K+KG&#10;vpPEVvLFfTzWmLmQEybreMOCHlO52y3KgFVZQXJUFck7l5pUWp+FLi4tYZLJ5hPuklSNVjDFsyuC&#10;ykkMFLLnB2FRuXBrButT0mPxLNdRqsVpPDMd8kzRZJHmDYcJllba2QAysP8AloHLqIZ+lH/Bq9bo&#10;P25fHE0cMflf8IHNEkqzec21NQskWMvgM21FTls8sxU4dgPP/wDgtj+0VcftU/t6+L/Lkjm8NeBg&#10;/hfTCIiy/wCjs6TO21sMpu/tXJHzIIsZxkZv/BEr42P+x3r3x2+ImpGG0vPDfwv1aSynkIlg+2tq&#10;OnRwJ5a7CqNNJartzwAcFe/yjpGvJciFrhrhmjYxStGHMyK29yjbgpLYIdgG2lgFBYAU3sJFvSFa&#10;DX4EsZLq3uI5I8Q3TSp9oCDaxCSFG5D5565Gc8mtrxCtxY6G01uy+dbqEklhuFB2FsTZkLEKwywI&#10;653DHJAs+HNdWa5uIpLpftVnEGjtnR4g8fy7NxVSnqBlgQynO7DVn+ImtbvTJLdpbjdeTK6qseVf&#10;akzmTcDlVb5QQ3f5csQFqSji7/RYmtZ7tGdpmDsQqExZUgg4VQJEDyffwSNyndggiRtHWDw/dLBt&#10;hWyh8mN7KUStKRsAKhcqyjywuRkqpBDZBI0pfDVrfN9nt9Lt41a5Z4dspzcsypvl/wBWPn3mQAM2&#10;7cpKj5ywp+JNNtZraGSSG6upr5AlxIEGXwjqi7V2spHmZGOAzHhS2SAee3sscwtJpG3XFnBC2x4P&#10;KkuVUOo8sOGYR7DIzgDaQHIbHzVYiuU1yLS5FW+hsreOdnkAP7mBIhPNuZs/u2RlKMz8pMgUEYxc&#10;u5rdPEtxd3Gm2LLI6oQskibWUElg7oGkXz0l35VCiFuCFONK08Mrd2ssNnDPZz7PtEDCUStE6qix&#10;hy2cvGpAO9QSsQbndiqJOak8N3VtoV1qE3yw2/7y7l8h4vNWOJflChiSincCAu0su/IxkfY//BCT&#10;9nyH4nfH7XviPqEdrcW/ge0jsLRlgKpLezguZQMAZSI8AAbfMBwCTXyvNoS6NbTNcL501tbkxzLE&#10;yRrI6ZcAjAYBnkcoY2LEMm0cV+oX/BKaztfgH+yx4b0Rttx4k8darea9qQjYsls8jGNBhju4ht4l&#10;Cj+771UbdRM+zL6+W3j3NuPoFGcn/PeuO8T+KfNWT98sZjXdtUlmA+YE4BwRzyR2PWq3jDxW/wBo&#10;UIssxVvuKcBSCc9fxGcfNjI6ivMfEHiq8zzJdeZI4aPam7yz8wG0Z6/Lnnn5u9EpBGJ07+Jfspa3&#10;jmt40tQgP74MNp5+Un8snpg1W1LX4WZ0HlmGzfLTbQNoIAwrDhWB+YeoHoDXLrftLDuURK1vKpQF&#10;j+6I2DAyPl6dQBjjPpVzw9oF1LbMxjby1B2yrF+8Z8NyD82c7mznGPTmsx2LlhefZrlbiKKaRlQK&#10;6FcjbgAsRkDu2c46dzirGtXMMVgqrmRpHATacbjkLllxzgbjnPUmqel+GbqbTwmzzJAy7dgH7sEH&#10;rnOM+pxn0PbW0b4ZXxtnuJkVTuUKk0p2f7wOehHGO2Tz0oGZt1cLbFrpoo2wPMxj5FXd83A5wO2e&#10;DjHNaWlamtxp0UY2mNizCMOCGwRgAcnB7d85bngi9deAo7WBo7q+aFYXaMBnaVgvAzkngjHXIHat&#10;XRvDVnaGPC3V1IpEqMzHMeVAIx9AB2wR+FVZiuilo65mXbJ5jQt5hBGGR8kBic5zjIwckEc4rcsh&#10;JcXHk/NJt3IVC7h2OMjqOpGM85rnfH37QXw/+C8DL4i8UeEfDKW6n5NR1CBJCeSRgsDjgjpnn0PH&#10;jvib/gth+zt4OeRn+In9sTRMVMWn6PdzN1wVD+WsbgdQ4bB7ZBqkSfVVlbzTTq7I3l7RncpjLEMD&#10;kj1yGP4j1rVGQOfxr85vGP8Awcl/CbS4LgaD4L+IGsXEYZYhdx2llBMQTg71lkZVPqUyP7vavMPE&#10;X/BzffzWsi6T8G7O1m5Ect54madcdiUW1Q/gG/GrTSCzPt3/AIKe/sj/APDV/wCzVeR6bZrc+MfC&#10;LNrOg4Ub7p0U+bZFsbtlxGCu0EDzFhY52Cvx1W+00208Em37VDfEXsEkawN5jQqN0qtHlWVkKlDj&#10;a8LDJZSK9i1v/g5C+N17M/2Hwz8NbGFvuhrC8mdfqxuQD/3zXE+Mv+C53xT+Ihb+3vBfwc1jzBtY&#10;33hg3ORgjH7yY9jSlZjimiTT76z0a4861khhPmSxzy2aKBGpd3kVnBxlZA+47vvqRnDYNDT9PWbU&#10;9txDp2px2krtCTErLieZGZU3l/mYPuGcB9gIB5I566/4Km6nrEsjap8Ff2e9Q+0F/PY+EDBLKHDK&#10;/wA8cysCVdhn3PvW5on7Tfwp+Olw+g6f4O1T4P67qVu8GnTWmtSax4fubxwojhmtZo/MtI3KhRNE&#10;0mxnJaNlZyM+UZ+7/wDwbUftML8Tf2PNZ+G91Payaj8LtUZbfyUEe7T72SaeEsv97zlux0A2CLHW&#10;vpn/AIKl/tWt+xv+w7448YWd0lr4gltRpGgkyKjjULo+TC6buGaLc02w43CFhkZzX4k/8EFv2g1/&#10;Zr/4KUeBtNv2az0z4hQ3nhS6llkLRvJOI5LcpgsHdru2tIeu6MTMCSu4r9Qf8HVv7Rcv/CQfDP4W&#10;Wb3RFrC3ie8tdqtDeyzSPa2m3IP7yMRXpyenmpgNk7bT0EfkfoWk6ctmun3yTN9qtwsUEFjMqzw7&#10;MBehJV3GSq5+WX33tev9Pm1qxW4+xfZdUvVW6WOO7CzBA5Bmkj+YMUYu+G252LnOa5/4PaPPoOqR&#10;tLZ28cN7HdeTZmUfLiaSOQOyZAQW7Qrzu3AbQGwFrprmydbCa4YLIEZSJ4BEitLGdyghyxA8xSpJ&#10;yoLnAIOFgoyLK2TQb7TZ7W409Gvo/MjnjRbhrUKnmgGRGUqDG3y7z8ytkZDDNDWg1jJfRieWx2u7&#10;OPszxmCNpFYyKY4ycrsQ7WIchlXA3Df1r3kXiW7SGHT76K2acRHMeI5SUyGRSDn5W3FTwWz8xKjG&#10;D8RXg1KeOMW9vJeQpmOUxvPvmZRGzvJhwM7lRSAS2xjlSCgBHK2ytBoeqTLfQw311Kbi1+zOkcbx&#10;zFlGJApMYBZCCznJcHA4NXfCPha41LRNPuLq+tYYfssMyPcwqkbqxMhkZ+VZmGzCZBG4rjrjB0C4&#10;vtUF1Y3W2G1e2KTKqZU+axaR2hZ0YsV4DlkIQDOC5CekeF/EFrf+INPuYY4riS9SCV7oxowkicDb&#10;CB82x18x3AYkYchgMb6GA3VLnUNLu0W5tfJ82zCKrOB5w3QGNnDbhhSWPOcmTOeCzYuuXkmo3yxt&#10;Jb2txbeYIntyTNZrtBODFt+4qLuVQFfJGCVNdFqWn2mmaLa6lHDZfaLW3ihlitgGlIkPG92CEIWR&#10;SBsGVQ7lJIFZ0OgJF4XfSbdrWSadICbmJCyXCoFEUsbZ3rh1SRxkkiQndz8whmVqCx2N3pmmW8aL&#10;FZxzSwwuP3LbWcEKAG3fKZCVbOD82fXrvD203ojjngtzbvHuAbC8BNuCOiqyjGeu0YzWbYafY+Hm&#10;uLq1jkmS4B+2APuVCsgdt+TguVAA4bPy89SbFnrL2q7tpEcIMSu3LRAKBjcpwACCMHBGB6ZMjJtZ&#10;SOS0a3jhlWb93IqpEyNAPuFzwAoUiMYAGM/7PFq30Boh9oEsz+YSQismEI3q6sSBuK4JPb5umRUc&#10;Wpi+tlt7U/6M06Pibh/LUfu4+vCrtiOB1IOeck7Vldwx2MEZbaWCxDMC+WRhsK3PODu64OecAE0A&#10;VFt4bYQzXAuFaN2LBj8wDYCt9447rkD5SSM/exB4ns5temhWS4eaS6Kvcsx2yMyKFBLEZz8iAnkH&#10;gDitSZYZZP8AR7csy5EjCIDIZsE4P3sKCSe/AwxyKltLCHSYXt2t5BJMpIwFXecK3UEDruOSckt0&#10;GeADkpnimn/0hYZLeEASI7Da4DBSGHPUEge7YHavO4vE0l3r/lzQpPZsqQwwG2mVppJJJFaQgo44&#10;5zuTH3VB43H1y68PM8mY8NNIXwCfkDHJ49ODnPYKBjtXDp8NbOHVftotwPJnLhZl3o0eCzJswV2s&#10;WJK7SpwM85FNAanwef8Ate0ikiEcHkkj/RQducKAE38hVwM4yN6sSFOAewj0m3gmZFFuI7HzFYbe&#10;Iy6qWkB2kq5YsWKjByM9KoaRr0tjNKy/aVkaNFwQqhpERVL7cf3VRMDIIQABccW9E8QbrjzVnnjj&#10;ZV2N5p+UFVA3cEYyx7D7rfNxygNKzs1Wxm2qI1ChpfLddyKf9kDduXc3zDGDjPIwLV7CsR82MrNJ&#10;EXDsZlDj5vKzJzlt0mwBQCSccZwVsaj48/scJdiFlntWMiyqiszZbDbw7BSBtXoQAcsD0FYetaes&#10;mkLdPG1usd4syW8cwj859olKsithVPQgnaT8oyMmgCw9rHCbiXzJGkP7lSf3gReCSre4UN1OSfxr&#10;PudChjhLQu25UOYWICuu4IMnpnK8knPzHPSoZ/EAigtbe3WZoA3lKCvXZwGbI+XO1u5yRgeopX2q&#10;wCxuBvXy2HzETAZjAbzG9QBiQZIBAxx6AEqWFulp9oZX/wBHLhy0m0nII3NtOMZBPJHA9i1eheGp&#10;IfsFw0kSuzQKqGZgyr+7YZHy5PHTj+7xmvNfB1l/Zl7DNJH5ZaYlh5ot1LNN8zkvk7QGbcQMEFTt&#10;zwOwuLmPTdVj8y58mNScIUJVgrBULd8YKk4GMuBuIXdQB1n7M/xH1T9nz40+HfiD4faGPU/BOrWs&#10;1rGJXjWdFX/j3mdcny5EJiIBA2yTKCNxr+n74fePNK+KXgPRfE2hXa3+h+IrCDU9PuVVlFzbzxrL&#10;FIAwDDcjKcEA88gV/LZ4Z8FXniq7hiUyusEEaK9vI8TiNWO0B+CMeYxV1wVwOucJ++f/AARM+IF7&#10;4p/YQ0HRNTZn1Dwbcy6QXeXe0kJ2zwnB+6qpMI1XJwsQ5NaU30JkfXFFFFaEhRRRQAUUUUAFFFFA&#10;BRRRQAUUUUAFFFFABRRRQAUUUUAFFFFABRRRQAUUUUAFFFFABX8mX/BzL/ym6+Nn/cC/9MOnV/Wb&#10;X8mX/BzL/wApuvjZ/wBwL/0w6dUyKifCFFFFSUFFFFADop2hDbWwJBtYdmGQcH8QD+FdF4c+Juoa&#10;E1mjSzPb2R3xqr4IYbNuO2MxqDweC3XjHN0ZoA9X8DftR6lot2ovrdbzcw2n7S0MasWwXfhicrhT&#10;nIKoox1z6R4T/aUXxFfXXl2zTw3Qjkn3RqfK3yL8ow+fvEoSxGOGGRgL8wda09E8L61rUjR6bpuq&#10;XjOPmW2t3kJGc8hQeMgH8KLID6luvGmi+M7dlWGWP7dA8SLcqkLyQsknkvkko6k/eRiMjrtGcUfE&#10;mqpNqGmWlrc/ZvtFwigzxSeS7NIJFO4NyCSnYAI2QWbCnwHy/E3gSCK21LSdUs7Z0d40uLMwsST9&#10;9WdM5VgDkdxj1q5ovxqvktWiv5nvNuQjydYwY9pwBxgY4XI+9S5ST1KXw21rPqP2Nru3jFz5U8zz&#10;IM52hmkK5yg2EknzCNyHYdpFdhYzTXGjyWpjzdTErHEg85pFhwZYz8yqyphs5OR5jDG3k+Z6D4oT&#10;U9Pvtt5/oS2fkm1RFkZRNiMvnyn8zGxVZV4AVioOdp6rwlrV1PZ2t5avZSTyTxyrOWkjVRG7JI7m&#10;MEgKu1ypGAnVc7qQHXSeIo00a5GpNLqFjKr3TrDG0cBgA3ICrKCJNqK3JB3HlQOBys1tFruqOqXE&#10;ayTFLOKOKEyW/mLFMX8t9p2sFBAOcBWdcFsqdDUY49d8W3EkMkFv59tsiNwBG7M8hWRezYBwMONp&#10;KgADGBH4V0OYahDdW+ow3fmFMTqxUiKWEBUVPvLlfmAG7cpmAwcNQB3HgbxRq3hXwf4k0W1m0iwX&#10;xHZ/2VqCQQ4XULf7Rb3jggoyeWs1tZ/dYMx3YMagqamleHtSW3kmmulliklQW7Ab4Y8Mi7ZAu3DM&#10;OSB2HXceen8J+EmvtIs7WKGOO8ZSskUcZEQKq2PlDErk5POOhAweuxc+CP3dtG0jt9nRkUzFgtwm&#10;52ZsIEw2FCjJxiTlegqSjiLDxNbolqZ76KaPT0gtreFFLLcuYwA7FizYeOVvvchlIPtPG1l4gvox&#10;a2N0sKxI0gLRqY3k8p9qkKFyzCTep55VuAd1ee+I9BaXxItvcJI+oQTm4KWN3EsyhEOxhG5ZeS+A&#10;z8q21sKu5R0ll41utFH2Py0kt3hAaeY7EwIj87qdrJsd0LMdwwpwo+VqYjqv7M+y31zHaXLQ2NxE&#10;0EcUTLHKsjglnkLlt2PnK8cMGHzZGKOuRM15PJb3ySeWBDi5dx9ndSS4VfmQLtaPacAk7SV24xlx&#10;+K7y2ljnkjjbdIGHlqzSQb0V1VUJA3mTam4NlRk45zWG3i2HT/DQa3hnt7f7QYjEwTaqAhRDtYpy&#10;ACNoGMMfm7gAI/DsflTTfZxJeQvJPJAg2oxafJK5LfuySwDYPDscgk10EHguZdNWGO3jtYDbx2AE&#10;HmRz28axj5MDa5wyA/eXI2tw26m+Fkh1L7QtxHG0cyMkzYDOQABG7OjsGzE0Y3YxlTgBdoC2d9Hf&#10;zTaTfP8AY7eQj5YSytcKzvE0hwuGwfLkPyqMvk8DaQCD+xL7TbRRamPzLhxHdzxOrXCoZJsgs2CW&#10;8yRckfwsw2ZG6vsj/gnd4yvPE3xa020aaOO1htQpWOHcImEZVlz/AAqGDqBj+Ek4ziviXxBreoT6&#10;ZbW+mRXkOrSwwhzNIiqzmeMlAWBXnzSCDs+RuQxKg/pN/wAE4v2Q/FGk6LY+LPFUdzo8eoW/mx6f&#10;KVMjByTkr1XIOfmyTlfTJdncR9Damk0upSSRhWaVTmZtrKuMgr0z1wevX6EVS074Y3mpvt8x1iLo&#10;wGD8oyN3OCFzg+uQMZ4r1WLQbWNF3R+c4Od8gBY+n5V5f8fP26/hH+zEk8fjbx34f0bULeHz20wX&#10;AuNQK9sW8e6TnBAO3BweeDV8ncnmNjQ/ghHYyL5jL5IYDbnbhc5JC8jJye+B+ANdBbeBdLtEdWX7&#10;RIF2FV44J+77A+hOOpr80f2jP+DkiwiSS0+FvgWa8kVyBf8AiR/LgYA8EW8Lbz6gmRCPTtXyN8cv&#10;+C037QXxwmdf+Evj8JafIMGy8OW/2OM9c/vGLzHOTwZMe3FPRFWZ+2Pxa+PHgT9nqxuLjxd4p8L+&#10;D4ZFLRjULpEmlbswUZd8lTwvPHHQV8k/F/8A4L1fBPwNqUlrosfi/wAbTRxACewtEt7UuCMp5kzq&#10;+3rgqjD3OOfxj1/xFqHizVptQ1W/vNTv7g5lubuZpppT6szEk/iapipDlP0W+Jv/AAcS+LtXtdvg&#10;34b+HfDk7AK02qajLqxA6nCqsCg59QRgYweTXy98V/8Agpf8dPjPNN/a3xH8RW9vMc/ZtLl/s6FF&#10;zkKBAFJUY43EnjrXh6WU0phCxsTOdsfH3jnHH48fgfStuw8F3d5Dp/mbRbzKZBuuI0UBjtU5BYgs&#10;wK4K5+XHbgAw7y9m1C8luLiaW4uLh2kllkYs8jE5LMTySScknk00QSNt+R/mGR8p5HTNdt4G+Gek&#10;614gWG88TWFusZMiiOIyl0UMTnd8gI2g4JIKknnBFfYn7N37Ovh3R4ro61f+G3g0+2+xS3ltpgUO&#10;+8LJuDvguQq5I2klSCABRcZ8L674O1Hw08y3kCxtbSmCbZMkvkyDqrbSdpHQg9Dx1rLr9NvDP7Cn&#10;h3xb8P8AxlHcWrNJqmnXDi7ti6xySCXzY2VZHZQ+75uCccjJB4+M/i9+xtqXwx8Aap4i+2QtY6bc&#10;xQ7JJMySK+AeAoAZWYDrzg98CpUhnitFbXhz4eat4qgE1nbL9nyQZ5ZkijXGASSxHTcOmeoHWvTP&#10;CX7N+hwaktp4j1qZblpfLZbOVI0iGJDu3OrFl2xlh8oJGOM5xQHkei6JeeJNVhsdPtbi9vLhtsUE&#10;EZkkkPXgDnpk/hXuXwb/AGbbjwfqEeteJJYrW6hiMlrbq2TbSZIEryZ2o0f3x1AJU5+VgPSvCfhr&#10;wz8OdCWbR9PS1ZvNjuboJ5zhFB3BpCmdwUKTHkYL5z0FaHiHxBHJHeWLXF00eoyC0mWHcdwyuWTH&#10;3gsZk3BxuD5BYjKmbiJPBvj29+EvxL8N+IdDdf7Y8P6ha3+nN9mQpZzxSRTQqi5CuyyIjYPBVWGT&#10;tDV7v/wVy+M2j/tQ/wDBQ7x5460n+2tQ0Pzk0WxWTZAYlt7eC3JiMpCASXCJIpHzDcc+lfKPjzxF&#10;Z6Y2lpbst9JYXMaI9xGscVuTgS7I8LhgQqjpjzCSCMkR6944i0+zlkWa0S8+zGWSO6AMjxugBlc7&#10;n6HzcZJYApjgjJqI29X0efTtAuIdPtFZYYTax/ZpSzYLBlJyrgqdyK7GLZuXJyuCGa5DAl7M1otw&#10;0P2mUvKsW+NgHPEeJQc85DYcI7gnYQVrkV+KNzqFtb2Yt2vluU2TEbWViqLtkZlypZIGgJ2/Krsc&#10;8Lgpp/i3Utdv7eaSHfJHapBOqsiRgO7h2kZ2EeEZwOmOVHJVqLMDtPDV29jb3LWrtCkrmIpZWZgu&#10;MLIBuZm2qW2qgByD8pHOBWB8QpbjWkvpL4W9u67WgjJUmR1ecxsTgbVASVMBDlsH+HBT/hI1/slm&#10;LRwyTTGNVaIpHf7VyghZCdpVlUY3FgVYZw1Yuv8Aimz1fVbRrqS1aZZLaSO5W6bFjE8jE7Tt+UKs&#10;RV8oOEVsYJyAaWg6U0vi52jWzsJFgt2jEv8Ay2k+Y4ct0QSbcEHqCCrZOOqtLKxtb68uDZ/2bpa2&#10;yXUMrT7LiSAx+d5cnlAHsXVVYjbIufmBNfPfhz4pXGgX+qSW7TWsMyiXELo+NokHLMrHBkk3DIOC&#10;QTnqey8MfEabUBpcF9J9l+1XSlrxZVmiELKm232klsRgqnIO3cQwbOC7AewXNtHe6rLNarNJcSJ5&#10;nkwtG6Ro8qbUBZ8ttZVBZolOUJGAoB0PE2kpqK3l1b3FjNcRO0itAjny9xJ3oTmRs8A7uMK3QKFb&#10;F8MxSalZRtNDb+d5AZBLCyBFckbQh5BQQxKm4HOFy3yHd1Fo8l/Bd239l3diI4VXbDIIvMZkYBI1&#10;ckKsaiQZyTnj5goaoGcjaPd3mus9wI/s6z+ZGsckkk8ylY8gOchX3Pzg7ccADG6nLpds9varN5jQ&#10;26+YsiyZaQMCzEjLAdT1bpjp0qx4w0TUfC94F8lo4rhQ8kI2GVlGQ207QchgBnsMnJ6VGUkvGEML&#10;SfbGba1rKQZIiu0szfOcqCyA5PCsf4loGXRLbiMLtL5O9vkB2jPGBk8Ac9cn0OeN2wtW1CAQrIst&#10;u0ayOGMjSbSRwDuHzbdwzg9cHjIPO6dOup35k2wbWYyQyttYKGRjwoH3AAG9RheeorotGiR3+1R4&#10;lVMIJAuXDKQSc8EqnO4ggZAAyx5ANTTxJ5McLybbzJ2ho5YkGCM7ATzny4yM9PfnFG5vrXS7OaOG&#10;38uS0CwtbSZ2xYb5gWAPzAMzBeOAOQTxl+ItdWK+jt7d4XlV1FwSVzCMA7iwyTgNwRwcNxgDMjbt&#10;d06WWfbNJeofMV0D5B3DJIHzDaEbnrhRxQB0mlxR31iSscj3BtivnIRGu45zu69CzHpg47VXu/CE&#10;T2SjyY7FBGZB5kq4Yhtw4HVSM5A4BGfrkw3MtobhRCsrRj98gkaNXUsS+5gQdu5yeADtOM8ZNx9U&#10;tm1L999ohVIWijZUKmQx/O21T/CQxIJJ+4p45BAKD+HoYGZI52yxMXlovCYz2DDJxtOPcDPGKls/&#10;D6w3ErTKzbpWPMcjAsQoI3Z+75ZHGevT0qG6uvMRoeGUs08YZBtZBtB7Y+8VXPPUc5DZ0tO1n7DZ&#10;L/q28vhQRny8qjEjJPoD25UZHJFAFe/dbC4U3UayW80ZyAZHZtw7qCfl+bGAf755Awa1nKLos0Vv&#10;ILqJVVPLIIYK24NnGCDlgDnHJ6gHMU+o/wBtXLW9zbw28Mg3fvPmDg5UKQwBxtO32Bxmm6XctaXK&#10;pDajzph8m8Z2nbnc3PUEqdwzgsOKACXw5DDdL5ErWvQbslfOYbuWbDEEbl52nO489arQ6BJaWEnn&#10;SWsgulXbhsL8yvt3bgdpOR1U5Dj5sMuOjmZfs+5kFxIz+e0USNL5pwFEaqo3bw7EhQVyO4rQsdDm&#10;NrePNbyrcSKphaRGXewYKwfcDhjgkDkY55GNoBieGfD11fanHdLcTx3EYV4XdmRhEHCmNc7lUMRn&#10;IDHa5GAQK7HwD4F1LWpbSFlknjuIEMMoYkxRlAEU4UfIoCgA4OA2ckk11Hw3+A11q2oSyR25TzZk&#10;VQhX5GQEKecgMSqgl8jKknBwK+0P2fP2S7bSLa3kmhbht43Bcpng4OM9l9OlG4Hm/wCz/wDsoG7G&#10;+SFdzENvMQXB8spxwDxkgZ7d6/S7/gmP4YX4a6zr2jwqoTUrKK5cqMANC20Y9j5x7dhXlHh/wpae&#10;HLRYreMKAPSvUf2X9R/s744aG29kSVpYWAON26JwAf8AgW38q2jC2pnzXPsaiiiqAKKKKACiiigA&#10;ooooAKKKKACiiigAooooAKKKKACiiigAooooAKKKKACiiigAooooAK/ky/4OZf8AlN18bP8AuBf+&#10;mHTq/rNr+TL/AIOZf+U3Xxs/7gX/AKYdOqZFRPhCiiipKCiivrj/AIJi/wDBKnxN+3f4tt9a1Rbj&#10;Qvhjp9wVv9VwFlv2Xrb2oP3mJwGf7qDd95gEIB4V+yx+zP4j/a6+Nmk+B/C8cY1DUy7yXM0cjW9j&#10;Cil3llKKzBQBgccsyqOWFfrH8Bf+DdP4U+H4tPv/ABprHjDxRcwjdcWbzR6fZXOV/uxZmUA8jEwP&#10;qByK+3vgD+zb4F/Za8Cx+HfAfhvTfDumrgy/Zov3124GPMmlOXlfHG5yTjjoMV2zTbR8zYGQK0Ue&#10;5m5N7Hlvwb/Ye+EH7PNtbL4P+HPhPR5rUFY70WCT32D/AHrmQNM3/AnNeqbwp/zzVC71qKB3j3M0&#10;kZBdcH5Qec/l/wDXxUEus7roxDEeMHfnoeSQQcY4BPXkcjqKfN2JsapbefX09683+K37Hnwn+OK3&#10;DeLvhz4M124uozG93c6TCbxVPXbOFEqH3Vga7ZdaBs1kUq2F3MV6dGPA+o74/PinxazH9p8stjcA&#10;QMdDnGD6duuOtHMgsfnn+1V/wbteBPGumzX3wj1i68BaosJUabezTX+nXh6gGR2aaPOOTmQcD5K/&#10;P/4y/B3x9+wz4kh8GfE/RbjS7e+mDWN/APO0/VUR4zJLFORtbYNuYyON6hljBXP9DCy7l498+9c7&#10;8Xvg74X+P3w81Hwr4y0Wx1/QdXiMVxaXSZU9cOjDDRyLnKyIQ6MAVIIBpOKY7tbn4TPqOl+I3k/s&#10;/VP+JnJAY4x5yKxDqXiZCh3BWWQnJGdqsGOCd1mw0m3vNcvI5o2t49UDQpPHDvWQqx2wqq4VQrSN&#10;+7UABQx9RXd/8FCP+CbXjD/gnnf3ni7wxNc+JfhTJKRaylw15oEzqwhjuRwWiDNtEgyD91ghYBvH&#10;PC17Z3eqSa/BLazXQINmtiJDHCI8R743baFYbhuxyFyOQcVi4tFnv3w71WK20WKG3s8W12js1xYt&#10;uVV3Be3yqu2NR8uFG7oTkna1rVbE2MYRZLm/WV1knjzK2z7pV48nlQAwZSN24+gxwdnqa6akdxaz&#10;JpszSrMPsMZmZowSxLYIZsFQFXedy7DkEc2rm6e9tWvltrhF09xbSRTpHm5hVmAXduXdES7EqvKk&#10;EgEdZKOJsfDV1oeqRx29pexWmm3AjnDAsoi3K0c+AygE7VOBghnbPINWtI8CzXr6n9utxZK7mSWF&#10;CHlmCo+2QqS2chN67vuBcAgB1reh8NWui+J9PhjVZFi/0mB4pgzRIJEVYpETh0+ZxuTACnOQRuG9&#10;4Z0hns1sbi12z21qU+zeWWQMisgIVhtQhdxAXdn5TyVAUA43TPAb6RZ2kOvrN5ulzPp/2TIkhEBl&#10;lMQCcDKqQQWUbemPkAFq+8D26WM0d3eMLizi8mSRyGa4Lbi7Oc7lMu5ZCQQQVPyjJNdNLBHqVtEY&#10;/MmVVeSKIxq5JZF8pmwcFdo4OOgPG7htGeBRbQw7fONp5b206Rxx7ZAw3cg+YOCQecEHADYZQCPN&#10;I7O+kT7O/m2MNvMUkmcCT7QZCXHIwCgVioVX3Hg5wQosWWjLpDW6W8zakIrdpEtvN2ssaSRbIyAy&#10;hhuYHb8xzwSQxrS0rQry51W2VYPMurpo4Tp8EaXLlm3M+1lXcMvwNrNGUCk7VwA/x7+0R8Of2ZLK&#10;6h1G/t/iN42tXYJ4Y02MpoOmXI8sZvbwBTcFcFjDBvQNvjLqBmnuB7L+xN+wdrHj0eHfipq+paDD&#10;8PY0nvUS61MtOvl5VJJ8LsClgwZTIxykWR8iiP0n9o7/AIOA/AfwPsZtD8D28nxP162AQX6D7FpE&#10;Z44EmN8uB/dQKezd6/LL4/8A7bfxM/aZv7dvFfiSefTbFzJYaPbRJbaVprbWQNDbIBGrqrMBJguM&#10;53Z5rykcCr22FbufUH7RX/BYb4+ftFXdxHN42vvCmjyuWj03w2TpscakYKtKh8+QEDkPIQSTwAcV&#10;8w3E8l3cSTSu8ksrF3d23M7HkknuT602igoKKdDC9zMscatJJIwVVUZZiegA9aW4gktLiSGWN45Y&#10;mKOjjayMOCCOxHpQAyrUdlJqUsMdrazNLIFURxoz78kICOpJZzjA4yQB6VoeGNG/tOLzLO5hh1G3&#10;JkAnlEagLtIIZsIP4vvNjjp3H0Z+zx+zzpes+G4bi8vJrPUrxvs15Et89uoEo3KyrH8pQqzAH7oI&#10;Q5GRuL2EeM23hDTdK8Gx/wBsab4stZ1m859se+1O1yGyPl2kIQCc5DLj5ea6P4B+CdD8X+Mf7Gl0&#10;+5a4hjuH/wBOmeLahfyySinG/HyFcc/UDP1L8GZ77R/hZ4ssdS1a8tVsLi4IkmIkY7JPkYbyzNnC&#10;fM+QS4yVJxXnP7LPw28O6j4QvNT8Q3EMl1qExljsyTFMYYd5YOu8quUK4BbA3MpPznM8wj0j4Z/B&#10;nxR4RSH+xZvCsmiz3O54ITBaT7meQBJUjiCk4cKcHeAqYOCa+nPht8PtRm8PRrDH4dst0QDx29u7&#10;YG75kb5R8wA5ySMbeFxgeO+Ev2gPhb8AvC1ra6x4g0qZ7WGS3Nray4FuE5AWNVPylW24QZyCBwMV&#10;wXjb/gsbPBrckfgnS2sYFuXUvJChB2kASLtJDA5BAxu4AxyKmzZR+hvgTRY7nRVVvst1DfkfaAke&#10;S52nbjgEM3JwcdB+Hwd/wWfkj+FXwa0Dw3G8i3HirV3vMmIZkt7dP3is2M/62SFsAjpjnBr71/Y9&#10;+N+n/tM+DrHVrOzuLLVUXzruN4toVy37xMkAZLAHnggdCCK/Pn/gsZFcfFL/AIKP2ng+N0uLPwno&#10;LaiYi6qRJ9na5ZRudeCkcOQvIG5gGxiqjHqK58p/Gf4beJPgNo+l+GdcsdStZI7O11hbS9ssARXE&#10;Jl8wjJDRsxZcjBUwfN8yKK5jSvH2qavoMY1O8meG2SSfMixyNe5VowrMyludqqN25CQMrnJr1f4i&#10;+KNa+Kn7F3wnl8Sak19fpq/iPT7TUdUnMlwLKOOxlCrKz52JI83BJ4JUZ+VD5n4O+G8kh0mwuIUu&#10;5tUcPHtnEoSLNwhZFGGADrncu5GyCGU4zQjrrvx5rFno0yTaneXCfZnKXkCR3TWkih4wBkIIlLAB&#10;nbn53O1SwK8xN8VNQ8ITQ6l/aT32qQh/LaW7eRlG1I4WUFcEFI9+SqsVZeQTX0faeFNPtNWb+0Ps&#10;NrHaTCa0LxIFibY26aaSRfmIAnBLY4UOGCEOfJfHnww0WbQr68+1z6PZTIzzNKJZ3LRszGHypCrK&#10;5Ijc4GRuYFlUnMpoDiPEfxb1DVdNMF5J9qedkgcLGkMjBF3NDtjAwrsyhlO4cEccCuY8UfEm71SG&#10;S3t5tlvO7vMqR7FkJHl5K88lFUk9ixAwAoEPj22tbVYIbSVpoYnZ1LxCE7H+ZCE+8ARlsZdQCuG+&#10;Ygc7VDR0Fl4yktILdI2tVmRJEaaVS4IeJ4WDLtI5j2AYyOMnJJxs+BPiZJDrEcl9Gb69Z4ytzNia&#10;Rm+4QwfO8MpUYbdgxqcfLxw1FAWOqn+JBtrBbOzjkWK3cmCVtqsqHAK7cEDIA6luRkliAQXPxEmY&#10;WLQrHBHZyFnZY0VpN6qMGMYHATblNoKrGDggE8rRQFi/q+sLrE1xJta3DgMI1csrEcLn/dUsAeuA&#10;OpyT1Pwc0a8uvEVqsDSW8izNMl5sV4rVVicswLfKWzs4zg7MHiuHr0P4AaVNqfiSORWit7WAeVLc&#10;SCKBV3sNw85gWVgoyGQb15K4I5BH078NrT+yvD01hd/Z5pIFRWVrNfNuI3lY8+Xhhlmzg/u8LhTy&#10;TVrUdIWy02SNoY4Zo0USTfYYttqhTf5h3dEVQ6BQQR5v3TyV4vTLuGbVI9MhhSbbcxSSNaWros+E&#10;3rIo81kSPhgwwwZigzuAz0uu20tpZZke5vVtwHWMXMUj3ADH5Szsw5AXIZgp3jGTvrMZL4jtbz7X&#10;LM7LfRo6MZdsWYXErYDLjazcoMbjg4+7yRBq1hdfabeP95utUwgYtGMuUdgU6HHJ3Ecc4+9xzWma&#10;jc3kEOpX1wpjC/aLa4QiQxLGUJJmwflDLM/8YIYj5yxVdmx23i2uoK5ma4fzIYlIuCVOFjYnLKvz&#10;ADIONm3oA2AZlaTDcaNcS3c1h9osI4tk24pIIiwXjfnHIU5xgjBOAOadZ+NtQSFVjt71pJr2eOKG&#10;RTvmAUFsI2VyCkjAAqy4PQbgLdnp0Op6rDHJczBY5AA4mMm4+dGxGR3BTHHzEEDOVqDVNAjC7GWR&#10;rSZ1lgTcGCbhFiNsqF2jaq7RkHIY52lqYjLkW/1nVYrxWvLW1EkU7wykLJEqngfxZDM0oK8cZ7YF&#10;dl4MvTcRxyEQY2gGbzN/lkKN2cADB8wc45zkDAOed8NaJbxra+XHHDGttGfLSKJVjYtvydue7cgD&#10;qpPPy11V0sfhS/st0lvdLcfL51u2/wCTLbivBVHG0kg7cBCM5ApDOmbRbW9uQVjaJlmbciL0bIbj&#10;/fLnJ56A9+M6bw5cxXNvJaqGS139cqZlJADDjOQMjIIxnHIOKztP1q4axs5boiSFpzLC0crLaw4Z&#10;m/druG8lQ23qBv3FRg7bc062emz7iqybpLklwpwTvAJHReCQSCSc9CM0ARXyeS263abckfMUgJxk&#10;rjHfACYHUZI78VV1ESTRMX87dyI2YbtgBUY55wBgZ7bmqaDUpLt0N7uuVjEZkjb935JORnOMcKV9&#10;+CB1Iqrc6fdTyx2qpMsccW8Fm2KCAuAozkEYA46kdOCSAV8N5jTKjMMkSsIwolI49MluRwMcqD2N&#10;aVuZpw1xYNFMZJEzIiCbzcMp5OSAu3PPI6HkjFSeGdJ8+9mtdtvcTeWsR8xI2k3YYMxHGVIKjKjG&#10;7PTBNetfCX9njUvGetQyRgRdEZhD5cskiFl3EbRjkBgMnGOgIFAHP+Bvh42oLdJIshjb/XNHI6SK&#10;iqQRgHcesg6cB+Dk4r6H+Cn7L82qXsUix/LGoWM+a0rHGRnc3PByM9hz1LE+3/s9fsfx6DpEkl9C&#10;q/apBK+87izFQCcdM/4e9fQvhvwXY+GLPy7eGNSO4XGPpVRg2S5HB/Cj9nnT/CenWrXVusjRxjAY&#10;ZKA5OM9e+OfTjFenQ26wR7Y12j0AqUDJFG3+HrW0YpbEX7h/Dz1roPhFM8PxV8MlSVzqtsPwMqg/&#10;1rnscf54rT8Du0HjbR5FPzLfQkfUSLTEfeA6UUCikUFFFFABRRRQAUUUUAFFFFABRRRQAUUUUAFF&#10;FFABRRRQAUUUUAFFFFABRRRQAUUUUAFfyZf8HMv/ACm6+Nn/AHAv/TDp1f1m1/Jl/wAHMv8Aym6+&#10;Nn/cC/8ATDp1TIqJ8IUUVa0PQ77xPrdnpmm2d1qOpahOlta2ltE001zK7BUjRFBZmZiAFAJJIAqS&#10;j2T9gX9iPxD+3d8erPwpo+600u1UXet6mVDJptoCAWwSNzsSFVRySc42qxH9H37OX7Odv4A8C6D4&#10;C8B6Ky6X4es0tLa3hHyxoo5eRzxuZsszscszEkkmuL/4IQf8EdLr9mL9kLQdQ8bafeeHvFHjOJNa&#10;12zmj8vUUMgJhtpFYZg8qIoGjbLiQzZCE4H6ZeFfB+meCdJSx0qzhsbVP4Ix944Ayx6s2AOSSeK0&#10;joZy1PCT+yhZ+Bvhjr2ra3cG+1K106eaOKAsIbdlQkH+87DAPYckYPBr5v1HWv3beS0W5QTtb7zE&#10;Y6duM575xx3x90/tAzC3+BXjGQjcE0W7Yjdtz+5bv2+tfnRq/iGNljbzGIYqqiRiAPbOPfj2J9DS&#10;lICW51fzrqZefn43YwBnGFPPUgdB+PUVJ9s8yVU85typsTc20k7yR39Cep4x+Nc9LdMjNK25Y13M&#10;YmcSK+SRxg5GGYjnsB6cO+2GK3JZZJVUs0bOo3AgkZIyOhHGBnBAHQ5z5gN27v8AzblwZmHmFx5i&#10;MVaT04464zx93PfApLG/EJ2urRlWOCV3bhwDjHTt1I4B6Vz66hIsHk7lLAOWJkJ3AAg9cYGSCOc4&#10;HXvU1tfLLdSQ+ZLGx/eqFBO4HphiCDg84XgD1FFxncaTrQizGvy8biXBVQcDjPpjvxj3zWza3Pnr&#10;nnKnByMZ/wA/55zXIabrG6NljVlWMdWQ7hj0zgHqW6DJz9K27PUHeBTIEj8sEI5HBGB15zwOT0Gc&#10;dMVcWIt+L/COmfEHwrqWha1Z2+paPrFtJZ3tpOu6O5hkUo6MPQqSK/Cj9s/9ibXv+CfXx6GlzT+Z&#10;4G1Z7ibwxqs7MftalonME23C+fCAc7yPMDDbkEIv7x286yIGXH4EHH5Vi/EL4W+F/i9okem+K/D+&#10;jeJNPhmFxFb6lZx3UccgDAOquCFYBmAYc8n1qmriWh+C/hz4paLomkedHqmnzM5ieNZLqPbOgOUX&#10;Y6AptwzASRqATwORnY8JeMY71PNtdSs7q1uFlEO6NzM8HLfPjakb73ACFt2xc4Jwp/cay+CHg+yu&#10;FuF8M6C9xH8scr6fCZI1zkIp28KOgHYCtCw8AaDpFw01roul2shJYtFaohyepyB3xUezK5j8ddB8&#10;S2eraMl6t2t3b3RSSEFlZUUPt++gPJILbePlc/NjNaUn2d7jcJbO+hV1eIL5r+cAQcsQoRcbFOxt&#10;2RxnIVj0P7Yr+DdQ/bK8Vr8OdK0vT9M8uKDUzGSmn3upR58+4jjAID7DFHiIASsjPhm3NXAWWpw2&#10;BlTabiT7Khjkt8yxAh2ZGdIVB+aPPG4Zwo3YwWy2KNO11JdNvbCwgaceWRb+fbwkhFA2kfM5bB2x&#10;LlkONykAgsA//hJY30y3i+1Q3Ekdu8d1JJ+5jjQku4AfglBu5x09P4q8Xhm3j0/b9ltFns9twscM&#10;CCOJ23qq/e2qyiUn72Tgk7tuDna8k2oSXUfmy2/2MbFht0LZ25AIVieW2OCUxkMuAORQM4r9pa+8&#10;UX3gWaw8F6feLd3G5NY2XPmXXklSwjRGbd8+8nao37PKAVdxQfJs/wAHvF1q0iyeFfEkbRhmcNpk&#10;w2AHBJ+XjB6197W95b6tLEtw0PkiTz5QCEkgZzgunzKxXO/IUHHmOpGYw69Bo1k9jpUNvF5LyNHH&#10;5isZGMjDncWAAVSQ+cg8lCW+YGnzWA/PSx+AfjrU5I1t/BniqXzCApXSp9vOAOduO/Wp/H/7PHjX&#10;4XeFLHXPEHh6903S9Sfy7e4kKEM+M7WCklDgHAYDODjpX6MaNZyWcUVxDNdNJHPtRFyZXKjzU6bm&#10;cE9dz/PkdAOdy8+HGk/EHwbq3h/Xori607Wo1he3dhwuQElQbVYOm0kHOAw6HJp8wH5L0V2nx/8A&#10;grefAP4pal4bupmvlstjw3gt2hS6jdFdXCtnH3tpwSAwIycVxdUADk8AnvwKvI82vW9jZxQz3F5C&#10;fs9vHFEGMiMzOFwo3M29m5O4kMBwFAPeeBPhGPFXh2GRrryVknikSNIftMjsCoZRyFXcjO+0gsRE&#10;owSRu6rwb8BD4e8WW8s39oaXd+at1bSRRtPHbJvCJHKFBKvJuDYfb8qnOAckEeO+K/CepeAfEM+m&#10;apbtZahbqpli3qzIHQOASpIztYZGcjJBwcir3g34oa74Bn3abqE0K5BMbMWQ8qSMeh2qDjqB7Cvo&#10;z40fBTwv8QUm8QLPJcXlraKtzPoqHbelY3YzyRybsMuzY2whSVB4yceEQfBe+vdSvZbdWm0TT3Mk&#10;16rAqluJSm8kDAIw2c8DafxL3Gex/C/xp4r+N/w48TafpOlve3mq272koSRAiGRwqJHGfuja7ux4&#10;ViCR8ygVy/xBtfHXw88JaVceIYbWzs5rJ4oJILtfMYAsroW3bmZ9wbgtnbnhSxH0J/wSH8Da54c1&#10;2TUWsbS50zUwH2XqbWtiGOXClDkGNC33gT8mB0LfWX/BSH9lWL4l/D3U7PTdPt5tQtdOkn06Fots&#10;ZuRGRlT2YKW45BD4xipvqSfj38P/AIban8VL/UksWtx/ZdhNqV1LcSFQsUYBbAALO3PCqCx5OMAk&#10;O+GNh4ou9cNx4VtNSvL7S9l0Us4jM6ZkSNW2DO753QDg8kV9F/sX+Fl8M+L9T2+H9YfUIIYDf2Nv&#10;cxtJAQjbontpl3HzD5ikZZlyMDk4+7/2DPgz4d8CajqWtaf8PovBf9qzi5ne5d2knIyQiBnPlx/O&#10;ThVUDggDoDmGef8A/BGn9p6T4m+MLPTbi11KxulmaFGVGe3uCVLttcIEX5iPlJ43egzXgv7aXjbV&#10;vi5+3v8AGXWfC2l3FxdeIrn/AIVzpVwvkhYL2JLaG7Zw7b41aCC6CyY/jJB+VsfqV8N/hN4d+Feo&#10;/wDCWfu7KGON9Qu5ECpCAPnaXGMY2qxOCMfXmvyD/Zr/AGgIfiL468faVceZa6v48utd8TWeqLHH&#10;IdCIsrqedkX7zyTxLJAVym1XypLMCp0F1MnxBoPh9NAtdFh1yaOPwLb2trptrNaXDLqc1w9w1/cx&#10;Ose1CroAqyFVdXRc7lyKPgi8hvtSjXzmmkbdcSPcW/2VYGkjk2ZYgLkFVyFJG4naCVCtl+I9eXwl&#10;rcdnb6p4duLXyVvF1CwhV7a6DwEBX2qsiypmZyCcKUABG7Nanhp7/TdNgs7hJLmPYXuYEvTJZp5j&#10;ySFJSRI6LGWYDa5J2q+c5FMDvvEt1deKJpdNZdNjaaZoIIppFn3RNanaWDoEBAXZ0bhiOWBA4HxF&#10;qd54is/sLf2hNs0/z5bVrMYdU+Ta7yFfmIX75DsxAVmGct2EYa20tjF52oW6skK4n8tbUSRbfmVg&#10;pAD8gfIo35Ur95aHje0uNL082dugimvgih4pEX7LIjqEd2xjdt3NggsS/U8KUB8z+LpFFysKtJIt&#10;uzKruzMXHGDyWGPTaxBGD7nIrsPirpcOkyxxwX0N4gYKQyjz4iAScsFXcGZmJOM8Lk888fVFIKKK&#10;KACiiigAr1j4K6hdRaP/AGcLSVpLiTLGaRY1mSVfLRBu25HPAyVzIMvHktXk+cV6b8F7S6162+zw&#10;yagrMwhLx3ARo92VEqA42+WN7b8kBVYEqSmATPddGaf/AISi5vrezuFkuGKIjXEN0hVVY+WHYrmR&#10;mlLfLGA21GRiudljQruI6lDNbzW8Ed1CPOeTfFJtjVVGwSZzuVl4B3EHqRlRyy6VLaSrJcS6hHNb&#10;lRHHOQCkitsHzZYSGNVcfKu0q7HPQjR8QeHrDw1oMupTLD5oUx2arK0vlKroPlEbSAsUchsFtjMG&#10;29qkRf0ab+zb23trW4t5Cgitlimjil+zOC5j3IqqZGAZAAGZfmbkdrdn9ohsPLNx9pjgkBt5GXzF&#10;MTxmVTwW3fM6Hnk89eQPMD48vWsHjvJFW6tZnkhd3nihskW5KhWB3n+LPEgIVUHXmvQdB1ePUNFt&#10;pmid5LxIhblx5ZYgIu51G1WPIyCoHBA4xlNDReurxrO4Z3CwFCx2RgsW25Gcj5c4AXAJ6+pyJDpr&#10;MuxY5I5ocTq0kYWSMKIRsCkjhlznGQDyMfw5/hiRNVv44pDi3W1YbV3KzqvlkPjAzjLKR33KRgAh&#10;tibTZI4oJozMqqql7fzcbiGR9/LBvlGF2nO4H5t+QAhlbSbH7J9ouN8apdbXTnzPLwqA5B4bcD/C&#10;c7gTzwa19I0mDxxoTKbfzLiykLRRpJ5vnfM4w2FbA2iUZwTkdGGxqqi3zpiR7Xt5HfyRHHFiOQDG&#10;0tt5GSOMHoQGGeKteB/EfiP4caq1xos2h2lreXEd5eW11YRzGWZfNP3hgnCyLkA7DlyQTwQCxqPh&#10;37VrNxZy3T2t5CmY/wB0CkmNvypjavmBC/VfvMoH3iC2RZJI3tw1v5bx4RSPnDDJAZskNjkEnn5e&#10;pyKsT69JrUOoXrsW+zuzyOsDM6O+ZAwLFQcMTyAR8h6g8ZtkA4e0e3ikZU3RBTsG3cXOQeR/F0Pb&#10;sSaAH3cM13AzQsrCLgbEVv4QoGcYwQvOem7I54HZ6Z4bn1KytrZmhZmAEuUHI5KAAZ+beNjAkqAp&#10;JIJArU+HfwfvvGkX+jxO24OCBI5WU7lKse2CCMAdMtg9RX2N+z9+w7usrebUoyqEBmkb5WZjlm9D&#10;gs2e/bJ65NwPCfgx+ybfeLby1mFrP826aQ/eIByCpOMqR2GPlycdq+7Pg1+zhY/D+1hkm/ezx/dB&#10;zg+5z3wfwrsvBXw30vwNpVva2VuFW3QKGYlmP1J5roD8praNO2rM3LohqRrEu1flHoBxTiuAP8aC&#10;cikKjGf61oSA5P8A9akIwP8AClbr/jR0b+L0oATvWl4MH/FYaT/1+w/j84rN6j6Vp+DP+Rx0r/r8&#10;h/8AQxSGfeI6UUUUhhRRRQAUUUUAFFFFABRRRQAUUUUAFFFFABRRRQAUUUUAFFFFABRRRQAUUUUA&#10;FFFFABX8mX/BzL/ym6+Nn/cC/wDTDp1f1m18V+KP+CEnwT+L/wDwUJ8cftEfEzTf+Fja54plszYe&#10;H9WhRtD0lLbTrSzBe35F3Ixt5HzNmICYDyt0YlKeo0fz5/8ABMf/AIIH/HH/AIKYTWOuafpo8CfD&#10;OZ8yeL9cgZYLlA4V/sUHEl2wy2Cu2HdGytMjDFf0Tf8ABNf/AIIn/A7/AIJi6Tb3fg/Qf7e8dtD5&#10;d54w1tVuNUlJDB1g42WsZDsuyEKWXaJGkKhq+uVUKOBilp2sDYdKKKKBHGftF3a2PwB8azNjbDol&#10;45ycDAhc9a/LC88exOzI23apJZSNrM5VhxgDKnd1+nNfp5+2BfNpn7KXxIuF+9B4Z1CQfNt5Fu56&#10;9vrX4j6/8b5NGuP3kyQrI2+Nbh41Yk85J3c45AcevPNZ1GVE+gU1jzJfM4V+Ivkbe0oPB5Py8KDz&#10;jP1PNTXOsK1rGDexrJA4KgNvXcGwTtxjc3PJPPy59/Bbn48Wt5p8zW9w3P73ek6DYAEJZBvz8wYk&#10;9/mPTOK1/C/xeOuKN026FZfKeUBh5TcggsTg4znI3d+pHGdyj2Rr2GI+YsjLN90fxtgc7uf73Tt1&#10;75IMlj4g86/RW3Myq6hd23rz94Y68dc468ZGPKZfiW5tPMaSaSSZDkM+HDdSTkgg/eBB7jGCaZL4&#10;zk1WCaztQ7XTM5jMTDcCxHJOckfKMZPcdQeS4HqcvxKt9CmWOWaFtzcfPnJCrnnt83U+p/PqvBPj&#10;GPWrhZYWbckhLEHCyJuXGT0GCCOvOefbxPwR8FtQ8Q+I577VLmaW3WPy2trcEPPk8Hkg88jHJOBz&#10;2Pvfg/w3FYwW9rGsZiiTzY4F+ZIj0P8AFwTxwSevJqo3Jdjr9LZXH7tVREATI5zjGOfpz7gg+tXg&#10;cA9BjrUca7UXdjgAHnP618v/ALSv/BVXwF8JW8RaP4RurTx74s8O2TXl7BYzs2naaRIsSpcXUaui&#10;yGRgojXc+7ghSRW17E7n0Z49+IWh/C7wffa94j1Wx0XRtNjMtzeXcwihhX1LHj8Otfmz+1x/wVQ1&#10;r466zeaJ8P73UPDngVYyFv4SbPVPEDrvZjHIWDQQFQu0ALIxzkhWxXzr8b/jH43/AGzFa9+IHiCf&#10;UYGaS+sNO8sWunaQ4RdoSIhiGVJJFaR1LhkYbuNtZ99otuNR1JtLhlt1vZma006VwGtZjBG7KG3K&#10;JFMnnNk4OXwQpUis5TuOMTsPDdhbO95bSQ2dvfeTG8Kywq1vGoSOLKx5OW3RjOAdvHGzCi1Z2l0l&#10;tcQpNbeSJFV0eKSP5CuT0dQSN+UIOEIXuua5XT7r+357Wb+ypGFxaEi2EqzTrIwZSACfMXc5QlSy&#10;jIDbgoNaE/l3nkpYLfXEkLqGaJZJTAry7Cq7D2zklc7UUk/INwzLOl8KyQw3E00lxOsMRVY8FhC8&#10;TMSSBt4xnB28nk7gpJKXtwbO4YzNbRM58wuqbftEoVg2Vz82CiKQwzuyc9ScrTPtzwXU1vcWC3Vx&#10;OIVa5dlhhO6WRhGQArMH3LtDna2AVANLf6xHJdxi4E0sqxzN5UkwYRkLysgUg7pFO4ZBBKIfu4wA&#10;GjahPZTWvmQQtqKs8D3Aiw06AuVMifNtZowuQoXBQcYFdf4OiuL22toIVjmuFEkD3IUCTDkNsVj0&#10;yVOQQQp4BwATwlvqbaRqRsm1FYri/uPPiF7N5mz5SWC/MBtV1II42ZyMA8d74fhh1KSOWTy2tpIZ&#10;LqNRIiq4BCsi5PIDr1POA3KgEUAdJo1tu1G3jlt5La1YLIEMHkgsAoIyCQAdx+bIz8o6YB6DyZTF&#10;C0MMP2iHezyBQcuG5O1TtXdvZgQOCCe+Kr23hKxs/wCzVs9sNxJEZFkaFpH8spKBwUO0ZZSApwGy&#10;f4TWm8dq2m/aJY1hm814yxMZkUyS8D1UbuBkg7ccAAGpA8H/AOChnwOu/il8I7HU9I02HUtW8OXf&#10;k3RtQn22bTNpkZA23lY3w2MkAliByd3583vheaK6KQm3lXy3l+S4WQIEQuQWGAWC88dc465A/Xey&#10;vI9Il3GRbaQSt5IdjgSeWCMByGHK5z0woIOOR8S/t6fBWx8LfEISKrabod0kN+2pJYPcWdpJLciK&#10;S3RovkVlXzJih4IUBcFlzcX0Ad+zy9j4W+GcesWOm/b7n7CZmt7aZvODEMMKPmG7ei43YyqFTnHP&#10;pfiv4r6tqrWs8PhfUZJAG/0uz+XMWWdtwGSN6xrsYhgc7SCAceD/ALGvjy1h0i60Ke8uI5lkku4E&#10;hRmkVlXKMhUZzu4Cq2STnAXca+4PBfhW4uPD1n9hhga5jQSFVj8wrkQn5SDyrDJA5LKRjADZJbiP&#10;EfDvwO+J/juxuIdY1D+zdJ3qJXWIq6tuSTAeFlZ4xjbg4Y7ssWNT6vYSx21/odnp1nZQXU6wyJKB&#10;bsE4RmUowLLIwcozBTkfNx0+m9F1b7Xo959smEbTSmKJoxJCdmSd3ksNnQgbmABbIzkkV4F4a+Eu&#10;sfHv4peLrnULqSG38LzwTWNvKwQM7LKxxycq2VUtz8pACgEEq4z6L/YS+FaeHhd6fl7u6MzKZckL&#10;GqltpHJYEqELEsSSPbFfZnj7wcur+HlaZR5kaFcqwDc8YYZ6YHYZ4P0r55/ZyfRfh5EJbjV7HVLi&#10;7RbgyW7rLGu7Bx5gGPkXC4JyuwZwc4+l/Gq2/jTwLNBa3S28lwpeN0l+bdggEEd9xHX0PpVR2Jkf&#10;G/7QH/BPDwx8TvEtv400XVv+EZ8TKXS5ms5NjXsZidSZACNzLxgvuA2kEYwTHofww1T4I2trZyap&#10;qviK7i2W8V9dxwxySS+WAiFlUdPug4GfQGt39mv43SfFnSIp72OOTUJC9vLbxkvGhJwWBwARu54z&#10;wMd69g1Xw1Hr1p5MbRLNOqsSVZV3FhjGFw2OMnJwQR2NSUeV/tKfF0eFv+CfXxS1TUrpYVuPC17a&#10;RyTZDvPcw/ZIjjpuaSdV5+bLkdAAPw9/sG88MeENG1xY721/ta4vIIZQ+1biONIlYLghsEyOjHoR&#10;kDJDCv0Y/wCCq/xIS9vfD/wT0u/VdNuJD4l8XyWCYbTdOgBkVXUZXIjDzbOfmEQALMBXxD8cpwNN&#10;8KyySNZzahbT6hDonl+Xb6DYSTKLOKJfvCSQRmZ3TLOswclizlrjsT1Od8KarhLO0ms02TxrKLgx&#10;lSqqJjgKvqRnPJbykONwBHoHgDWLG/vtPWeZrqRWVGu9xS3mC+aQFDAAguGPIyC7BQfnNR/D/wAB&#10;pqfhhpNJlury48qK7lWA7fszm1uFwE4LNIWA+bqFk6AgnY0T4URWOrWf2Wb9zpqpMVkmBjZF3OSk&#10;oUsi/vMsNpIUk5zJuLA6Iak15pV9otreTWCQZtZmvrl5ZhG0c0e4NuB53wP1U/MRxuyZtI8NrYpc&#10;XqXi6fp944a6jnSMeZI4hjGD5Y2KWbAO1/kbGwfKEzrWaHwRPb3lxZ+ZDbwKt1BA5Wa2iJmRlVBg&#10;/IREgDFjlcAAAlejj0fzTO1pAsxWbmYXMSpNMcxNudV3KwTqc5zG44woqQPnn4x3KXFxHtkmEc52&#10;+W915kVsyySBgAAGJVt55BCiU4A3ADz+vQvj3oUttqy3HkRfLtjlaFQfLby42bew+8GZ8qT05XJ2&#10;4Xz2qGFFFFAwooooAM4r174DagkD/Z1nmtbhj9mhPl7G852XaSBnC7YGDAghiEycsSvkJGa9l/Zh&#10;sVu3vjZKxu5okgDNAwSzZXV2nyrKXVVBDJuJYSEbAuCDoJnquvaVq0ujW8kF1D9t82SW6V7VY3eO&#10;V0xklyY0DGNsq5KJFtVgo50vEHhK11fwZqn2xZr52iee7eMRrcXwO4ZjZTsCsr5A5OMAMBuUyXC2&#10;osre8mmlvPtkcClyu7aAGIldtoCkk5O9sbtgXDNg6XidoRo15tuJbVreXZFKsiFCWjOA7BThQXVj&#10;5e3BOSwwKgZ5jp+i23gfVdLvjp8KRTxs9ybiOF1ilz5jM27chyqHDEgYUtuyK6CfxBYX2j2v2dlm&#10;jvJ1IuQIVZYHyQnzKcKCE+ZlLMrsSzHJrN8ZzztrdrH5MphuLXaiSOLiN28zKuMMN2VDICH3HzFP&#10;TDlNH+HepadpsEF+XeSXEz288kAjnfeFKEDauAsvqFYRnbuUgl+ZJt+HJo9Ult7uO5DSRwvNHJ9n&#10;RWDDyyThUx039ujD+IA101u32eWGANdN9ljU58590gQKCMsAWwOSz8sQvouOf0p/sNtDJM0kirCg&#10;nulgMao5dQMDBPBR12hTztGQUIGnY6h5N1btCkbC6YRmTzDulBDhip6BemCSfvnjOMyUT3mozpdR&#10;x3It/tHmLFIAp2s4ZRG3IbOVKkADrlj1rSl0O6hCMrRo/wBoKCF0DPGj529GHTHUdADxg4Enh/w5&#10;JqNgyw3EkKSSsYpYSoBLHhUkPy55XgcAHk5NerfDf4Jav4okCtDdzxxkiEzHdJjPLIOdvXOOg6fe&#10;yaAPN/DXgGbXNV2+Xezw3knmLEjMWJyQ+0MfukO57YByewr6N+AX7Hl14u1K3E8LP5jB2lZD8y43&#10;c5OOmQDycKMEdK+gv2ev2K7bTo7e71ezjZkxIgaP5ge2Qfl3epAwQcd819JeH/Blj4ct0jtbWGLy&#10;+BtQA+lVGDZLkcD8HP2YNB+HOiwxtZw3FwigGRlBzzkdufT6fjXqkMCwRhVAGOw7U9YwgpSMd8/h&#10;W8Y22M3K4g6/rSZ3H8e1LtJoI5/lTAAc0McgCgf/AK6bnJ20AOJ5prcn/ClPHTFIOG9PrQABsr2r&#10;S8Gf8jhpP/X5D/6GtZqrtH+FaXgv/kcNJ6f8fsP/AKGtSM+8h0ooooGFFFFABRRRQAUUUUAFFFFA&#10;BRRRQAUUUUAFFFFABRRRQAUUUUAFFFFABRRRQAUUUUAFFFFABRRRQAUUUUAeHf8ABTTWf+Ee/wCC&#10;d3xwvvM8n7H4H1eXzAQNm20kOfmyOPfiv5a4f2g7rVCHE14b9bgRKPs6LtjJcMoZSGx8/UAFvLHQ&#10;Hn+oH/grTcfZP+CX/wC0HJhG8v4e622HztP+hS9cc4r+O9r0tZiH/SHvptn2cQy/NIevACsTl1Rw&#10;CFPzYGAMtElco+mPh9+0FJBrVxaXEkW3YLiOcXBeKF5I1PO1GCtnaCdzYJByARXtnwq+JN142sIz&#10;CsMN5eIFkzlZCWmm2FwqBuNpjwcgvn+H5j5F+y1/wT3+JH7RviVdSFrfaFotvMsLy39o1vICMuGS&#10;Lq6nMX/LQD5m642j9RP2Zf2DfDP7Ouh20l5JdaxrCv5k9zcnf8xUD5UyPLBxkDI7+gzFuwep5p8I&#10;Pg/r2u6Rb3V5bzafYzEpdeaNhjJT7w56buRjnOOte66B8LtN8Ezws0cXnbCZNucupxz6KC23qcd8&#10;13cmmyXuY7GIRoynojO6jOcbs/QZGDjPOTkeS/tYftf/AAt/Yh0kah4+1jztUvDi20Ww23Go3AI+&#10;8Ity7U+X7zlV7bskKRRDmPTtJsrzU5zDDDJbx+XuXBVvf3K9cdD7D1x/iD+1H4K+As95o8l+dd8W&#10;WsKTNoenMs17hiQry87LdCSR5kzRpxx15/Jf9rn/AILvfEj43W0ug/Dy2T4a+GmXyxNBL5usXK8g&#10;7rjAWJTwdsShgc/vGBxXnX7MH7Zvg/4L2d5eeJNP1DxBrsdziyuoo98rQCTzg00kh3NIWdlJGMLE&#10;o5yCK22Cx+rf7Q58TeOfgzr3iDxlf6jb6Ha6TNd3GgaLcPBZw24EjrO1ygMs7BFwyttQkEhOM1+S&#10;P7CWnQvpvxo1DTbW4ljh8Liyia5UyKbe5v7eJ4nCrtMhQ7xhlYCGQqpwWT9nfgB8fvh7+3L8DrrS&#10;tN1CGS313S5tIvreKRN6xzwFWXIA2vhjwBkEYOSM1+VP7Bfww1Rf2SfiPr1vpa/atBukSYTQeXdS&#10;o80JdLeZWZ/kNoWlhMO58RlWyhVjpcDVhskg1MLZ3Vv5U0jIn2RmYEEh1LkjbtcSIwwQxWNyPmI2&#10;z6boY077LaR3EyeSpMY37cOrGEhgQhJV2XPBPONvANdH9qkvPDl3M8cMe6Q3YEU4kQlUXzMyN8xz&#10;lQNwP3WJBxtFSeeNYf3Jt7q4e6C3BLoltGwC5w6kFsxmNmI25DOcHIxmUTu/9lXUxmtTa2sbJCY9&#10;jSqk2Aq9ATuJ2HB2HgcAE5rw2sen6tHa20wxHbGOaON5PNmyWYqduBgF1dgSfkXoV+UwarrbSX4s&#10;/Mt1aN0kWL7Q0s00bKy4AxmPkujY3Y2heAa3/DlgzQ3i/arex1aXbIGCyM0MilxJGY5CFct5jkYV&#10;AQBtACgAAvaDpTS6cLqFVfbLI6mMAlWJGIwRhSg2kAZHyo2ckEnH1ye1kt7iSP7QrXGYpUKSKsB3&#10;kI+cEcEjGSDhjx92r91qC+G9Ba9tDarDcSQpb75o41jYv/skZfcGO1mCsUAOM/LFqNw15qDMFZjG&#10;jhIrWZpNgLEbRmRvu7XPPyk4B4AAAKNhL9q1j7QV8uU7k8s/8t9yiQbRg5HzcKpwR0JB473wdoS6&#10;zLdXpvLc+ZOJiYJB+7KgMEBGDhtvOCcFwQckMeU8NStfWkd8sM32S8J8spFgghfldZRgcpGAGG4A&#10;E8kACuw0e0/4R/zI4IVFxvQCRZRcKThNp3sU5+7wM8tkHA5AOm0++isNOZVj+0XWCiSgbpJh5m8u&#10;Ei+ViqqSNoJ+VhjcCDaN7I6LPt27SwgCkxkliVUozDa43ZIG45wQcnK1y+ovbxBsKLWxFsyXcrW+&#10;1nGwEn73y7mmUHcD0OSSVzf064a41tktWVbZ4xGH8wJ1ZiMEKuOXBALZycg4bFSBPcahNAIWSz+W&#10;Kcq2DtMhbJGY8g54OcFTnqQAd2H8avA+kfGH4Sap4T1y7WGPVx/o12uUKXCOXibLDbkbNjZ4IBGc&#10;gk9J5f8AZ6NO0k0cs8qqRLGTArb8HkZDPyFDHAZgoxg4ri/jJ8WvDPwR8MSP4k1Sy0+S6tg0ECOH&#10;vLoBWGYoVCnjDBSxVSzdU60ID83Pi58LNZ+BHxIvNA1WOW2v9PdXilXKrcRkBkmjPGUYYII+nUV+&#10;h/8AwTq/aV074v8Aw1utP1CS3t9Y0hgt1Gyr5lwjKP3vTBDYK57EHIAwa8S8ZaloP/BRHwBqFtoW&#10;lvpfjXwbbG60yW4lSW41PTlZgySlF+QhiSEO7ZujwzAmvHv2GviVH8Kvj1aw6k32S11MG1naXC+S&#10;w+ZSwfC4yMc45I5A66PVCP1O1jTTFfNavJtUmOZIWKROBuJUkSKcKMqBxzlSABzXhv7TnwG034va&#10;Y2q2uvaloOt20ZT7Zp0zBGiBUGOQK2Nx5RSSeRx0NWPjP+0h4o0jUo4/DfhfXvEGoWzIot7QH95H&#10;t3lwMCUqVXHBKHOMAggeYXv7cvgfwlYxWviiz8f2WsW7mQ20+neWSxbcwbzJOgwy8L0fBL4JMJPo&#10;M+YvEPxh8dfs4eL7zw9p/iy6v9Ps58RZd9siJIQFIOGTJQbgpGcDkg8/ox+zx4C+JHxR1XQvEniz&#10;4kXa2WkQSNceGtJc2dqXLqzCdmO9h++jJUgLnA7/ADfHvi3xn+zv8Srb/hJG1jxVoepWGoLdTae+&#10;nRyTXwafzXVdpCZbbjccBcjIx1+qvg3+2p8CH8Oy3ek+P30S+hit4JLTWLN7ZpEUsCf4kZgJSPlY&#10;AYYnICk2wPpTTfhra+BbjT20m3j0u1t8KgtwXUsSW3vx8uMqCSOCuTgjntvjt8c9B/Zu+HNx4g17&#10;ULXT9KsYDLM8lx5kkihAUjTBwZGJwEXnLADkivC/2XP22PA/xP8AHqaTY+Jre+upLhhDbQyqzSKS&#10;CMKSTtAIUngZJ4HGPEv2qdKvv+ChP7WWr+CWvb6D4e+DJZtHtHgXBN3B5ZvLyT+FxEzvbxgnBYK3&#10;J31MQPiXxt8dLX4n6z4k8QeJJGk1zxpfza1rrSB1juLaGX/RtKtpFJZo3kRS7jAUQxYJMRDc74k/&#10;a48Z+JrIw3GpLLDNAbeW0ms4JLNI+FVY4im1FEaomMdEU9QCPV/+Cv1to/hD9raPwP4dsbfTPD3w&#10;98P6do9jawk7Yw8P2x9wyfn33TBiSSduSSck/LNaAepeCP2qtS8JMouNB8O6pGrq3z272soUNnaJ&#10;Ldo2x7NuyeTnpXeeHf2ivAPiDSYU1G18QeH9QVditG8eoQRkBUUguqSYyfMJMm4GNhnDFX+caKLA&#10;fbngTR7H4rRx3vhfVdJ166jYzR2NtdltQt1KDKiF1E7cIzcbxuZskKFxNdeFYNHaeNnuLW8kjlle&#10;N1kjnjA8tZCEChwON23AJVgQSBgfENnfTaZdx3FvNLb3ELbo5I2KuhHQgjkGvozwh/wUb8W2/h6G&#10;x126tb6GxjXyohpqTR37c588OwUccExhSeOflIaeXsI539ouzsdB8M2NjeQ3n9pROZIWnk5cuqF8&#10;rwwTO7I25DqBxlgPEc8Y989K+kfEn7Tnwp+NWgWtv4x8H+IdAvocb7vwtLGFwECgLFO5UZy2TwSA&#10;BkZJHiXirw74Zi1IDw74mu7+x8kMX1fSjp9x5uSCgSKS4TAGDuMgzk8DHNK4HNkDb3znrmirl5oF&#10;1ZQyTeX51vDJ5TTwsJIQ3YblyMnGQDyRVOgYUUUUAOjZFEm9XZiuEIbAVsjk8HIxkY45IOeMH6O/&#10;Zw8HtB4NP9q6LNDHIyBw1tIzXH33XzI2BURlSg3AKCsjndnr8319Mfsu3V3LpVld2trBNGsUdmTs&#10;d3LhtrqoIAbKFflHdSM8ggkB22oa5H4fks7W4urj9/JDNJJHH5IlBmWMJIyAIq8ZAIDNnCtwwqK8&#10;1e8s9H8w6hqGm3G+MqbiNPMmicu6Alj94xxumC3XkncFNKIpp9VESRf8ecCXK24iVWtWWUxDAQqz&#10;LsJDZwc4YgcqNbwx4fuLXRp5LqUqqqk0Zt9rb0DE8lFUFMbtpHLBjjAHMCMfRfDDXWhW6LvZtQsj&#10;5JZdj2YK8M3BV418tADKWyWTOSCT0F7oE01s8Nv9oDWaJGGa2IYuSzLv5Jk6gYLBiVJHAyZzP9u1&#10;WJZGWz063uCotjbSSyrGZVkAQLIGLKSNrvjagcbCdtdqmlNqUiRskTxwsskkqIUZNq8oOTuyH34G&#10;AAMNw2aQzzkaQl1ptwg0+FrmKQrC7vJsiI2tIu5WKgiTcrDcSRvOSNzV0ngj4Talrl5JJpluq2ZP&#10;2iLJ8xpC20khdxAIBYY+U5xkZIx618Kf2R9S13XbP7PDDasyI7FOFCna0ZDEYO0YTBH945BxX3B8&#10;Af2LNK8Aww3GoKZZI0UJDtUYOADuIA/ujAGMD15NCV9hXsfN/wCzp+wjqniPQ4ZNSt5HXzSzyTHG&#10;RvD7cgZIyDjOAAQcA19kfCT9nnS/hrpUcYjjmuFx5j7RtfnPIPXnnPB4rv8ATtMh0mzSGCNY40GA&#10;AKnHA61vGmupDk2NWBU4A+tPxk0qYJporQgXb2pMH/Pag8UrHgflSYxMc/Wkb6gUpFNHDd/bigBT&#10;92lw23PamkYX8KAR/jQAEY60qjJ4/OkU0NIqfMdoGcDPvxSGB6Va8J6jHB430eLepkN7FlcjIG7P&#10;PPHTrVA3SqrM2VVMZJIx/P8AnUngy7UeN9HWSNt32+Ml/vL98ZAIxjHXp/Ce/NIZ+goOaKB0ooAK&#10;KKKACiiigAooooAKKKKACiiigAooooAKKKKACiiigAooooAKKKKACiiigAooooAKKKKACiiigAoo&#10;ooA8q/bn+E8fx3/Yy+KnguW5ks4/FXhXUdLadAC0ImtnQsM8ZGc81+TP7NP/AASM+FP7MWnw3X9n&#10;S6xqkJUfa7pvNfdzhsEbV5YngDt9K/Y74+azZ+Hfgf4w1DULq2sNPsdGu7i5ubiVYobeJIWZ3d2I&#10;CqqgkkkAAE1+KX7WX/BdH4Mfs/2VxZ+GNQX4meIoyu220abFivfLXm0xkAdo/M54OOcS7dQ1PqjS&#10;PDK2NutvaR/Y7eNjGm0YULnPX+8W2jIAzjvzXjv7V37dHwm/YrsZG8aeJIZNeugWh0OxH2rUHBHG&#10;Y1OIgQD88m1c9MkYP5B/tP8A/BZb45/tKamVh8UXfgXRYpHaDT/DM8tgSpJwJZ1bzZSFIBBYIcZ2&#10;A18t6tq11r2pTXl9dXF7eXDmSaeeQySysepZmySfc0iuU++P2n/+Dg34mfFBbzTPh3pOmfDrRpgU&#10;jvB/pmr4JO4+Y2IU3DHCxFlPIfOCPhLXNf1DxdfX2r6zdahq9/eP+8vbud5pXkJBLM7EliQCOT3z&#10;2rMr6B/4Jt2Vn4h/aKi0jWLG11XRb6yk+1Wl2iy2/DxEO0bcMQwXGOScDIGaVxnz9Wj4X8K3/jTU&#10;ZrXToRcXEFpc38itIqYht4HnmbLEZ2xxu2BycYAJ4r2v9v34G3HwM/aZ1hre30+z0m6lhu9LjsYl&#10;2LbtAjq4jX5VA54JGSG64bGP+z3osPiTx1C0l1/ZdjcRx297/Z9m891qEUrbZEUbR5aEZRyoVSu8&#10;ZbmjoFz64/4IgfEa68OeOtL8J3FjrWn6jNr6bJRYymOSHY7yRuRhVwVOS+Su/wCXqah8P+Lof2cP&#10;2JvFXgv4k3Vjo/iTVPiA0FxDtkF1LLHPc+dcKCMPZs9uYjPGWAKMjLkjP6IfA9dO8QeII9Whs20e&#10;ysrSMRRh3gJQMSsoQYi5UnlQO2RyRX59/wDBd/QdN+F1rY6Hp6m6XxX4y1PxG0twwebT5hBb+fDF&#10;8uUikkuvMIBAZ1yQxAYSLqeR/Er9ovX/AIdWlrfyeD7fVfD9wwngv7LVvMt2jKkhUxEDDg4PzLjr&#10;gfNkcrpf7f2kPf8Amah4N1BoWkMkqx6uriUH+DBhAxjjLbjjHPAI8C8K/EvWPBtpLDY3syI6hUVm&#10;3xx4YtkI2V6lucZBJwRlgc3WNQh1UrOlvDazElZI4VKxn0YDt6EewPc07DPs3Q/2u/hhqP2ea1i8&#10;VNfXSlVszcJDJatjbgsAokyzMwIYsctnrtHafDr9ovwTrUE8tnHfyTRxLPiZ13ZlUyfuSRvcKFIO&#10;5j8xPyg4Wvzzt5vInSTbG+whgHG5T9R3+lX7zxbqV5dzTfbJoftBO9IT5UeMg4CrgAZVTjHVR6Uu&#10;UNT9I4vjx8OL5SusalcaPcSBoh58cdvGkAfG8BmG4suMMoOckhsGjxB8Rvhbp195dx8SfDtxY7V8&#10;sQTItypKsDmRZTwcKdoUAY55Zq/MsnceavaTMINSga4VY4ZkKFjbo+VIKbgGwuRj73YjOcijlGfo&#10;no3xy+EZu/M0/wCIWj2DMht9t7bt5eV6EAHoSoGeOCcdFruvD3xN8GeJ9ah07S/GOi3F9LCoS3S4&#10;UAySZYAFWJkGAp+i4G3ANfl9prS65K0dnZyT3cs7PFFCF8xPlJAUAZYBQ3AAA2r64r0Tw54u8K+H&#10;YYZNet3N9HsjuLcWsT3cRSNd3l/KEhJkBGCQwwzH5m4OUVz9Fr2BbTVhZ6hqdnb3l4BHbzyMBEwV&#10;hITvVgqsQCSpIUrG3bineILi18CQTXOtNb6Zo1mPMOpXkyfZcbJNoMoA3NvG3aGDfKuc5Gfzl8Rf&#10;tSzW1nbweF4dc0hrR1aKe61y5uSgG4fJGWCpuDEMOQQWByDXB+Nviz4n+I8cUeu69q2q29u7PBb3&#10;FyzQW5blvLjzsTOOdoFHKM+u/wBob/gp5p0Fo2lfD22M03mbJdXvLXMcYXgSQREjcxIyPMG3gZXJ&#10;4+Q/EPiq88ZazfeIdb1WTV9YmuY5W+1DzDdM25m3ZIwq7duAMfMAMCv0K+On7L3wb/Z9/wCCNtxH&#10;G3hHU/izeDSNWutRnji/tZJrySKXyIGY+YIVtxJHiM7GMMzEBt+PzWqkkhbnt3/BPnxhH4c/ax0O&#10;TULvy7XVYLyymEhyLqV7aU28ZJDctcrBjg/Niu2/bV/ZnHgHxBZ6xaRWljY6k8v9m/Z4kRbeeMI5&#10;spIs4GWdmRz/AA5BDjDj5mtbm98Mavb3VtPNZ31nKs8FxBLteJ1IZXR1PBBwQwPoRX6N6F8R9E/a&#10;a/Z7j1TVTBPofiSN7PWrK3j8s6PfRRL5jRbtxDYYFApH7otnPIEve4zjf2RP2uLe3+HVvZ6/HHb6&#10;hpMH9mtPJIG8xIFWQu5wTgq3BHBO7LDI3ejfFv8AaXsfCelymzvPD2sJcWyRjS76BbneXVCAN2Qw&#10;JkwFCjafQKVr8/fib4buvhZ4+l0+/M7GEK8U1s7Q+bHufbJEeVKn73QENkEBg4r7W/ZR+BXw7+K/&#10;hmHWNavL7ULqa0ilkR7hvLmkAEgk8tvlGZDyBhMlhgHJoceoj5y8b/E/4c3WrXj6h4Bsxr9ozQtF&#10;5Uiac7piMkLbSQMU3JgHIJySf7tfQ/7P2j/CfX/DUMmpfDnwzp4to40nM0CXMkFwG+eMb2kZlZT0&#10;YsyuYxnDZr1LVP8AgnX+z38Ybu6h0+G+0O+mPlq9peuogYsCMQs2zIGVHRRk8EgCvlX9s39kj/hi&#10;+80/TNF8XalrGseJJWkVA5ijsoY9oaV2BwCGKDc20qBnJGaNHoB658cPGHgj4N/HWGT4SaXoemeN&#10;LyJ54p7eBUh0qMeYjTNAqc3BD4jjUDBBZgwwtfV37P8A4D0T4K/BuytbmOPR/LsBfazcXN5n+z4Q&#10;rTTbnOcsrl2kYElpM8ngn4v/AGEtOfwLp954kn8nXtS8SNbm1nmRri5urmQuTcyBy2BFnapJBMu5&#10;uR93D/4KK/t1XfirST8OPDt01rHDM7eI7yyvmeO9c7j9kDKF3xqXbzM5DOFznZkq2thnzF+0J8Xr&#10;r4/fHXxf42u43gm8U6vc6kIGk8z7MkkjMkIbusaFUHsorjqKKsArpvhj8GPF3xr1S4sfB/hfX/FF&#10;5aR+dPDpVhLdvCnTcwjUkDtk1zNfpP8A8EX/ANurwf8Asq/s+eINM1aS3bVLvxO13dQ28cI1D7K8&#10;FqkTqsjq9zGGjucxwBniJLsArg0CZ+cGraTdaBqt1YX1rcWN9ZSvBcW9xGY5YJEJVkdWAKsrAggj&#10;IIxVevc/+CknjrTPiV+2d4013StTs9ah1W5W8e+tJY5IZGlRZRCGid4mNurrbF43ZJGti4J314ZQ&#10;MKKKKAJ7DVLjS5d9vPLCx4bY2Aw9COhHXg8c1q+F9G0/xlrsdncX9n4ekumCRXFxvNkjHAAcgM0a&#10;k9X+YDPIAyRh0UAdd8RfgZ4k+FthDe6rZwtp1zM0EV7Z3Ud3bO4ydu+NmCsQCwDYJHIHBrka6f4c&#10;ePB4bnm03UWkuPDmq/u7+1JJUZGBOq9BKmcq2CRisfVfDN7pF1FG8LyLclvs0kalkulDFdyH+IEj&#10;j2we9AFADcwG5V56noK+k/2a7q8fw9b/AGOKSGawt5YY3mkaa3mlMgBjH3toYqnzKrYJ9sP886Z4&#10;a1DWraSa1srqe3hIEs0cTOkeSAMkA+vTrX0d8LEvLHRobWSwVrK8hPmtJGVnt2LBWiOQW3hdi7jj&#10;lScjGQS2Eeyw6vH4Z0hpDDGu6VSshZPMuGEio+MA5ZgyqoyOU/2t9Y/hTw5byoklx5yakyrAhBaX&#10;91tGAWyfkzsyGJYFTliWLHP8M6JqGq6hHp0dxqF8zfuxCkohELpvVpUUsSyPlQzeYNoERy7AGvpL&#10;4Dfsb6h8T0VprG8eSZ3W5DROfLMiNuChvuAHAKkDlM8EADMZ5l8N/Aeq+IJYprH7RMrXCyRpMkYc&#10;SGQq5YKoHUMePl4z1zn7A+BX7D02qGGW4SS18tFX7QMAsFVVBydw3DGcZyccjivfPgf+yRonw20s&#10;PeW1vcXrP5jADcqnB655JySc+w9BXr8FvHBGqRqqIvQKMAfhWkabe5DlY5vwH8JtH+H9lDDZQZaJ&#10;VG9urEDGccD0/Id+a6hBtSjygSaDkj+dbJJEbg3bjvTQ2e3tTj83H401hjrn8aYhepoxu/KgfyFA&#10;GM0AITkUFuBQVO2gfN+FIYCkz89JUctwsP3uCc4Hc8Z4Hf8AClcZIW+Wq9zfpbjd1XAJbooH1/wq&#10;nqF+txG23y2iVhvYSfNg/wAvqSO/bmoZuVWQhlG3cWZN645JOcc/TP4DikMvR6usjfd7gcZyevt6&#10;gj0qvfau0sOIlEbbt26VTgAcnI69v1HqKyLiV3IVVkZmUlMM29uByPUd/p091gnV0/0hljUBCQN3&#10;HcH8c54OeanmA1riHydrNhmb92TkjkYYY5I6AnJyScfStDwC2PGWkLh8LfROcodwO9cD06A59CR3&#10;FYyzNKI49vmOvJyx3Ee4+90Pc4z+GdbwSgTxzpZKAzzahCMMcshUo3T3749u/FAH6FjpRQOlFUAU&#10;UUUAFFFFABRRRQAUUUUAFFFFABRRRQAUUUUAFFFFABRRRQAUUUUAFFFFABRRRQAUUUUAFFFFABRR&#10;RQB86/8ABXj/AJRZftEf9k81v/0ilr+M2v7Mv+CvH/KLL9oj/snmt/8ApFLX8ZtTIqIVNNdLNaQx&#10;+RDG0O4GRQd8oJyN3OOOcEAcdc8YhBGeencA13ngP4KXviy5uYUCtJHbGUSOpVBneAQD9/KrkD5e&#10;WGSCpVpKOHurqS9uZJppJJppmLySOxZnYnJJJ5JJ7169+wbdw2/7TWgR3EhWC7kFvJHvC+crOm4H&#10;IIIUZkwRz5fY4NeXa/oEmiOPMjliZnZWRufKIx8pPB3DODwOmRkGvSf2F5Gh/as8IPuaONblt7iP&#10;ft/dsB2O3LbVzwPm5OM0AftHP8IfC/xp+CEN5rGk6TrDWFo+kNHe2/mRRtC8jLuGAWXbOR8vUMPT&#10;j4o0D9nL4Tal8Sm1TwzpJ8NarGqR6h4fu5TPawXfnOsU0IJ3Kp2SqVJKnBC7SjZ/Qz4PabH43+Gn&#10;iTw6xhjk1SAzrIsX7pAyBQzAYYnKPkrwOmS1fl38RdK+J37NPxN1HS/GFrdTQ2l6xa+hTzHY4lco&#10;su8BlKmIhxGCVlw2CGIjoI/Qf9mK/C6/FDNqlxdGNg6QPIImjYOOQcn+EkBTz8g9xX52f8F6vHdx&#10;4l/as0HTvtX2ix0/QEnhH915J5Y2IPQgpbxdOK+0P2VPHV1oV3b3VrpMk+m2Nq1y8SlJlAQk+WGU&#10;4AC5IwCcAj+6x/On/grTI0P7Uen2DTXN0dL8K6VD9ouGLSXG+Dz97E9z53t+eSXEZ8x0GiiqA/Vr&#10;/gkH8av2Y9U/Zwt/Cfj/AEj4R6L4i023lGrXviqO1jn1dpLmYjEtygR0ERhAVZGKlWBRQFZvzv8A&#10;2wtC8B+Gf2nfGtj8MdSbVvAdvqTjSLg5KmMgFkRjy0aSF0RzkuiK2TnNea05k2qp3K24ZwP4eSOf&#10;5/jQKw0HB6A+x71e0aQz6m8j27XbGKZyuC3OxjvOc8KfmJPZTz3qn8vlHlt+RgbeCOc85+nGO9XD&#10;amy0TzT5kctySu0sArRjac43BvvccgqeccqcMGXNY8SQxW0NnpazW8cMJhnn81i94Tnd6bYzk4QD&#10;+I5yTxi06SVppGd2ZmY5ZmOSx9SaaRt68UhhRRRQBs+LPiL4g8eQafFretarq8elQLbWSXl08y2s&#10;SqqKiBidqhURcDsijoBjGoooAmW/lSyNuGxEzFiB3zjPPp8qnHTKiu7/AGfv2gtR+A+q6kbdBPp+&#10;swrDeQ7V3Arny5ULA/Mm5sA8Hcc9iPPqKAPsbxb8PPCf7X3gK8vdL1YWut6XctcWlzLKsi29m6Fj&#10;byLwUUSjcAW+V52wp3mvmy70HxV8BfEq39rJJCqkNBqNm4mtLtA6sP3i5Rl3BcoTweGGeKofD34t&#10;698LXum0a8a2F4myVSM54IyO6nBIyMHB+mIfEfxBvPE2pXFxM0yi5LMV80swyMBNxB+RegBycEgk&#10;5zQhHYeH/wBprxsPiD/bOgrDa+Irp/NeXTbQie6dUILMFJLEruJ7cscelLQftHjTW5NS8bahL9nj&#10;fDnUJWWe9k2EBFdvmI5Uuc5C+WMjK45S08e61Y3tvcRaperPa262kL+YSYolBCoM9FGTgds8Vkk5&#10;NAj2bxD+1Xc6H4RvNL8KSXen3urqkV/qcczq32ZFKpbwq2TEMH5mVgT07sW8ZoooKCiiigAoxmii&#10;gAAxRRRQAUUUUAFFFFAA3SvrKT4c/wDC0/hL4X163WW6tbq1iEkbSeYrXir5BEwIdyrBJcyEqwIQ&#10;KCWGPk3NfUn7Pl9N4i/Z50awt5pWNveX9oIm3qsMrhWWZWCkjYJFGEJLeY3ChSSpAbHw5+GkGjXd&#10;wupGx1nQ7U3kMpRvJZI0UrIjhuiHEWVPL7UORxn0jwn8CdX1W6sNP+z3ENkPKtCVQFm+ZUEpYSuQ&#10;o3sQqkEh2+YEivQP2Uf2K/EXxfs9PNpBeW9rCyPdStCIQcksSpYHJD85Jxg8jjj9Hfgb+yD4b+Dt&#10;kn+jx3d38pBK4SIqeNo/L/Ckot7E3SPm79j3/gntNbquoazHNa2rKkkO5i/mjHJBzkNuCktkEjcM&#10;Dt9reF/Bum+DbRodPt47dZCGcr1c9sn/AD39TWoBtT/CnKMr75raMEiHIaFxSgYPHT2pcYNIBlv/&#10;AK1WSOB5NJQvX9fpSKM+opiDGDn+tITk96cy7h3prDB4qSgxkt2+lGf1pGfmmluaLhYXeM/zNNWQ&#10;OWwQdpwQO3f/AAp2f8+tNVMdzz1qShsk2yVVC5ZvU9Bxn+dY+pXbSMzSxq0eWRVLhfmHUMTx2yM+&#10;3fFajW7CXcrZyckZxkf/AFv1wBmqLRzQtJmNSJgd2/auFHUk4OeuOh6+gyUwMdBJNcxL8zLN8yRD&#10;JJTkY59Bnn3Jq1a6hMwiVpkhRmYkbhvjwPTtwDz09vVz6bHhTCR9o3lSASCvPVSB2APbuD6CnTWc&#10;c8DQ7WDsTsBQ/e5BJOOhGzof1pAZwuJNz4m2mI/KoBJAUkg/hzx/QVLZFdTkkXMOJJF+UrsyBwAO&#10;w+nNZd7NJsaHOZBwGxu2dTn6Z6/0q9pYaG4jZpHRIyrEgsMKcEgADPPSpA0rS6UQ7Y47rKsFG0bo&#10;056ntnvn6dq0vAUyj4g6KmYzcxX8IJZ2yf3iqcDGOR35OB+NZDaf5VzG8e1G/iBU5XPfjjvjB9MD&#10;JrV8G2ynxlorsGW4a/hILL0XzF6jrz0/i9O9UB+ig6UUDpRVAFFFFABRRRQAUUUUAFFFFABRRRQA&#10;UUUUAFFFFABRRRQAUUUUAFFFFABRRRQAUUUUAFFFFABRRRQAUUUUAfOv/BXf/lFl+0R/2TzW/wD0&#10;ilr+M2v7Mv8Agrx/yiy/aI/7J5rf/pFLX8ZtTIqJvr4ca08N6bqkzWjQXizRQpb3UX2lZI3BzIi7&#10;5EzvUKXVN3Y4GT6j8OviekF95em3V7rF1dR25ZbrEC+e84UpI24F+GyNp5OM7icr4nb3LW5+X5Tu&#10;Vw6j50IPBB69/X09Bj0Btctk8BjULGCbQ9UhvklEkefLVwY5FYKPu8sGUhRgAKGIABTAxfEyXXjC&#10;S3aFruRlKwuskwe3WQbExG+5hgsSQWIGCoBOBntv2YtX0e1+I+19Q1DR7qSGIWblk2zyDB8qXodp&#10;J4ZOTtXKHJrj9G+IFjpOhTWMdqypdp5EiSM3lsrbQXcxlSWXbxhT7gnk4urQW8MdncWt1Gt4wd7h&#10;FwrQyLhgQynaQ2fl24wRtIyMlAftL+yj/wAFAPDfhOK2sLizudP1CS02NHfSxbryNWYiVGUjKjkc&#10;qpOWyAV5wvjB+0b4c8f/AA+13xR4rNgdLkkzdbY8IICDCh2tuByFMeVG0sCTxgD8q/2eZfEep+Nr&#10;FtFtdW8RahCJEtNPtiztG37s5YniONgCCwOcIc4HNffPg5vAvhH4N283jyfw/wCINYhspNR1CKKC&#10;NrO0RCmyNGYOkzoyM3mP96SVtoACkS+wyL9lH4m2vjr4zeJvDfhfVNQ1TwVqdvp1pp8c9qtv/Zys&#10;EabbjauxmJXkHKDPzYr4Z/bT+Ph/aF/aj8VeLFaG7sZ7n7LYHZtje2hURRMFHTcq78ZOC3U9a92u&#10;Pim/7JX7Pd74itLS10/x58RpJHtltz5a6LGUZI0iTAIWCB9ox8okKjBC18ZyMrFdqeX8oBGc5OOT&#10;+PWiPcYSBRK2xmZM/KWGCR2yMn+ZptOkAByv3W5Azkrz0PH8qbVAFFFFAFjS1hN6rXDbYUyzfJvy&#10;R0BG5SQTgHByASQDjFaWt+OLvxBNIbqSWS3kVY/JBCLEi8IiDG0BQFHCjpj1zkw3LQQzKuR5yhH6&#10;YK5DY/MKePT3qM9KAH3M7XNzJIww0jFzyT156kk/mSaSOVopFdWZWUgqwOCCOhFHmKsu6NdqqQQH&#10;w3Pvxz09KbQAUUUUAFFFFABRTnjKRo2VxICRhgT+I6j8abQAUUUUAFFFFABRRRQAUUVM6+ZaI4jb&#10;92fLZggC85I5A5P3uvYeg4AIaKKKACiiigAooooAKKK+jP2HP+CaHj/9tjxRZ/2fZT6V4XMgN3q9&#10;xCyxpGCufLyMOxB4APv2oA8N8A+A9Q+JHizTdG0yCS4vNTuUtoURC7MSQCQB1xkEgc81+0n7AP8A&#10;wSy1Dwd8FrOw8fXXlxmdbtLO3Pz5KgnLYGBg7RgA4BJHNfQX7I//AATh+GP7H2m27eH9Bt7jWktz&#10;BJql2vnXG1mDuFZs7QWAOB6D6V74FAX3quS+5m5Gf4X8MWPhHSIbCxgS3t4RhFUAfyrQDYHrRgDH&#10;fNHt71rsZjs/71IGw1KDu/Gmk85/LimA7dmmg8/0oLZNDPtNAChsk5pN/HfNZmteLrHQgRcXEaNw&#10;Cpb5uc4+nQ9a5/TPixa67qbQW7RxgDOZG5b8Ac84J57DPtUuSK5TsWk44JqPzt3r6dKxdT8Tx/Zc&#10;xvtYjcCmSw4PUcD9Tz2rP07xlbi5EhdI2ugpwXB3jkjGcH1Hf26ACeYdjq1bPemXDtHAxTG7Hy5B&#10;Iz2ziqFzrUMFyArxqu4bz0ycgEHvwMn8B9KmjuF1a1kjOF8xCDjnbnOPxxg0DHLqsKSyK80PysAM&#10;Hpx0PvnPFRX/AIltbEfM4LbSxGQNuFB5+uaw/HllAtpta4mt/KBcbZGPHHPXjvwPSvGfE3jOxs7x&#10;vOm3LcP85aYqSBjGDns2RlexIPTiJSsFrn0LpuvW+qFvJZm28kbTU17b/aoGXCtnsw+U/X6deMdO&#10;orwjwL8Z7LTLqSSaVoBcHLsZCFYAbt2FIOBvznpz7HPtegeJ7fXLPzUkXAUs3bC5PJ9KcZXBqxO6&#10;pauzSHgkkkthYweOO2f15P0qjdiQIwjlibjbGrIeScDI5wQATkYP1A4puva2kXl7ZPlVwPl2tyQS&#10;D9cAkDuM1n3Gqm404wrKpC53Lsx153bvTPTp1/GgBs88c6nZI/tEEXLMQR24Iz6c8+ozUum3mE3S&#10;SKrL8p2Eh0Ax0JJU5wfQc9utZp1FbdpGyvJGSwDAt9Dx1PHGRu71p6aV3hpN/meYm8Hj51YYGPU8&#10;9eT+ZpIDWeXy5U86Ro8ryC3+s6cY9fpjrjnnE3gi+jXx9prSTRRu1/AVVSG8z51C5PHA5xyDznjA&#10;zy3i3xRD4b0i4vJgwkEPzZbmMjHBGBgHJP1xxwCfjT4uf8FSdI+G3x68J6DGVurnUtZsFWDyv3kD&#10;+dtPT5VA3DjPPydMEUnLUdj+gRelFA6UVoIKKKKACiiigAooooAKKKKACiiigAooooAKKKKACiii&#10;gAooooAKKKKACiiigAooooAKKKKACiiigAooooA8I/4Kh+FLjx5/wTl+OGh2clrDd614J1WxhkuZ&#10;RFDG8trIil3PCqCwJY9Bk1/Gf44udPvPGOpSaTZw6fprXDi2t4ZpJkjjBwuHk+dsgZycE56DoP7K&#10;/wDgqjrK+Hf+Ca/x21BoPtS2PgXV7gwmQx+aEtJG27l5XOMZHIzX8X+NtTIqJseA9Y0vRPEcc2s6&#10;LFr+nyI0Mlq15JZsNwwJElQ4WReql1dMj5kYcV3V78E21aX7Z8N79/FEN9+4GizQIviC3aSI7l+y&#10;fMZ1AZsTW+8bQGYRE7V8tqbTr6TS76O4h+WaFg8bBmVkYHIYFSCCDyCDUjL1hrsNvZCKSFbhY45F&#10;A8oRuS67c+YuH+XcxAYlflAKkEik8PLqWj62slnZNNeWvz+XJZifZtw2SjKRxgHkfXjIrX+JPxk1&#10;z4v3+n3niOS1v9SsYRA+opbRw31+Ach7iZVDTy9vNl3OR95mwMO+HfxUuvAV2Gh2mGBmkiViPMXd&#10;tDKrFGwWAHYcqD0yCxep6Z8PvE/ivxv/AMSPSPD+qQXBZJVkvNRu0t7eMIiLFHHCEAT5Vfad2VQ9&#10;gTUXitNW8F+K9JsfEGuW+rTab5DX0MaFbW2hz5kNvvAA/eEliBtUKu45LNVST9re8i8EvYWdrb2N&#10;08Txm4MRknfcZMsH3ZDfNy2RjGArAsK8+0W71jxlbahaRXbOHT7df3N1MFWCKMbCxY8sArKAFyxz&#10;sVSTgoCf40eNJviR441DW1W8GlTTmOx8/wDhjHA9txAycc5JySeTyNb3i6Wx0u3h03S7p7y1aO3u&#10;55CrqvnmBN6qGUHCu0g3YwwIxkAE4NBQUUUUAFFFFABRnFFFADnlZ1RWZmEYwoJ+6Mk4H4kn8abQ&#10;zFzluTgDn0HAooAKKUkYXAPTnnqf84pKACu+0X9lP4oeJPDVhrWn/Dnx1e6RqzIlhewaFdSW98zg&#10;lRC4TEhIBICE5xVH9nvwdpnxE+Pvgfw/rU32fRtc8QWGn38u/Z5dvLcxxyNnthWJz2r+hbTPjl8E&#10;PiH4Lt/CNrqnh3+ytNv18N2mn3VubKOxvILdZUt0W4RdksMe3hRuRhtxuUrQJn8319YzaZezW1zD&#10;Lb3Fu7RSxSoUeJ1OGVgeQQQQQelRV9l/8Fwvgp4b+CH7V+iWOg6healeah4YtLvVri8lSW6ubjzJ&#10;Y0lmdQA0rwxxFnxlyN7ZZ2Y/GlA0HY+3WiiigAooooAKKKKAPp7/AIJ6/wDBOTXP2zLPXvEzRx/8&#10;Ir4Vngt7lXv0sPtkzspdTO6sI4ooS0srqruFChUZnBH2V+35/wAELfBfhD9mm/8AFvwrfUtN8Q+H&#10;LD+0b3S5dQa6sdViijLzFGk+ZZFjEjqc4YDbtBYEfCv7KHxPt7fwrb+HI/EsXhjxJpeujWNGbUCF&#10;0rVTJ9mE1tM7fJHKWtLYI0rRQNHJcpLNErAn7b+NH/BUu/8Agt8BviB4P1j/AIRma+u7GTQPB9rp&#10;WvWutNeWMkUtt9qmntp5zatGjJKyzOWmYIqIgMjoEs/KaijpRQUFFFKiNI4VVZmY4AAySaAEra8A&#10;fDnxB8VvE0Oi+GdF1LXtWuf9VaWFu08z8gZ2qCccjnpzX0p+w5/wSE+J37ZV3Y6o1oPCfgmZt0us&#10;6gMNInP+oh+85JGATtXnOfX9mv2KP+CfXw+/YW8ENpvhWx+16teFX1DWbxQ95euBgc9I0HOETAGS&#10;eSSTSjclyPhX/gnH/wAEEFxa+Lvjla7nDLLaeF1kwowQwa6ZTz0x5Q4IyGznFfqd4b8N6f4R0m30&#10;3SbO103T7RQkNvawrFFEo7KqjAFXuh47D1pQuTgmrUUjNsYoEaKqjaqjAAHQU8Z4pAOKcWycVQCF&#10;smgNikzk4pss6wLuZgq+p4FIVh+c59cUjyqqlmbHuTXH+NfjVo3g6ObzLiOSWHbuQN03Ege/Udem&#10;O9eV+L/2pjqcM0drtiRWYKrEfOw2lV/75fPQj5TgnFRKokWonsvin4i6b4XtmkmuEZgNwVTnP415&#10;Z48/aVhlRY7K9aFbg/u3GFPUqMc55yO/XHTNeJ+N/iZdard/NLcRbcryB5gZWB57ADqc4zg9eleX&#10;+L/HX21ZLqR/LC3CriZjh04wChxhv9kL1AzjOKylUbKUUj0zx18XL/UVVrjULhXl27mklZlO5ckE&#10;ehI5z1GQPvZrpPgt4vF7egiSV/OKyAIgkK7du1gM5CkNz82Ca+R77xlPqMdtDPqS2vnbUlljzJcF&#10;hGGQH5OobcM7jkk4zu3V9Wfsnxi80iNhIwikCsgkdQ5IAHAA4AwOSfwJIqdblHsnjie4l0ncreR1&#10;UjHyls8DBwTx0wOvrXA/D271SbXt80lyyyMHRU3fKhBGcDhuM+gGTg8ZPtWpaNDfaUsXmLIrYDYP&#10;XJ55wMcA+uM9PWjpHg630y5j8mNRsXzH/i807QQOR155xjt7Zrl1JTJtPgu57FLfzPM8lDks2AcZ&#10;weW64P6E+tWrG9kjuWTaV85XDbQG4YcjGRzwMY9D9K2G0lbZIY5GTaqMzsqlgww2enPHHpn6gCi5&#10;jhhgkb5VkznCyBSepGDzjPoOc44Aq7Enm/x78c6hpfhuVYYpI1KEKysPlG1R0Jx1Y84zj8APzU+I&#10;Xx88Xa38QNQ0+40ttJMJmCllzFcuFRhgEM0hO5suV6DaMYyf0H/bD+Lmk+CPAN697fQ2iwqZXlzs&#10;CLhe2Me2RnvgcmvxT8d/tx6p4g+Jt7eWira6b9q3W8iAiTAXbubIyQzBTjAIUYAHSo3ZaPsz4fab&#10;8TvGeq6etszW1moLPHCpj3h8YKttBULsdVI6ZzgH5a+5PgvoGtado1q2pXV5M3ko6IX2rCwIwQeh&#10;Ixkccn25Hzh/wTm+PugfGTRFuoZoY/tBG+zZl8yIs7AEkYweWzzng4yMZ+5obaM2DC2RWaP5j5Z2&#10;EAA89O/PTqO2eijETZzpW6ISNfLkCtvLPGBhgpx69Seo9O56NvILllYhmVY2IVEyu9Se+D1GO3r7&#10;kDb8T3a6VNM8m1UXdgpjL9eOoGfrzjHtWVpHjC11PUGszJbsu0MMgJIpyc5/iPrwCKoRlSabPbiR&#10;42WNthcZyoRmByTz8vGcH1J6dK04Dc2kKh2km2/Jt6tj1zkA+mcZ/HIrfgtYZ9MkK+XKjAkgEbuF&#10;J4z255OOxHPFQalpCLbspWFo2xlUcMVyScZXuPU9+lOwHlHx2lvtb8IS28SlmaIeZGj+XtLK2T3+&#10;6Oc9j6Gvxk+IvgC48F/t6+G7i4tvsMmqeL7aVrd7kzOD9ribeMqCqMHAAYscq4ycV+7XiLTkbSmj&#10;VY2kjCyLHncWAw3OQTzg9DnI/Cvg79oP9krT/Ff7f3wD1K6hkFrqHxG0OwuXgdfmiudWs42yuxgc&#10;Atg8DLc7hgVK0Y0f0iUUL0orYkKKKKACiiigAooooAKKKKACiiigAooooAKKKKACiiigAooooAKK&#10;KKACiiigAooooAKKKKACiiigAooooA+df+CvH/KLL9oj/snmt/8ApFLX8Ztf2Zf8FeP+UWX7RH/Z&#10;PNb/APSKWv4zamRUQoooqSgoqSS2kijjdkYLIu9T6jJXP5gio6ACtfTYs+CtWk8i1crc2yGV5kWW&#10;METHCIRvYMVGSpwu0ZB3DGRTki3su75EZtu8g7R0z09MjpQBveF9bsR/atzrMU16x05rO1wAdkpi&#10;8uEkFSMIFB6gjbkZNc/2q1dsIrC3SN5Ns0fmTLu+VnDyKpx7L/M+tVmXa2MEEcEHtQISr/hfwvqP&#10;jbxHY6PpFncahqmpTLb2ttAm6SeRjhVUepJqiEYoW/hBAJ9z/wDqNez/ALD3i+Dwb8SdauI1s18Q&#10;SaJOuhSzxNK8V2JInPlKHQGVoVmVQzqrbih+/ggzqfit/wAEkfj98GPhbceMtc8DMND0+zN9qElp&#10;qVrdS6dCBktLHHIXwF+YlQwVQSxGDXzcK/Tb4kf8FqdavPjVY6kukf2PaiK7sr65itGuNO8QQQzY&#10;SAxTSIqR7lYPcDzJAHZVQ8LX5kjpQJBQOKKAc0DCiiigAooooAdFK0MiujMjqQyspwVI7g19CeHf&#10;+ChWoaZp2nz6h4K8O6x4k0nULfV7bVJr/UYUn1CL/l+uYI7hUmuWDSb3GwSF8yCTGD89wzNBJuXa&#10;Tgj5lDDnjoeKaOKAOk+Lvxa8QfHb4l6z4v8AFWoSar4g164NzeXLgLvYgAAKMBVVQFVQAFVQAAAK&#10;5uiigAooooAKKKKACiiigAooooAKKM19of8ABPT/AIIxeOP2yre18S+IpLnwT4CkKPHeSwbrzVkL&#10;Hd9mjboMD/WONvIKh+lAHy38F/gZ4u/aJ8d2vhnwToN94h1u7zst7cABQASWd2IRF4+85A96/Wr9&#10;gX/ggTovwi1m08UfFu40/wAVatbsJbfRoVL2Nu2P+WueJSCfukFeB6c/aX7LX7G3w9/Y78DQaH4I&#10;8P2thsX/AEi/kXzL6+c8lpZj8zZPbO1RwAAMV6lnj+H8atRM3IhsNOg0uyjt7WGG3t4VCpHGgVIx&#10;2AA4FSAZ9qcD8p6elbHj7wjN4C8Y3+j3GPMs5doOfvKQGU/ipB/GrJMcDLcfjQxyxxnNKX6fyqpq&#10;+tWmhWMt1e3ENrbwqXeSV9qgDk80AWT0qC/1O30u0aa5mjghj5Z3bCjvXyX+1h/wVz8C/ATRruPS&#10;7q31bVLchVBJMe7AJHHLYDKx254J5HUfnb8cv+CvnjP416xdrNqDafZQ27PBYb4vLaQFgclRxkMC&#10;MtkbDk4IJzc+xXKfqp+0J/wUM8A/AHSpJrm8k1KdZDB5dsu4hwVGPU4LDO3J5B6HNfIXj/8A4Kyr&#10;8U9Q1KHTdVhsIbFZwIgSNjIkhGTty3TsM5Bx0zX5ufHX9oTUPGvjSa4uLi9khu44bzybe5NvBiZE&#10;nKPHGQDjzHQhChIAySVDVyXwV8Svovje0jXTo9ZW9iltXstrHzCwba/HO5WwwKleBgsoLES7vcqx&#10;+tr/AB8g+I2lQahZ3X2qTU0JLjIKncUYHPow2DBGQwJJUEjzX4jePbxLNruNn8y4KxtEs/ljDMcb&#10;SCccPnlWXG3B4FeBfsHfG+88ZeHvEmlXU6t/Zt5DqNutvEsTotzvNwAmTI6pIqhcbj+9LYzXsfj/&#10;AESPxJbvI0g+zajF5c0ccpk+bywVcbf7o3HcMfe+92XO1ijmtK/a90+PwufMmuo7i1kEcUfnKzK3&#10;LGMxplmIDMwAy+MtycKIvEvxoW81yC1kmm0mQuPMmyCsMIlA89GyehAkw2MKR1FWdM/Yes9cvb2S&#10;3tvsI1AmbaGEZzs27UHlZTduYEg5Ax8y9szxV+wz4i8Bt9usBeRqS8Q+0vthiXJYSCNRtICYVFAC&#10;jaAFUUaBqSJ4g0y6ht7hAt1JaGF4tyedLGuYnXJGANxVGHzEfd6kHP29+yt4zSWzV2l2rIzqxCKx&#10;jYkjp1KgryMck+pBr8x9DvNY8G+ItKh1a2uJNSt4R5kwmSWQMRCzkliQrFWkkbbwAu0MwyG+/f2X&#10;r6ePS4o5rhizTBSgjJJxllk3LnO3BUYOSM7sjNGzA+wJfEkcNpHHGzPDnBBYLz7An5uTx6gfQF2m&#10;eJ452CO3lsCCQy4LE7ioxxkgEeowRya5Ce8UW8axyQxF2BYAkLyAv8PQ9eTyQSDzipoLwRJ5kk6u&#10;zYMZdvnfaRhcAklskdc4A7gCq5ibHocviaGM7rhf3PAJLiPkEHdxjngcZ49a8v8AjD+0nY/DnSJL&#10;gzKuxSzsXEeRg8sSAOMZyc9eRjmsb4xePf8AhBfCkrXEqN5UYclnMUcYIJz935cBsZyAMrnGK/HX&#10;9tP9tHXvijreoabb3aCxaWe1cqicxnblD8oO7nB3Z25IGCOC7egWO3/4Kc/t0TfGXVLjw7pszyW0&#10;gieW4SQMAm0MYty45yRuHIxjk5NfGHQ1JLcSPtVpGmRQCAScLwB/IAcf3R2xTGdpGLMSzMcknvVF&#10;HqP7L37Uuufs0eLlvLG4nbT5HEk1upySyhtu3kbclsEjsc4JAr9Kv2aP+CzPhr4h65Y6NfLeWd9c&#10;DaySD92xCksUOQOAOCQDgHIHQ/kHUljfS6XfQ3VvI0VxbyLLG46oynIP4ECiwH9AnxW+ON14n8C3&#10;dxosczJGAquq71G5XIycEheoJxj3J4r86fiV+3f8QP2avjnIusMNW0FWeK2WCGW0+zlZHTYzOpDk&#10;KFYlQykYx827H0p+x54jj8bfCCP+0LvUGa6gjaTz9wjOYkYqclgCM4IyQT3OOOV/aO/ZLX4/2K2V&#10;jdQ21vcRx2812y7lhVAAmXIO4KcYA+UdcAgtWa31A94/Yu/4KLaP+0jaq8Lsq27C2uFG9tnyt3MY&#10;OSMkZXPHU9a+nYPGcM1qsrSMu5W2rIA24j/ewMkgD29Tivz3/Yt/YRH7PWp6hFHqjXiXMgeaOVYm&#10;WE7cHY6qHI425yRjBAGTn0b9sL9sLT/gv4QuppNQhhaJWCB5CrudgBRBnLE9sqBxjIp83YVj6l17&#10;4haajtHPdWYijHzuZgSpHbABOcEEHj0B4ryv4YeK/D/x4/4KG/A3wnbyRrfSeMLXWIYoVjaSJdPi&#10;udQO7crHafsTjK4Iz1U1+R/xQ/4KZ+OPG8+dP8nTVkULM0gEzS7WfbtBGEG1lBHzHK/ewSK+0/8A&#10;g1S8J6h+0z/wVdm8Z+KrrUtRk+GPg7UdU02aPbFBBeXLw2IV1VdpDW93dkAYJKKc4XFUotvUWx/S&#10;yvAooorUkKKKKACiiigAooooAKKKKACiiigAooooAKKKKACiiigAooooAKKKKACiiigAooooAKKK&#10;KACiiigAooooA+df+CvH/KLL9oj/ALJ5rf8A6RS1/GbX9mX/AAV4/wCUWX7RH/ZPNb/9Ipa/jNqZ&#10;FRCjNXvDFha6r4l061vblbOzubqKKe4Y4EEbOAzng9ASeh6V+gX7TP7Zul+CvgF4m+F3hvw3odlp&#10;13pcVjAmo6fb+cEmQKDZiBnV+rlX3ZDBtzFlK1JR+fOoxLHbWO2WaTfAWIcYEZ3uMLyeOM9uSaq0&#10;5vL3ybWkZV/1ZKctz3544yeM8/nTUK7huBZc8gHBP40AFANFBJYksdxJySe9AAWJHU8cD2q3rEy3&#10;+s3UkU9xcJJI8gluiBNJ1JL8kbj9Tk+tVKcIy0bN8u1SAfmGec9uvbr249RQB9M/8E6/2cR+0v8A&#10;Df8Aae06GzsbjVPC/wAILvxbYS3EYZrRtO1jSbqd4ieVka1S5iBHJEzL0YivmaGVoZFkRmSRCGVl&#10;OCpHQg1+sn/BnXZQ6l/wUd+IlvcRJNBcfC+/jkjcblkU6ppYII7gg4r8/f8AgoV+yldfsO/ttfEz&#10;4U3P2hovButzW1hLcMpmubB8TWcz7eN0lrJDIQOhfFPoT1PJ9f8AEeoeK9TkvtUv73UrybHmXF3O&#10;00r4AUZZiScKoHPYAdqpg4IooHX/AApFDppTPM0jBQzsWIVQqjPoBwB7DirWjaJd+JdUtrHTbS4v&#10;by5dIYoYYy8ksjsFUADPJZgox1JHc1WuP9bnCru+bCnKrnkAcnsfqOlavgjxbeeCvF+la1YzQQ32&#10;hTpeWbyxB1Esb+YmV2nd8w7+3IHQET+PPBd18LPF2seH9VtyuraTJ9iu45EeJ7K5U4ljKOASUIZC&#10;SMZGQcYJwpCu75N2MDO71xz+ufwr1HW/i5rXxu+GHjRfEV7p9/qy61/wl7Xc1qqXtxNczGK7VHVQ&#10;AjyXEcpj4UFCygfMD5ZQMKKFbac+xHIzRQAU6SRpZGZmZmY5JJySabRQBqeCvA2t/EnxLb6L4d0f&#10;VNf1i8DmCw020kurmcIjO+2OMFm2orMcDhVJPANQ+JvC+p+CtfutJ1rTb/SNUsZPKubO9t3t7i3f&#10;+68bgMp9iBVGjOKACijNGaACiiigAooozigC1omh33ibV7fT9Ns7rUL+8cRQW1tC000znoqooJYn&#10;0AzXpHwa/Yp+Kfx6+Kj+DPDvgnX5Netin22K6tHtE0xWGQ9w8gUQqRyN2C3RQSQD+pP/AARv/wCC&#10;efij4U/D7wt4z8RW+qeF765km1OXTrm5eCSVzI0UXn2oiRji3D7FllZVNyXEe8Db+jwi+82Pm6Ek&#10;c4qlG5LkfBP7B/8AwQg8Afs+2ln4g+JENn8QfGEeyZIJ0Y6VpjgNkLCTtnPzAZmDLlAVVTzX3pBb&#10;JaQRxxRrHHGoREVQqoo4AAHYU/B20Gr0RnqwLZPT9KTdmlzuY7ccDtXNfE74u+F/gx4Yuta8V6/p&#10;fh/S7NN81xe3CxIozgYzycnAwOc0MD1H4F+GD4w+LOh2e1GjFytxLuXK7I/3jA/ULt+pFb37f17o&#10;/wAKvGMPiLWNQsdJ03UrPzJbi6nWNN8OFc844CGL9a5z/gj3+0V4V/bHs/HHjbwa11feH/DuoDw3&#10;DqLrshu7oRpPcKikZOxXt8OPlYSnBPbz3/g6O/Zr1r44/wDBLrXPEXhn7b/bPwy1CHxBcJZxPJPd&#10;aYcw3sfy8rGiSJcyMeAlmc8ZpX7FHxZ+2H/wXW+HPwQiutL8H3Efi7Wo0KLJa/vLeNypwd2QCOhz&#10;n6A1+bP7Q3/BWX4rfGrVZgfElzDp7qIvskQAtXQFjnbtDBjlQSDkhMZIJB+WR0orPfcpRNO/8V3+&#10;p3q3N5eTXssgLS+ZIxMhIKkuTyzFepznBxkdsxm3HP8AkUVY1XTZtG1O4s5/J861kMUnlTJMm4HB&#10;w6Eqw9wSDQUS6xA6x2M7yLJ9qtlcBQBsCs0QBx3/AHeecE5z7mfwbdLp/iWzuvOMDWkqTRyBihRw&#10;67TuH3cHBJPQA45xVM2NzNZ28uyaSOWRreAgZyy7WKqPrIDj/a96k0d3je4aMMzfZ5AQCobaRgkZ&#10;B6Zycc7Q3I60CPQP2Svisvwn+LkM1y6rpus2z6TfKYwxeOVlKYJHyhZUidiCDtRgDk4Pr918c9Q+&#10;H3xnj0/VGv7+HRXMTWTwfvAVaZfLkIwhKKgIIITAYrkMxPyoVKgZ78jPevZru0tfinommeLr4Fbi&#10;OweyuGG2aW7urYRLJM6Mp3ZjngO5j94YwcjIB+mX7GP7TPh3xD4attSuLiOJlKARHa0kQIR1+bLL&#10;kDnBY5IzyBXrHxW+JOieJdMmuo2tLpbg+d8sayRknZynYtkHgH/x2vx1X4q3fhPQ/t2htJpOpW48&#10;vU/szxqt27PL12o2G2qN+3aoLLjHy07Wf2jfFGv3VvaXWt6totjbogkgjCqkj7Y2wQCgG4BjtaQA&#10;YHTFTyge8fFzVIPF/wAa9P8A7Buo7eHyY0Y20CbplZ18uEj/AFZQpJEVCh8sqAADJP2t+y3pUGma&#10;VbLb2qr5cQ8xiVfzCVV2IOB0JY4Y53E8DmvzW+G/jhtS8Z6f9svotNbTrg3UsklzHGZNrbArLN94&#10;kmPY8ancgKY+ZgP0t/Z7Wzs9MsYfMEk0ltsLMm0ucIPUZwAv8PGWIycVL0BHv0Eqx3ka/aLiEcOy&#10;lSvPKkHIyMc8L688mrtjeqbCJZJmi/dmNY1jC5AcL1KgY2oOeenXtWHeXMcl40M0kW0Y3QN3JLLj&#10;HXjPqSCMn30dKt2ls1dWZVjQOx5ZSCCoIPG7kEE579OtAz54/wCCl3xg/wCEB+Gut3EIb7fDavKE&#10;bfsZ1j5Q9UxhSwGc/LnBwQfxS1HUbjWL+a6u55rm6uHMkssrl3kY9SSeSTX6sf8ABY+5jj+G+pRM&#10;6W8kiB0hZvmcYYZUHquAeVzkAnkcj8oaqIDokV2O59nBIJGckDgfj0ptFFUAUE0UKAXXcWVc8kDJ&#10;A+lAH7Q/8E6PhHanwDaQzNcG2tbWDyFuDL++ZsvyxwTnjJ6YRAD8tfQfxUXTfDnhmT7LYxW8FvgS&#10;BAFwhwxIAI3ZVTnOc55zxX55/sXf8FI7Twb4Zn0vUry2V4dMN1JIcsxKplicuB8oQkrycnA6jPm/&#10;7ZX/AAVa1L4x+Gr3QfCsNxo0V+wivLvlZtiKoIQkbgHJOc4YFfoRFgPrC6/bP0rWPEp8H+EbrSde&#10;8VTefFa2NvdKt5czRo/+jKXKoZTgIEDgsxwAScj82P2wPjVrXxT+Luqwanb6tpf9l3D2kmn30TW8&#10;9vKjEOksJxsZZN42kBh35zXlCyMkgZWZWU5BB5BpGYuxZiWZjkk96pRsAOjROysrKynBVhgg+9f0&#10;T/8ABmv+za/gz9lD4ofFK6juI7jx54hg0WzWWIKjWmnQs3nRNjJDzXs0bYOM2wHUGv549G8Pah4j&#10;uVh0+xu76ZnSMJbwtIxZ2CIMKDyzEKB3JAr+0T/gnF+yZF+wx+w18MfhSv2VrvwfokUGpvayvLbz&#10;6jITPeyxM6qxje6lndcqCFYDA6VcSZHtlFFFUSFFFFABRRRQAUUUUAFFFFABRRRQAUUUUAFFFFAB&#10;RRRQAUUUUAFFFFABRRRQAUUUUAFFFFABRRRQAUUUUAfOv/BXj/lFl+0R/wBk81v/ANIpa/jNr+zL&#10;/grx/wAosv2iP+yea3/6RS1/GbUyKiBGau33iO/1PSbSwuLy4ms7Dd9nhdyyw7sbto7ZwPyFUqGY&#10;ucsS3AHJ9OKkoeTujAd2+VP3Y+9jnp147n/9eaZ1UDjg56VI0Y8hXy24kggphe3Q+vPTAxx61HQA&#10;ZoqafU7m6tILeW4nkt7Xd5MTuWSHccttHQZPJx1qE9KADIx75pyuFVvlVtwwCc/Lz1H8ufWpGity&#10;HxNLuDYTdGMEZ6t83HGDwD6e9JBYTXUyxxxuzswRQB1Y5wPqcH8qBH6z/wDBm8d3/BS3x+emfhne&#10;9P8AsK6VXvn/AAeH/sBXWp2Hgr9o7w/p800emxr4U8XNDGzCCIuz2F04VMKvmPNA8kjD5pLRAOa8&#10;I/4M5NOltP8AgpN46kkXasnwyvSvzA/8xXS/yr+hH9pz9nXwz+1t+z94u+GvjC2a68N+M9Ml0y9E&#10;YTzYQ4+WaIsrKssThZI2Kna6KcHFX0F1P4o/g38Mbj4x/EvSfDlvcR2P9ozhZ7yVC0VjCOZJnA52&#10;ooLHp06itr9oTw/4T0v4sTaP4DM1xothFHbLdT3q3D3sqg+ZO7qBEoJycISiqB8xIY11/wC1H8CP&#10;FX/BOb9rrxZ8NtatY9P8ReDtSFsb4t9o+1W5VZIrmLG1fKniaOZQVEihwpIYMK8nvtVa31K5murW&#10;xvbi+hDea1xJIwZl5lysmfMY5Zg+eWIKjpUDMhfmNANW728utanhe4maRtqQReYdoCqAigfwhQFA&#10;7fzqoGKnjI7cUDJbS+mslk8mWSPzkMUgU8SIeoPqMgHHqAewqKnQxNPKscas7yEKqqMliegFXfDm&#10;kQ6vf/6XdCxsIcNc3GzzGiTIHypkF3OeFBGepKqGYAC+HvC9/wCK9Q+y6fb/AGiXy2mc71RIY1yW&#10;eR2IVFGMlmIAHeodb06LSdSkt4b601KNAp+0Wwk8piVBIHmKrfKSVJxglTgkYJ6HxJ8S4rjwl/wj&#10;uh6XbaRojTJcXDsBNfajKm8K88xHAHmMBHEEjwELK7qJDynVc9ulABRSsuxivHynHByK+lf+CaX/&#10;AAT11D9un4pzNqFxNo/w/wDDLJN4g1RSFkKkFhbQFgV85wp5OQi5Yg/KrAHq3/BIb/gm63x28Yaf&#10;8QPG+mMfB1m7T6TazcLq80Lgl2U9bdSCv+2/y4YBsfrB4qXQ/FemzaPcaXpcegQIISwsld7gjAMa&#10;hhjG0Lk4HpkYxWlpem6X4C8LWfhvw/p0elL9ljtrextYhHHo9igAWMY4VtoYdS2X3Z4ArWj8Dad4&#10;e0NrzVLhbW1s4C7h/wDVRKqBi3JzgYYnqT82eTRq9iTxKX/gm18GfHunTQa94b0ua/kZjC8tnArQ&#10;huoUhMnA2ZbPUDGMEnxL4qf8G/fw88TyzTaRHqXh+UgvFFpmpsVYccslxHJ0z0Rx7V9bWn7X3w20&#10;VJGutbs7CBY1lYzSnBz3Hy8k9CB1xjFeq6N4mj1/Q7PUrO3uprS+gW5ibaFZkZdw+UkMCRjjHenF&#10;IV2fjZ8Sv+DfLxPpWkvN4b8aWNxewjdJbarZPbxkA87ZozJkj0KDoa8F8Q/8Egf2gdGmcWfgaTX4&#10;UJXztLvoJlYjqArOrk4wfu9GHvj94/il4qs7bxD4d8PJ5aav4illk2sRutrOFN9zLheTgFIweQJJ&#10;kJyMiuV8La7qHx58U61p+h339geF/DOoJZ3t1BbpNd6hdJ88luhlDRxxpuAZtju287TFtBKtrYfM&#10;fhh4G/4JY/H7x58TV8Jw/DPxFpuobFlluNThFnY28RYL5huHIjYDOdqFnODtVjxX61f8E8/+CNXg&#10;P9jiz03xD4ijtfGXxGSNXlv5132Wly4GRaRsoIx0ErjeRyAmSo+zEjEcQRVCqowAOgFL/nitFGxP&#10;MIF2/nSrSNwea4345/tCeDP2bPA03iTxx4gsPD+jwkL5twx3TOeiRooLOx/uqCe/TmmI7InA965H&#10;4zfHvwf+z54Qm17xp4i03w9pcIyZbuTDP7Igyzt7KCa/Mf8Aa/8A+DjO5u4bjR/gx4f+yBjg+INa&#10;j3PjP/LG26A9PmkY9SNnQ1+cHxp/aI8cftE+I21bxt4m1TxFfEYD3Mnyp3+VFARfwA6D0qeYaifq&#10;3+2X/wAHBXh3wHLJovwx0e51u7mtxJ/amoQPbQoskKyRPHE4DOrBl5bb8pyM8A/mJ8Tf2gPil+2h&#10;8RdNsNV1XxB4t1rWLuOw0vS7YNI1zPM+yKGKGMfPIzOEUBSxyAOwry6aeS4cNI7SMFCgscnAAAH0&#10;AAA9AK/X3/g01/4JmSfHf9oy8/aC8UafHJ4Q+GMzWfh9JlVl1DXGjB8wKQcrawyCTPykSywMpJjc&#10;CdytEfuL/wAEy/2MbP8A4J+/sM/Dv4U28kdxeeG9MD6tco+9bvUp2ae8kVtqkxmeSQR7hkRrGpzj&#10;NeyeN/Bel/EjwZq3h3XLG31TRNesptO1CznG6K7t5kaOWJh3VkZlI9DWoOKKsk/it/4KJfsbax+w&#10;H+2b4++FOrJdMnhnU3XTLqfaW1LTpP3lnc5T5cyQPGzBfuvvQ4ZSB4rX9IX/AAdh/wDBMWb9ov8A&#10;Z2sPj54R09rnxd8KbRoPEEUKO8t/oJdpGkAUNk2kjvKfugQy3Lsx8tRX83uc1DLTCiiikMvTai8n&#10;hy2tPOj8uK4mk8sA713rECScYwdgwAScqcgcZbpN9HZGbe00fmQuiNGqtyUZcEHsc4JByASeelU6&#10;fC7RhmVmQgDGO5yD+HTOfagBg4Fdb8PtZnt/CfiSzjAW22W19dSCJZJDHHL5JRQ3AybkNn1jA6Ek&#10;clU1pqE1gswifatxEYZBgHcpIOOfcA/hQB0PjT4iyeKNCtbVWvOT5935sgw825xnjG7K7DkgENuw&#10;McnJh1p3/cqfJj2GKN2/5ZJvDA/KvJBBywGeT7VRmczHdtVWYZJGfm7f0z9TU0sE1u0KShfljWVP&#10;k3ZU/N+PU9eOCKok6Pwh4svNL8a6S8k39nxwzxR/aHO0wRDAJDKMYEbN0ByH6E4r9Jf2Zvit5Xhr&#10;TbhbxLprqMtuklZllDrHI2BGRvUeb3AII4AFfldEyh13AsueQDgkfXmvu79ia0ttX8GedeX7HdGY&#10;GaVQCHwI2ChQWwJMDIJB8sY29azkM+vLj47i0urWF7j5WcpJG0oZhyoJJU44AJGDnKkck1634G+J&#10;Fl4mRPLnZso25C+1iejMMEgDIwORghgQCMV8naj8M5NY8V2d5Dvma3QgxvHJbBGLRkAN5m4hVUHn&#10;OQQSMZNeufBm5uNOmSSUSBZyLiAyb8gcYUZIO4sX+6SMcc84zGeb/wDBZK+hg+B+qbbgQw3Qig+5&#10;5pLhlODg7eSu3cTkbyQvAr8l6/YT/gpR4F1Dxh8FNaWzaRLhrSQKQNrSEq+1G5CfP8qAHnc2eoAr&#10;8eyMHB6jqPStI7AFFFFUAUUUEYagDQ07xRe6VZeTbzPCqszq6OyujHAyCCMdP1Oc8YoyP5jZ2qvA&#10;GF6f5PWm0UAFFXNB0hte1eGzSSOJpjjfIwVEHqSeB+Nelaf+x94q8RR2K6MiatdahcR2tvbW8btN&#10;LLIVVIwADlyzBdoyc8UAfZf/AAa+/sGTfte/8FGtP8YalatJ4O+Cqw+Jb9iSEl1He39mw5VgQ3nx&#10;tcDIKkWTKfvCv6m6+Sf+CJ//AATmi/4JmfsG+HPBN8kLeNNZc6/4tnjYMralOiBoVYMwKQRpFACp&#10;2uYmkABkIr62rQhhRRRQIKKKKACiiigAooooAKKKKACiiigAooooAKKKKACiiigAooooAKKKKACi&#10;iigAooooAKKKKACiiigAooooA+df+CvH/KLL9oj/ALJ5rf8A6RS1/GjaWk1/cLDBFJNK/wB1EUsz&#10;d+AK/tQ/4KO/D+4+K/7APxp8M2iSSXWveCtWsYVjI3M8lpIoxnjOT3r+Rn4t/wDBPX4ufDbxI8Mf&#10;w28eXenzHdbyRaNPcMmf+WchjQgOp+U9AxGRxUyKieJyxNBK0citHJGxVlYYKkdQRTa9Pt/2Lvi9&#10;eJth+FfxAdtu5j/YV0TxuPA2DHyjpz2P8Qq9pn7A/wAZ9Ys/Ph+GvixYmZVBmsmgJLdOHwef89Kk&#10;o9Z+CH/BHf4lfHb4IaN4xsda8H6YniCFrrS9Ov7yWOaaPdgNKwjMcO9RlAzZb5c4zXzD4+8F3fw6&#10;8WXmh6hHcW+qaa3kX1vPA0MlpcLxJEQeco2Vz0OMjjBr9CtB8OfHA/CCwi1TwD40Hi7TbKS2gaaW&#10;GzjiZSVa6iZT8sojUquVA3EEnlSfD/j7/wAE9fjr8V/jDrHiC3+H/i26h1m9mlW41W9tZLlsuxAk&#10;k8wbti4XecZCZ6YqbgfJtTXMcEcNv5M0kkjxlplaPaIn3MNqnJ3DaFOcDliMcZP0JH/wSg+PzwM/&#10;/Cv7r5SB8upWLBTkj5v3/wAvQ/p9asp/wSJ/aClaEL4Ej/flQu7W9PUruxjIM/Gcj8TiqugPmxTt&#10;DcBtw4z2/wA/1oVcnn5eM819WS/8EZ/j7JpiTf8ACH2NvdPPKr2769YBY4wqlSG88g8l1xknKgdT&#10;ztaT/wAEQP2gJbu4juNF8K2M8cTq0dzrVoQyj5QybGb5s85O0569TQI+pf8Agzb/AOUlfj7/ALJn&#10;e/8Ap10qv6Ua/C//AINhf+CcXjz9kD9uLxl4l8VT+HZLO88C3OlIthqX2mVZm1Cwl5UIBt2xEbg5&#10;5HfPy/uhVx2IZ+Zf/ByN/wAEf1/b7+AY+JngvS7u/wDi58NNMmW1srKDzZvEmnbjK9mFHzvNExkl&#10;hVc7i80YRmlUr/MDKLeLVpS0f+j5Z40jfdjIJQE5zjoD0OM9DX92RGRX45/8Fh/+DdD4S+NviH4s&#10;+PlnrGueDNGulbVPFenaRbxfZrVwCZ9QUeWxRG/1k3BCnzJSQpYopFI/nXt7kiNV8q3aKErJIjnH&#10;nYJ6nIbo2MKRwM9RmopYhG2N25ecNghWxnp35x3Ar9F7v4d/sA+B7mGO8+InjLxDc28ZQmEXcisG&#10;jII3pa7WXsBv4zVy3/aT/Yd+FJuLrR/hvr3iplxH5ksaRF2IYKfKlmj6AnLLGPvH5ugqQPzt8FWt&#10;rfeLNOivI7+a1e4USR2UKzXEgz0RH+Uk9MNx7HpXR2HwA8bavchNM8G+KtSiSdkYR6XPJFuR9pUy&#10;KoBx0J+XBJ6da+59Z/4LKfCPw9FDaeF/2b9BW0DLLbG8ltoV3ngttFu+MHcOGOCDz6cr8U/+C8Hx&#10;k0XxXq+n+GND8DeD7G1vHtoltNPaeRPLbBG5pDE3Izwg4IHPUgHj3gH/AIJL/Hj4jQwyQ+C5tPt5&#10;Pljlu2Cq/wAwGcxhsg7vvHjHfoK9t8A/8G/nxCv/AA/NdeJvFvh3wvlcShrb7VHEAQ2PMZoyr8cj&#10;APUZIJr588d/8FR/2gPiFJI138UvFFisjF2TSpxpobOeCYAhYcnhia8uMXi39obxp5m/xB4q1yaM&#10;Ce4vLp7yY4zlnlf7qD/aOB60ajPujTv+CY37Mvhy5s9K1z9oKy1LxBcXqWK2+lapZ3HmyvIFWMQw&#10;rK4Yn5SC4wTjPev0V+AOhfCn9ln4WWPgPwXpN1Np9u0bEYYvqV05zukZjlmbaSQRtAQDG0AD8bf2&#10;FvgHfaZ+3X8J9Mutt1cXN8NSnjijYpbpCryYLY+ZgIyTtHHbPBr9K9O8Ut4D+JVrq19CYfDdjd6n&#10;fXjqheKYPKYYGbP8KZQluNoGNqZzUuVgPUfEH7d9j8Hdb17TtW8H3Wl3Fmr3KXEt55zXROdpdVjB&#10;VuCNhOQB1xzXx38W/wDguh4u+K/iXT/Dfww8IeDdck8QTG38vU4LtZvmCqqEx3EZ3PvC8Hr8oBY4&#10;GB/wVt8fz23wt0nUdF8jUt2oie51Fo5JnTcCUdHXCxjczA5PBKrjkZ5H/gnb4E1T9njSNF159Lnu&#10;tc1S8jv7XT/sojubudEkMUG8sCAGER2sOGdgV+dSDm0FY/RzwL+xtpPiNI7fxFDbXniia1sp/Feo&#10;28TGC8ZS8iadEXZikCsxJAJl2hdz/MDXmH7Wfju61X4rSLLBfa/4d0mS1gMCanJaWa3RkwG8uPoq&#10;/LtBzjYdxJyw6D/gmh/wUJ0343/si+K/E3iSOHSfEXgTU54/EFosu6UK7bredgTuAZcxZIGWtpMA&#10;AAV8OftPft833i74rXegWVhJIsl8JVsLebzZPMxE2RGrZDZkMgI5G1/9o05bWQI9u/Zx/atvm/bt&#10;0HxFq2tadq2k+PNB1LRNHhk+STTLpCkn2eJDg7ZGhVCrZzIoACEba+qv+Cfer2/hS++JXguaaT7f&#10;p/iy61WJZ5Q0s1veYmjkXoTGPmjBxjdEwPIxX4SfGL4mX+p+IrS9t7uO1m066eXT5LKfbNblLiSS&#10;NywctkK6FHBxgDaSBmv0r/ZJ/wCCjfgf9oiz0e81jxTZ+AfiRpZ8p1u7pbKO9VyARHcSt5ckZbyw&#10;IWO4Ybao+/RqtQP1FyMUyadYRuZlRV67jXgVx+0l/wAIFp8P/CZfEDwLoenCNHm1C5voLUsrZAUM&#10;77dzYIB56jvxXkHhn/gpV4b+PHxF1iHQbtptH0+5Nhp07BmN+I9u+dGAA2kuozyRnBOSBV+00J5d&#10;T7auJfNtnaNtu5SVdRuxx1A71578cPgR4d+PHgXUNP8AEuk6frlnLbuHiuYhcRvhTgBfUMAwIwys&#10;Bg1xfw9+NUWs2KW7TXEaT/uTcSIVkVs4BPQcc4YDAODn19Ul1q30jw8rSyNcLJGsMXlI1xLLnjCh&#10;fmJ2gZ78ZwaOZSC1j8xP+C/vwO+Hfwg/Z2+Gc1p4f0PT/iNfahHaPqNnbrbz6hZ29my3BkVcCT96&#10;9qdzBmXOAQGOfyor9Dv+DjL4+2/xB/ag8MeBrMwyR+AdKeW5dT863V75cjRsO2IYrdvX5zXw/wDA&#10;b4D+Lv2nfjBoHgHwHod74k8W+J7pbPTtPtVG+VzklmY4VI0UM7yOQiIrOxVVJC9Co7HoH/BPH9hP&#10;xd/wUc/au8M/C3wjHPDJq0vn6rqgtWuINB09CPPvZgCBtQEKoZlEkjxRhg0i1/Yf+y1+zT4U/Y8/&#10;Z88J/DPwTZGx8M+D7FbGzR9pllOS0k0pUANLLIzyOwA3PIxwM4r5+/4I0f8ABJnw3/wSj/Zoj0GO&#10;Sx1r4heJBHeeLdfhjwLu4C/LbQswD/ZYcsqBgCxZ5CqmQov2BVITYUUUUxEOoafBqtjNa3UMVxbX&#10;EbRSxSoHjlRhgqyngggkEHgiv5Qf+C+n/BH6+/4JfftMNqXhmwuJPgz48uJbjwxdea040qUfNLpk&#10;zMS4eLOY2kJMsWDvd45tv9YleV/tm/sb+Bf28/2ede+GfxE0v+0fD+uxfLLEQl3plwoPlXdtIQfL&#10;mjY5U4KnlWVkZ0YY0fxL0V9Ef8FMv+Cafj//AIJeftGXfgXxpD9t02633Xh3xBBEUs/ENkG2iZBk&#10;+XIvAkhJLRsRyyMkj/O9ZlhRRRQAUMMiiigDU8RaWLCwsZnmSa4vovtHyuDtQkqFIH3SCrcHHUcY&#10;wTRsp1t5WEhzGR8ygDL8g4BwcfWhxHFbxkMrtIpDqByvPHUcfh29M062hW+kgijVt20qwA3F2JPK&#10;j1wQMdyB3NUSbvhex09fFtvZyyyyRXTpA6II23liuAHBcKMkHcDkBSOpr9JP2bPDmhpoNqjQ+SDA&#10;P3Y3O+3KlCdo3YwyEcjl8jdnNfmDcWklldW/mRrH5gSRSU+VgQMH5uCD19OTX3P+yH4x1jxL4XsG&#10;3Q266bB/o64KsB9njCkgOCBhMbcAMXBHpUSBH1gLCHStW82G4jEbDPlHbzzjrjAbsSxI4Axyak8L&#10;fFax0TxA1uFtnt8qULbUX7p6HgDGCCScDaeQWxXmUOv3F/4u8i8abM2+dZWtWAfgAuMgHJJbA68D&#10;vxS2XghvDmtTXgTCzyRv532fDudqKFOD85+XJb5sKT2JFZFH1BeaVpvxo8F31rNH5kTRBRz5bxgg&#10;fLjP3h0IBOOR0Ga/HX9vT4C2vwJ+Mtxb2k0H2e/ZpIYIoggQA89AFxgrjaMH35J/WL4Pa79nslt7&#10;qUi4jhxcq0hVpGAPO09iQcBlyePUgfB//BXHwlM1xZ6pE+EjnDTRpuSOYHePNCk4fYxVC4U4MoGR&#10;0qovUD4dooorQANBHfHfiilwuz/az69R/n37igBKKM80IrSOFVWZmOAAOSaAHQzPbTJJGzRyRkMj&#10;qcMpHIIPYiv32/4Nbv8AgmzN408P2v7QXjSyuG8P2krx+C9P1AiT7TdozLNqO0KqeXFIZI4cgkSB&#10;3G3y42b4V/4IK/8ABEjVv+CnHxfh8V+MrG+0/wCB/hW6H9q3YZoG8Q3CYb+zrdwQ2DkebIhBRDgM&#10;rshH9T3hXwtpvgbwxp2i6Lp9jpOj6PaxWVjY2cCwW1lBGgSOKKNQFREVQqqoAAAA4FUl3JZoUUUV&#10;RIUUUUAFFFFABRRRQAUUUUAFFFFABRRRQAUUUUAFFFFABRRRQAUUUUAFFFFABRRRQAUUUUAFFFFA&#10;BRRRQAUUUUAcT+0pew6d+zz44uLh2jgh0K9kkdW2sqiBySDzgj1xX8yP7df/AAov4z/GKCxvPFvj&#10;bR57S3aR4TpIvLCLdMimT93IHVmwRuUbQDz3B/ou/wCCoWtTeHf+CcXx0vreWWCe18C6vIkkWd8Z&#10;FpJyMZOR7V/HpeeILq/1uW6Nxb6gqhJZJprhy8m4bPMUMVAZUdQQ5I3DqRwIluUj3dv+Ccnhvx1p&#10;7XngX40fD+SOyciaTXpLvSjkBDjBgcKw3Ak7tpz1BUiub1D/AIJufHLSYrmTw7p9v4t0th5zX3hv&#10;XoLuKcEjLbBIsvXHLRjOAeRzWP8AEPxydO/Z5jEMElvcanrNyjpN872bItu5iGQFC4dsKN3ysM4J&#10;Ynx3w54w1bwPerc6Lq+p6VdMmHls7lrdhnPG5GyRjHXHORjikrgb3jrwh8QvhPeSWniTT/F3h+aB&#10;2jZL+Ke22k/K33sdQMcdR61zth4n1S31BZIdVvreZ25lW4dSMgAkkHPQAfQV7p4J/wCCp3xy8GwL&#10;azeNpvEWltkTafrtpDqNvcqV2lX8xS5GMcBh0FfVX7Lb/Bz48fC+x8V/FT4O+AdS8Ra7cy/2Xp/h&#10;YyaKPIjfymeVEmCM7SBz8xXtx6F+4z865PiP4ieFreTxBrZt5Mb0+3SMrDHcbsHGehqje69qVwNl&#10;xfXk25Rw87MNpXp19OMfhX2l+0D+zD+yx40+K32fwX8TvEXwphuohMLTxBozahpsruSqi3uBIrpE&#10;rI6szmQZ6MMYrkPH/wDwSV+J1/ZLrHgTUvCfxZ0kxRqk3hvVEe4SMRAJvhlKtuKgYVC56cDOKLiP&#10;mfRZ4f7H1K23SL9ogJBZgsZdHR0OP720SKP+un1zmyCIXDDKtGikAxk4YgYB+bnk8kY9elbes/D/&#10;AF/4c+Lo7HXtH1LQdQt5l3wajbNauhB7iTZ6eo+o61z6Ep6enIzTH1P1s/4M3V2/8FKvHh+U7vhl&#10;eng9P+JrpfWv6UK/mv8A+DNsY/4KV+Pv+yZ3v/p10qv6UKpEsKDzRRTEfgx/wW8/4NnbzRNa174s&#10;fs0aE91o+oxvc658PNPAQ2k3Ja505M4eHkt9kUAxsP3OUZYovxA1K1m07WLry2huvK3KzyRj5iQV&#10;J2uMkgk84yCAfQ1/dMRmvzW/4K/f8G4Xw5/4KF2+peMvADab8Mvi9M8t1PfQwsuk+Jpmy3+nwp92&#10;UuWP2qJTJ+8cus3yBZsO5/L5plvG2s25/exrJOphHlffXfgHr0yCOp6d+a6T9oe1XSv2gPH1r5a/&#10;ufEN/EuQRs23Ug4GfbGDnrXYftY/sQ/Fj9hD4yp4b+LPhDU/C+rPcCS3nuFWSz1Ncqxltp1JinQb&#10;huKMdpO1grZWuV/aZsRZftC+Plj+zmFfEuooBCQVjxdSgAY4xjkbeCOnQ4kowfht8OdW+LXjrSfD&#10;eh263Wq61dxWVqjSLGrSyyLGgLNgDLsqjPUsAMkgV+t3wp/4JrXX7N3wQ1TTVl02W/sbV7nUbqHz&#10;GeW4KhcKzqMgnAX5VBwOOSx+P/8AghR8MW+If/BQrwrcBbW6s/DFjfa9fRmNmZQkZt4dxOB8s88E&#10;g25GQueQNv7ta/oTa14bvLJvIZroOvzg7MFsjIXB6e/XvRy3QubU/Fv9hXwB/Z//AAUO8ReIbm3j&#10;8O2fhHTLklp7dYpJ55lMcrsoJX/lpOcgn5fL4IOa+6fiBodx4r0PSdFN5Y21veaEYZC0RlV2ZVyM&#10;DqOMkkgcA45582+NfgDwX8DPh54+17XdQtbXVrywlSCae4WLzLicRonlkoSriXeQxBwrH5eDXJap&#10;+2Z9v+D/AIb+ImmySXUNjdW39pQ2gZpbOFthkUmM8squOMlSUz7DPco+Y/2u/AOofCO1Hg/xNql1&#10;C2p3sFrpgZy0XlfbDMZ0YIzRMY9ikYJyBj5RiuN8YftV3FgdE1exjuprPSzHPbKPmKtCYt0TsxZl&#10;XzF2k9Nsy7QDkL9E/wDBTay0/wCPXwPXxloE1xJcaO66pYzITG0cWFLsSAPmC5I5JBGPevz91Hxz&#10;BdeLL6+u4zqMNzdTXATHlh2eXJyMsNpQvjjCtK3BAOajqhH3x8H/AIraR4O/a20fxZBeXmofDP8A&#10;aas5PDWuWiH7PPbXpb7MGKZ4MMjRsSGLKJ3I6gV8q/ty/s4eKP2WPjTrNvcQzW+k68Wms7+GYSW+&#10;qwuAfMRwFB3h8lMArvI5Ayef/ZX+I91o/wAbfCYkjt00XR9Zi1+WEAkWi2qiWeWMsSQWigO4c7to&#10;4yFA9y+H/wC3v4q+IHwqsvBus/EP4d6hp0aLax6b458Jn7PaxhQmFuLdJDtx3bklmzgAEUI+N7K0&#10;lv7qK3t45Jp5nEcccalnkYnAUAckk8ACvqbWfhBp/wCw7+yLqF7420HTbz4rfF61ay8P2N5Ek03h&#10;PS0fbc3kkbg+XPPkxRMBuADsrqVZW2PhD/wUI8G/s9+NFvNT+APwb8UXELNLDc6HNcWgjbzC6FWm&#10;8/BVgCPlB24Hy44+ff2o/wBpHxB+1n8b9b8c+JJF+3atLiG3Q/udPt14it4/9hFwPUnJPJNAzz8V&#10;6F+z38dJPgn4shvJbdryzjLN5IVWKl9quQG45UY98L6V57RQM/Yb4b/tKaD40+HNlqGn6kwhjaNp&#10;G+0Rlw4I/eOVPCna2DjIBYdATX0d/wAE/vHWo/Gjw3qPxEvbpIfCdmJ9L0VHcstyYpCs93u6bP3a&#10;xpt/uzDldpP4RfArUfFureOtJ8J+E9QktdQ8WX8OlW0fmmON57iRIkLEf7RXnnHUCv6d/gB/wTbv&#10;PF37NXhPwPpl9L4Y8IaTYWVt/aAi3SajBGqlyicbvO6l8gEuW+fBUkY2dyWfzm/Dz4FfE/8A4Ks/&#10;ts61pvw/0XUPFfijxlqlzqksjjy4dPtWl5uLmQ/JBDGrIuScZKIoZmRT/Tj/AMEfP+CNPgn/AIJX&#10;/DOS4T7B4j+KviKzhtvEPiaO18lTGgXFnaIeYrcMqs5+/PIBJJ92KOL2P9hb/gnn8KP+Cc/wjj8I&#10;fC3wzb6RDIkX9p6nNibVNdljBAmu7jAMjZdyFAWNPMYRoinbXtlWlYVwooopiCiiigAooooA8Z/b&#10;u/YM+HP/AAUV+AGofDv4k6S19pdyfPsr22Kx3+i3QBCXVrKQdkq5I5BVlLK6srMp/lN/4Ki/8Ek/&#10;ih/wSu+LsmjeL7NtY8H6hOyeHvF1nAV0/W48bgCMsYLgLnfA5JUqxVpI9sjf2MVynxv+BnhD9pL4&#10;V614I8eeHtN8U+E/EMH2fUNNv4vMhnUMGU+qujqro6kOjorKVZQQmrjTP4bqK/YD/grN/wAGq/jr&#10;9n6+1Txx+zvHqXxF8DlzPL4VP77xDoqFWZhCAP8AToVK4UJ/pA3xrslw8tfkHeWc2nXk1vcRSQXF&#10;u5jlikUq8bA4KsDyCDwQelRYu5HSou91UsFBOMnoPekrrvg34Bn8feINQEcdrJb6Rps+oXfnttRI&#10;hiPdnB5DyIecDjqKAOR7VNp+pz6VewXFvI0c1uweNlOCpz1z2+tejD9mrW5IVZrcQzFeISQxKhlQ&#10;lcffOd2QCPXj7ozbv9n3XrW3t1NrJ9qnTzBEy4CDPVj0AIaPvxls4CsQXRJyd7/psAkjh2pCqq7q&#10;oCqSSBnaO/8AQ9a9S/Zq8U69oGpfZrDUL6JZo/NjSG4KbfU9OfuAEBsnOMcPtoaP+zV4iuryZZNt&#10;jHBuhWcxt+9yXXBBAJ3cjIycFcA5r2n9nr9lu5j1ZXvFjikDCSKF4vmYh1KuCAMksWKrtIARTgtt&#10;ZCTA+gfhlr91JfR3VwixszqiSkfNCML0JIwu3LcZyW6dc9nNey3VzPmF7bzFLE4jzG3DE4BwMDJJ&#10;HJyTjtXQfD34bw21sjNDG3nMzo5fBkBDhTjrkrnvjG4A4GB0UvwdW3Tb+5W3mgLNthBiGW27vmUF&#10;h8ytzgjZjHK1kUcj4a8ZXegWUMht5JIoyQQTtJZSy4JYYwc7RjIx3HWvOf2yPBkPx4+H17YiP7Pe&#10;xRtPEJApVWCEZ4U5PTnHQcEV9AX3wtDb/OUWaq/mGeYMC52umWHGOGx6fMcgZxXnnxa+G7W2jvcs&#10;i5jg8+VyGDXGdrALzkZ45LHOBnqcFwPyf8c+BNQ+Hmuvp+oxqsi8q6HKSLkjIOB1xWNX0t+1h4Xs&#10;LCWN9Q0++a8jLwmSGMIZBleA2CAFJHGOQ7Hk8J86arBZwztHbNcSCNiC7ldrfTbkccjOTnrx0rVa&#10;iKneljXe6rkLuIGT0HvVqHRZpbbzPLZUY5EhI2kAEtj1I68HI9PTd+EvwU8W/Hz4i6X4S8EeG9a8&#10;V+JNbcpY6dpdo1zcXOFZmIRQTtVVZmY4CqjMxAUkVYVzAspY0DRuGy2Np3AL7huMnPQcjGc571+m&#10;X/BET/g3+8Vf8FDLy3+IHjZ9X8E/CGyvEaO/jBgvPFuwsHjsFZMrCCBuumIVWOyNHZZGh+z/APgk&#10;Z/wai6T8NbnSfiD+059h8Ra9byRXll4DtZVn0uzYJuxqMoyt06uQDDEfIzEdz3CSFV/a2xsYdMs4&#10;be2hjt7e3RY4oo1CpGoGAqgcAAcADpQkIwfhJ8IvDPwG+HGkeEPBuh6b4b8M6DB9nsNOsYRFBbJk&#10;scAdWZizMxyzMzMxJJJ6OiiqEFFFFABRRRQAUUUUAFFFFABRRRQAUUUUAFFFFABRRRQAUUUUAFFF&#10;FABRRRQAUUUUAFFFFABRRRQAUUUUAFFFFABRRRQB8+/8FYFjb/gmP+0AJv8AUnwBrQk+bb8v2KXP&#10;PbjNfyJRaLJ4nMa391PITGkEB8p9kG5VdcZDlcrsG0KFXcOMsDX9r3i7whpPxA8LajoevaXp2t6J&#10;rFtJZ3+n39slza3sEilXilicFXRlJBVgQQSCK8hi/wCCZf7N0F5HcJ+z78EEuIjlJV8C6WHTjHB8&#10;jI44pNAfyI/GjxxazfDnwqmlNNHNpWuausnmRJt3kWjHbiNAV+cjDLu654xnyKaUzys7bQzksdqh&#10;V59AOB9BxX9pU3/BMn9m2406Czk/Z7+B8lpau8kMDeBNLMcLPt3sq+RgFtq5I67RnoKr/wDDrT9m&#10;P/o3P4D/APhAaV/8YpcpXMfxd12Hgf406n4N8NXGiyKuo6RNKLiO2lldPssvILxspDKWUspwcEMf&#10;x/sU/wCHWn7Mf/RufwH/APCA0r/4xR/w60/Zj/6Nz+A//hAaV/8AGKOUOY/jL1XxFPr0NrFdTzGH&#10;T4GhtULNJ5SF2cINzfKu5mOBwCScZJJ3PDnxGvfAviy11LSdT1rQbyOC3UXelztbyRYiiBbbxv6M&#10;SNwDkjkDr/Y3B/wS7/Zntn3R/s6/AqNuDlfAWlA8EEf8sPUA/hUupf8ABMn9m3Wbrz7z9nv4H3Uw&#10;jSLzJvAmlyNsRAiLkwZwqKqgdAFAHAo5Q5j+Yv4S/wDBQz4h+JvDs2jal8RPBXjzT7iP7K+j/EvQ&#10;sw3RZCNqyxMxbLMRukkXG1eQCRWh8QPhD4H8XaZHfeMP2a/Gngy1RvPuPEnw18Qx6hYSoTjcbeaO&#10;WJIuc8SIQRj5QCK/pc/4dZ/sx/8ARuXwH/8ACA0r/wCMVu+Bv2A/gT8MbuS48NfBT4SeHZ5ipkk0&#10;zwfp9o7lc7STHCCcbmx6bj60crC5+Lv/AAajfDT4X6D+3x461vwF8RtT8QXE3gK7t5NA1jw+2nah&#10;ZwPqOnOsplWSSGUKUVW2lTmRTjB4/f2uc0D4PeEfCniZda0vwr4c03WVtnshf2umww3Qgdkd4vMV&#10;Q3ls0cbFc4JjUkZUY6OmiQooopgFFFFAHH/HP4AeCf2mvhzfeEfiB4W0Pxh4b1AfvrDVLRLiLdgg&#10;SJuGY5FySsiEOh5UggGvx5/4KK/8GiVr8VvH+teNvgb4+/sm+17UZ9SvvDfitme1DzSSSv8AZr2J&#10;GkjUEqqxyxSnks0vG0/ttRQB/P8AfsXf8EnPEf8AwTD/AGhPB994k/trS9e8feE7zRb9J5YZLOPV&#10;Vnhv0gtZ41EcoMFjMXTcz7QzcDOPq39oz4map8M/g7dXX2i1sdVmhaMXUcbNHbuUbLKuSWK8sBxy&#10;B71+qUsKTxskiq6MMMrDII968f8A2gP2Efhv+0d4WuNL1rR3sVmGFn0uX7LJCcY3KuDETgn7yMOe&#10;lTZ20A/ma/aC/bN8QaFrXiXTZpND1xbe5lsR58AneCCaNgLmOORmiIB+bLggF3Hy7efPvhn+1t4T&#10;sP2afEWm+KNQ1abxZeC/0+1ltrZVjurWeFjCQmAgVJgyFHXASUheARX64/tk/wDBp1/wsnVNS174&#10;Y/F86fqhso7Oz0zxJosTRSokhcI97bjMY55ZbZywQKRhmNfEHxT/AODUn9qzwBcfaNN03wD49Utn&#10;ydG19dzZUsysb8WmFySoKtuy27IwCJ5SrnyL4z/bzbxb+z2vhB9Kn+3yWAtJrozYjyQUdQoxlCAs&#10;g3biHz2wR8/+IVRNevhGsKxi4kCiJGSMDccbVYlgPQEkgdea+xPiX/wb+fte/DLUZP7W+CPjDUVk&#10;jaZZNHns9XaY5x832WeXYSeoOW74IOasfD7/AII1fH7X/iRrGoeK/gT8UodLgurm4EA8N6gwufLb&#10;e3zJGrNEVYBQmJZWKqgA8x4y1gR8s+H7pvh58Or7USJI9U8VQyafYZG3y7Ldi5nGRnEjDyFZcqQL&#10;pTgqK42vrb4h/wDBLr9qz41+PrrUrX9nP4vWNm22CxtZvDN3bR2duoxHGokRQowCSBgbmJ6nnsPC&#10;f/Btp+2p4v0+0u4fgrcWdrechr7xJpFrJEM4y8Ul0JV6dCmfaizKPhmiv1u+EX/BnX+0N4s1jTW8&#10;X+OPhb4R0iaVVvWt7u71PULWPuyQLBHDIw7KbhAcfeHWvsr9nX/gze+C3gO6t7v4lfEjx18RLi1u&#10;Um+y6dBDoGn3UYJJimQGechuATHPGw5wRnh8rFc/nHHzGvu/9iD/AINzP2oP2zby1vn8Ev8ADbwr&#10;J+8bV/Gm/S/NUFDiK1KNcuWRiyP5Iibaf3g4z/Sv+yh/wTI+AX7D6Rv8L/hX4T8L6hGHUaqLY3mr&#10;FX27kN7cGS5KHap2GTbkZxXu2MU+UXMfn/8AsB/8G3/7Pf7DXxEXxxNp958Q/HNvd/bdPvtdVPsO&#10;hSB3ZWs7NfkQruTa8zTSI0Ssjoc5/QAcCiiqJCiiigAooooAKKKKACiiigAooooAK+Rf+CiP/BEX&#10;4Af8FKLS6vvGXhb+w/G0ygR+L/DxSy1cEeWB5zbWjuhsjWPFwkhRCwjMZIYfXVFAH8vv7d3/AAaq&#10;/tDfstG81b4erZ/GzwnbjzPM0aL7JrcKBVJL6e7sXO4lVW3knZgu4qucD4j+CXgTXPhx8a9W8P8A&#10;iLTta8M63Ywy2d/puoW72N1byK4zHKkgDo6Sqh2lcgqTlSoNf2vda4f40/s0fD39ovTI7Tx14L8M&#10;+K44EZLeTUtPjnms9wwWhlI3wt6NGysDyCDUuJXMfzq/DH4C6f4y0K3mW1it4my4jfGWw7fOd/zA&#10;4Z1445bPNdun7LejzatBcJY/u4kDeWy4DZAZWGBlF+UDBB9ccDH60eLf+CJfwhneWbwnJr3g2byi&#10;kUNvdG8tI2JBLlJt0jdF+XzQvy8AHJryrxp/wRt8daFc26+GfGHhrXLaMGSRtTinsZvMyxwqJ5ys&#10;ORgswx6cA1lyyHdHwIn7KmlwTjdbxyIZFWUNErLEFU4yN3UMFIAOPl962dH+C9hoVxHD5ccqttw1&#10;wp3ShVJ+XkDOSDsA/hPXv9U6t/wTc+Nlnfzw/wDCJ2moxsNjz2mrWkcMgI5wryByMjGGAyD/AMBH&#10;MeJf2OfitErQXXgHxWzeaZpDb2vmAsVA+Uxs47cYPpkdRS5WM86s7a1tLSO3eO3lVpgcupkDHn5Q&#10;eMk47jI9MA1bOnLtW3zMC6NtzH8qAk4UAnHyhc54+5npwveJ+zD8ULmaNV8B+M9ygFCdMniVmYjO&#10;/K4zjqRnoM9tuppn7DXxU1+78u08E60sgTLtcBLSOYnDA5kZAD2I45BJHJAOVgcZp2mR3NgiSbZb&#10;xCWg3bmZQVY7URTgEc+nbsePOvjh4WWz8N3Kxxxs0bMoC7Mjh1IbJ255OcAc55wcD608Kf8ABO34&#10;wa3DcQ3Ok6fpPAET6rqkUqPwM7hbtJ1+btwcHnArrJf+CNOtePdMeHxD4+s9H3SYaLTLF7zzoxkr&#10;+8kePYQcHAQjKg5zT5WI/AH9svSludeRpGa4txE05eJWaNyw3YKnKjAB+c5A3P8A3cnwP4Ffsx/E&#10;L9q74gTaD8OvBvifxhq8UaNNa6Tp8t+9rDvSMyyeWpEcSs6Au+FAIBPIr+pXwD/wb3fs2+H7/wC2&#10;eKfD+sfEq8F2l6n/AAkmoFreORcfKYLcQxTR7tx2TrLjew6HFfYPw5+Fvhn4PeFotD8I+HNB8LaJ&#10;bu8kWn6Rp8Vjaxsx3MwiiVVBYnJIHJrWMbCPwz/YK/4NOPF3iWztdW+PPiS38G2cjky+HtBeG71B&#10;0DONrzjdbwtyGDoZ+NgwhQV+xH7Hn7APwg/YJ8ITaN8KfA+j+FY71Y1vryJDLf6lszs8+5ctLIFL&#10;OVUttUu21Vya9ioqr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5j8WP21/g18BPFf9g+O&#10;vi18MvBeueStz/Z2veKLHTbvymyFk8qaVX2nBw2MHB9K9Or51/ae/wCCTP7PP7ZnxN/4TL4m/DXT&#10;/Ffib7JHY/bp9QvYW8mMsUTbFMi4G5ucZ5oA1v8Ah6D+zR/0cR8C/wDwvNK/+P0f8PQf2aP+jiPg&#10;X/4Xmlf/AB+vJf8AiHp/Y3/6Iho//g41P/5Jo/4h6f2N/wDoiGj/APg41P8A+SaegHrX/D0H9mj/&#10;AKOI+Bf/AIXmlf8Ax+j/AIeg/s0f9HEfAv8A8LzSv/j9eS/8Q9P7G/8A0RDR/wDwcan/APJNH/EP&#10;T+xv/wBEQ0f/AMHGp/8AyTRoB61/w9B/Zo/6OI+Bf/heaV/8fo/4eg/s0f8ARxHwL/8AC80r/wCP&#10;15L/AMQ9P7G//RENH/8ABxqf/wAk0f8AEPT+xv8A9EQ0f/wcan/8k0aAetf8PQf2aP8Ao4j4F/8A&#10;heaV/wDH6P8Ah6D+zR/0cR8C/wDwvNK/+P15L/xD0/sb/wDRENH/APBxqf8A8k0f8Q9P7G//AERD&#10;R/8Awcan/wDJNGgHrX/D0H9mj/o4j4F/+F5pX/x+j/h6D+zR/wBHEfAv/wALzSv/AI/Xkv8AxD0/&#10;sb/9EQ0f/wAHGp//ACTR/wAQ9P7G/wD0RDR//Bxqf/yTRoB61/w9B/Zo/wCjiPgX/wCF5pX/AMfo&#10;/wCHoP7NH/RxHwL/APC80r/4/Xkv/EPT+xv/ANEQ0f8A8HGp/wDyTR/xD0/sb/8ARENH/wDBxqf/&#10;AMk0aAetf8PQf2aP+jiPgX/4Xmlf/H6P+HoP7NH/AEcR8C//AAvNK/8Aj9eS/wDEPT+xv/0RDR//&#10;AAcan/8AJNH/ABD0/sb/APRENH/8HGp//JNGgHrX/D0H9mj/AKOI+Bf/AIXmlf8Ax+j/AIeg/s0f&#10;9HEfAv8A8LzSv/j9eS/8Q9P7G/8A0RDR/wDwcan/APJNH/EPT+xv/wBEQ0f/AMHGp/8AyTRoB61/&#10;w9B/Zo/6OI+Bf/heaV/8fo/4eg/s0f8ARxHwL/8AC80r/wCP15L/AMQ9P7G//RENH/8ABxqf/wAk&#10;0f8AEPT+xv8A9EQ0f/wcan/8k0aAetf8PQf2aP8Ao4j4F/8AheaV/wDH6P8Ah6D+zR/0cR8C/wDw&#10;vNK/+P15L/xD0/sb/wDRENH/APBxqf8A8k0f8Q9P7G//AERDR/8Awcan/wDJNGgHrX/D0H9mj/o4&#10;j4F/+F5pX/x+j/h6D+zR/wBHEfAv/wALzSv/AI/Xkv8AxD0/sb/9EQ0f/wAHGp//ACTR/wAQ9P7G&#10;/wD0RDR//Bxqf/yTRoB61/w9B/Zo/wCjiPgX/wCF5pX/AMfo/wCHoP7NH/RxHwL/APC80r/4/Xkv&#10;/EPT+xv/ANEQ0f8A8HGp/wDyTR/xD0/sb/8ARENH/wDBxqf/AMk0aAetf8PQf2aP+jiPgX/4Xmlf&#10;/H6P+HoP7NH/AEcR8C//AAvNK/8Aj9eS/wDEPT+xv/0RDR//AAcan/8AJNH/ABD0/sb/APRENH/8&#10;HGp//JNGgHrX/D0H9mj/AKOI+Bf/AIXmlf8Ax+j/AIeg/s0f9HEfAv8A8LzSv/j9eS/8Q9P7G/8A&#10;0RDR/wDwcan/APJNH/EPT+xv/wBEQ0f/AMHGp/8AyTRoB61/w9B/Zo/6OI+Bf/heaV/8fo/4eg/s&#10;0f8ARxHwL/8AC80r/wCP15L/AMQ9P7G//RENH/8ABxqf/wAk0f8AEPT+xv8A9EQ0f/wcan/8k0aA&#10;etf8PQf2aP8Ao4j4F/8AheaV/wDH6P8Ah6D+zR/0cR8C/wDwvNK/+P15L/xD0/sb/wDRENH/APBx&#10;qf8A8k0f8Q9P7G//AERDR/8Awcan/wDJNGgHrX/D0H9mj/o4j4F/+F5pX/x+j/h6D+zR/wBHEfAv&#10;/wALzSv/AI/Xkv8AxD0/sb/9EQ0f/wAHGp//ACTR/wAQ9P7G/wD0RDR//Bxqf/yTRoB61/w9B/Zo&#10;/wCjiPgX/wCF5pX/AMfo/wCHoP7NH/RxHwL/APC80r/4/Xkv/EPT+xv/ANEQ0f8A8HGp/wDyTR/x&#10;D0/sb/8ARENH/wDBxqf/AMk0aAetf8PQf2aP+jiPgX/4Xmlf/H6P+HoP7NH/AEcR8C//AAvNK/8A&#10;j9eS/wDEPT+xv/0RDR//AAcan/8AJNH/ABD0/sb/APRENH/8HGp//JNGgHrX/D0H9mj/AKOI+Bf/&#10;AIXmlf8Ax+j/AIeg/s0f9HEfAv8A8LzSv/j9eS/8Q9P7G/8A0RDR/wDwcan/APJNH/EPT+xv/wBE&#10;Q0f/AMHGp/8AyTRoB61/w9B/Zo/6OI+Bf/heaV/8fo/4eg/s0f8ARxHwL/8AC80r/wCP15L/AMQ9&#10;P7G//RENH/8ABxqf/wAk0f8AEPT+xv8A9EQ0f/wcan/8k0aAetf8PQf2aP8Ao4j4F/8AheaV/wDH&#10;6P8Ah6D+zR/0cR8C/wDwvNK/+P15L/xD0/sb/wDRENH/APBxqf8A8k0f8Q9P7G//AERDR/8Awcan&#10;/wDJNGgHrX/D0H9mj/o4j4F/+F5pX/x+j/h6D+zR/wBHEfAv/wALzSv/AI/Xkv8AxD0/sb/9EQ0f&#10;/wAHGp//ACTR/wAQ9P7G/wD0RDR//Bxqf/yTRoB61/w9B/Zo/wCjiPgX/wCF5pX/AMfo/wCHoP7N&#10;H/RxHwL/APC80r/4/Xkv/EPT+xv/ANEQ0f8A8HGp/wDyTR/xD0/sb/8ARENH/wDBxqf/AMk0aAet&#10;f8PQf2aP+jiPgX/4Xmlf/H6P+HoP7NH/AEcR8C//AAvNK/8Aj9eS/wDEPT+xv/0RDR//AAcan/8A&#10;JNH/ABD0/sb/APRENH/8HGp//JNGgHrX/D0H9mj/AKOI+Bf/AIXmlf8Ax+j/AIeg/s0f9HEfAv8A&#10;8LzSv/j9eS/8Q9P7G/8A0RDR/wDwcan/APJNH/EPT+xv/wBEQ0f/AMHGp/8AyTRoB61/w9B/Zo/6&#10;OI+Bf/heaV/8fo/4eg/s0f8ARxHwL/8AC80r/wCP15L/AMQ9P7G//RENH/8ABxqf/wAk0f8AEPT+&#10;xv8A9EQ0f/wcan/8k0aAetf8PQf2aP8Ao4j4F/8AheaV/wDH6P8Ah6D+zR/0cR8C/wDwvNK/+P15&#10;L/xD0/sb/wDRENH/APBxqf8A8k0f8Q9P7G//AERDR/8Awcan/wDJNGgHrX/D0H9mj/o4j4F/+F5p&#10;X/x+j/h6D+zR/wBHEfAv/wALzSv/AI/Xkv8AxD0/sb/9EQ0f/wAHGp//ACTR/wAQ9P7G/wD0RDR/&#10;/Bxqf/yTRoB61/w9B/Zo/wCjiPgX/wCF5pX/AMfo/wCHoP7NH/RxHwL/APC80r/4/Xkv/EPT+xv/&#10;ANEQ0f8A8HGp/wDyTR/xD0/sb/8ARENH/wDBxqf/AMk0aAetf8PQf2aP+jiPgX/4Xmlf/H6P+HoP&#10;7NH/AEcR8C//AAvNK/8Aj9eS/wDEPT+xv/0RDR//AAcan/8AJNH/ABD0/sb/APRENH/8HGp//JNG&#10;gHrX/D0H9mj/AKOI+Bf/AIXmlf8Ax+j/AIeg/s0f9HEfAv8A8LzSv/j9eS/8Q9P7G/8A0RDR/wDw&#10;can/APJNH/EPT+xv/wBEQ0f/AMHGp/8AyTRoB61/w9B/Zo/6OI+Bf/heaV/8fo/4eg/s0f8ARxHw&#10;L/8AC80r/wCP15L/AMQ9P7G//RENH/8ABxqf/wAk0f8AEPT+xv8A9EQ0f/wcan/8k0aAetf8PQf2&#10;aP8Ao4j4F/8AheaV/wDH6cv/AAU+/Zpdgq/tDfA1mY4AHjzSsn/yPXkf/EPT+xv/ANEQ0f8A8HGp&#10;/wDyTSxf8G9v7HMMiuvwR0dWUgg/2xqfB/8AAmjQD7NooopAFFFFABRRRQAUUUUAFFFFABRRRQAU&#10;UUUAFFFFABRRRQAUUUUAFFFFABRRRQAUUUUAFfFf/BRz/gu78H/+CYHxv0vwD8QdB+Imqazq+hxe&#10;IIZdB0+0uLZbeS4uIFVmmuomD77aQkBSMFeSSQPtSv59v+DmnwxYeNv+C4PwF0XVbZLzS9X8MeHr&#10;K8t3JCzwya/qSOhIIOCrEcEHmmgP1d/4Jmf8Fgvhj/wVYl8aL8OdH8b6SfAgsTqH/CQ2Vtbeb9r+&#10;0eX5Xk3E27H2aTdu24yuM5OOf/4Ju/8ABcj4R/8ABUX4r654O+Huh/EHS9U8P6SdZuZNf0+0t4Gh&#10;E0cOEMNzKxfdKpwVAwDz2PtX7J//AAT/APg7+w0+vN8J/Aum+C28Ti3GqG0mnk+2eR5vk7vNdsbf&#10;OlxjH3znPFfhz/wZ1/8AJ9fxM/7EN/8A04WdAH398dv+Dpz9nj9nv43+MvAOt+FfjBcaz4H1y98P&#10;38tlpGnyW0txaXDwSNEzXqsyF42KllUkYyAeK+mP+Cc//BVr4R/8FQvCOsaj8NL7WIdQ8ONGNW0b&#10;WbIWuoaespkETsFZ4nV/KcgxyPjGG2nivwk/Zl/Z68G/tU/8HO3j/wAC/EDQrfxL4T1v4keOje6d&#10;PJJHHP5X9qTR5aNlYbZI0YYI5UV6X/wZ5Exft1fFKNWYR/8ACDt8ueDjULUD8sn86fQD9Ff2uP8A&#10;g5c+Av7GH7R3ir4X+KvDPxWvPEHg+6W0vZ9L0qxltJHaJJAY2kvEcja46oOc/Wvo3/gnF/wUf8C/&#10;8FP/AIIar4++H+m+KdL0bR9cl8PzRa9awW9y1xHb287MqwzSrs2XMYBLA5DcYAJ/Ev4h/Arwn+0v&#10;/wAHYeueB/HWi2/iLwrr3iO4S/06d3SO5VNBaVASjK3DojcEfdr96/2XP2Qfhv8AsV+ALzwt8LvC&#10;lj4P8P6hqD6rcWdrLLIkt08cUTSkyOxyUhiXAOPkHHWgDpPjP8VNP+Bfwe8WeNtYhvLjSfB2jXmu&#10;XsVoivcSQW0DzSLGrMqlyqEAFlBOMkda/NAf8Hff7MpP/IofGz/wS6b/APJ9feH/AAUX/wCUfHx2&#10;/wCyeeIP/TbcV/ML+xb+zx4M+Jf/AAS0/bH8da5oNvqHiz4cx+D28Oai8kiyaUbzVJ4bnYFYKfMj&#10;VVO4HgcYoQH9N/gr/goV8M/if+w9rH7QnhXUr3xJ8PdD0HUdfuTaWxjvhHYRyyXMHkylNs6+S6hX&#10;KqTtIbYwY/DQ/wCDvr9mUn/kUfjYPf8AsXTf/k+vF/8Agiqxb/g2R/aoySdtn41A9h/wjsBr81f2&#10;Pv2f/B/xE/4JX/tjeO9a0O3v/Fvw5/4Qr/hHNReR1k0v7bq80F1sCsFbzIlCncDgDjB5osB/U9+z&#10;7+1h4H/am/Z2034p+A9Vk17wbq1rPdW1ytvJBI3kO8cqGOQKyuskbqQwHK5BIIJ8b/4Jmf8ABYP4&#10;Y/8ABVibxonw50fxvpJ8CLZNqH/CQ2Vtbeb9r+0eX5Xk3E27H2aTdu24yuM5OPjz/g1Ivprv/gkT&#10;8UI5ZpZI7XxzrEUKu5YRIdI019qjsNzM2BxliepNeNf8GX3N/wDtHf8AXPw3/PVaLAfYP7af/BzT&#10;+z7+xj8eda+HNxp/jnxxr3hqc2erz+HrS1exsblWKy2xkmnjLTRkYcIpVWyu7crKv0b/AME5/wDg&#10;p38Lf+CoHwq1DxP8Nr3UIptEuBa6xomrRJb6ppDvuMRmjR3Xy5VRmSRHZW2uuQ6Oq/hn/wAEp/2e&#10;PDf7W3/BZb9pbw/4v8K6L42abR/GV5YWmrW0dxGuoNqUcUcyiT5VlHnPtc4KFtwIIBH3V/wbJ/8A&#10;BM/44/8ABPXxJ8ZJfi/4Lbwhb+LLbSE0z/ic2GoC7e3a8MnFrPLt2iZOXxndxnnB0A+lP+Cjf/Bd&#10;74O/8EwvjZpfgL4gaH8QtU1rVtEi16J9A0+0uLeOCSeeBVdprmJg+63kOApGCpzzgfTX7M37Qmgf&#10;tX/ADwj8SPC4vF8P+M9Ni1SyS8REuYUkGfLlVGZVkU5VgrMAykAnrX84f/BzZ4xm+M3/AAWM8XaC&#10;UaNfAPhWy09G4/eKmnNqpI9s3TL+B+tfsl/wbd+KP+Eo/wCCM3wdaS5juLixXVrKUKwLQ+Xq96I0&#10;YdiIvLPPYg96OgHjviX/AIO3f2a/CviPUNLuPCPxoa4025ktZWj0bTihZGKkgm/BxkcZAr7P/YD/&#10;AOCj/wAK/wDgpV8KbrxX8MNYubqPS5ktdV0u/t/suo6PM671SaPJGGXO2SNnjYq4VyUcL/Oj/wAE&#10;qf2Z/A37UX7YP7SGlePPD9v4isfD/wAOvFWv6dFNLJH9kvoLq3EU6mNlO5RI+Mkj5ulfaf8AwZeH&#10;/Sv2kP8Ad8Mn9dWoaA+lPHf/AAdl/s3/AA98caz4fvvCfxmkvNDvp9PuHh0bTmjaSKRo2Kk3wJUl&#10;TgkA47Cvr74K/wDBS74XfGP9geD9pKa+1Hwf8MZLS8vZrjX4EiurWO1u5rRw0cLy7neWEiNI2d5C&#10;6KoLsFr8L/8Agh7+yD8N/wBtT/gsN8cPCvxR8KWPjDw/p+k69qtvZ3UssaRXSa3ZRLKDG6nISaVc&#10;E4+c8dK/TP8A4Ltfs+eE/wBmH/ggH8SvAvw90GDw34R0F9Ka0022eR47ZZfEFpPJguzNzLK7nJPL&#10;enFAHC6D/wAHe/7NureL7axufCPxe0vTbiZIm1O40uxeO2BYAyyRx3bybFHJ2B3wOFJ4r9QvAvjj&#10;Sfib4J0fxJoGoW+raF4gsodS069t23Q3ltNGskUqHurIysD6Gv5qv2bf+Camr/8ABQD/AIIcaDL8&#10;FPhnonij4uaJ8WrqHX9SE1hYal/Zw04sIzdXMsZaANNakRB8bssE+8x/eX/glF8FfF37OX/BOr4T&#10;eBvHmnyaT4u8MaItjqNk93FdG1dZJNqeZE7xsAhUDaxAGB2oYHX/ALbX7X/hn9gr9mLxN8WPGVnr&#10;l/4b8K/ZftkGkQRzXj/aLuG1TYkkkaHEk6E5cYUMRk4B+bPEf/BwV8FfC/7BOgftFXHh/wCJTeB/&#10;Efip/CFtaR6bZnVEu1inlLvGbsRiLbbuNwlLZK/LySHf8HKH/KFT40f9wP8A9PunV+N3xg/5VYfh&#10;X/2XGf8A9INUoA/d7x7/AMFW/hz8Ov8AgnHYftP32k+MpPh/qFraXkdlBZ27auEublLaMGIziLId&#10;wTiU4XJGTxXG/D3/AILm/B/4mf8ABPLxp+0tpukePv8AhBPAerLoup2Mtharq/ntJaRjZELkxFf9&#10;NhbJlB27uMgA/E/7U/8Ayp+eF/8AsB6B/wCnq3r88/2CvjxJJ/wRy/bW+Fd5qshiez8N+K9K0442&#10;xlNZtLa+mXvls6eh5wNi/iWA/oO/Zk/4K2/DX9q79hnx5+0D4c0nxpa+C/h3Fqk2pWmoWVtHqUw0&#10;+zW8m8mNJ3jYmNwF3SLlsg7RzU3/AATT/wCCrvw5/wCCqHhnxXq3w70nxlpVv4Pure0vV8QWdvbv&#10;I8yO6mMQzzAgBDnJHbrX5w/8EWv+VY39qT/rx8bf+o9DWl/wZqf8kU+O3/YZ0v8A9EXFFgPc/wBo&#10;f/g6z/Zv+BHxi1rwhY6T8Q/HI0C8ayudY0KytG024kTiT7O81zG8qq+5d+wIxXcjOhVz9l/sVft9&#10;/Dr9vz9m9Pih8O76+vNCjkltr21u4BDfaZdRIskltNHuKiRUdG+VmUh1IYgg1/Nh/wAEdPgn4Q+L&#10;Pwf/AGwNQ8UeGdE8Q3nhP4Kazqeiy6jZpctpV2i7kuYN4PlzKUXbIuHUZAIDMD9//wDBoLqtzN+z&#10;N+0VYtNI1nbX1hPFET8qSSWl0rsPdhGgP+6KLAfd3/BN7/guf8HP+CofxZ1vwX8P9L8eaTruh6Sd&#10;blj8QafbW6T2yzRQuY2huJslXmiBDbfvjGecWP8Agmz/AMFtvhP/AMFSviF4i8NfD3Q/H2l3/hnT&#10;k1O6fX7C1t4niaQRgIYbmUltx6EAY79q/BH/AINvPj4vwG/4K6fDdbrVI9K0nxqt54WvmkOFujcw&#10;MbWD6vex2gA/vba+oP8Agzg/5Oz+Lv8A2KMH/pYlFgP6Eq/Pf9uf/g5T+AH7DXx51T4b3tj428ce&#10;JPD5EWrv4ctLaSz024yd1q8s88W6ZBtLCNWVS2wuHV0X9CK/nU/4J2/s/wDgn9pD/g5e+P3h/wAf&#10;eFdD8Y6FF4m8cXY07V7Rbq1aUalNGrtE4KsVWRipIO1sMMMqkJAfs7/wTg/4KlfC3/gqN8N9W8Qf&#10;De41i3ufDs8dvrGjaxbpb6hpjSbzCzrG8kZSQRyFGR2B2MDhlZR8r/FP/g63/Zz+EPxP8SeE9T8K&#10;fGSbUvC+qXOkXclto+ntC81vK0TlC18pKlkOCQCRjgdK4r/g2U/4Jn/HX/gnr4s+MMvxe8GSeELH&#10;xZaaSmnAa1YX63clu92XytrPLtKrMMFwPvnGea+HP+CUX7KHw8/bI/4LufG7wj8TPC9n4t8ORXHi&#10;jUEsbqSWNBPHq0apJmNlbIDuOuPmp6AftJ/w9++GX/DsX/hrD+x/G3/CuP8Anw+xW39s/wDIW/sr&#10;/VfaPJ/1/wA3+u/1fP3vlrn/AIRf8FxfhD8af2A/Hv7Ruk6N4+j8D/DnUjpWqWNzYWqas8oFocxR&#10;rcmJlIvIuTKp4fjgZ8x/4Lp/ADwf+y7/AMG/XxS8C+AdDtvDfhPQ/wCyfsOm27u8dv5viSynkwXZ&#10;m+aWV25J5Y9uK/F//gm58cF03/gml+218Npp7p31rwno3iWzhMhMMItNWhtrhgvQM/222BI5IiUc&#10;4GAD9+vgp/wWr+FPx4/YE8eftGaPovj238DfDy9msNSs7uwtU1SaSKO2kYxRrctGy4uo8FpVOQ3A&#10;wM/NP/EX3+zL/wBCh8bf/BLpv/yfXN/8GtXwd8M/tA/8EeviL4N8ZaTBrvhjxB8QNQttQsJmdY7q&#10;P+z9LbaShDDkA8EdK+E/G37E3ws0z/g5qh+CkHg7T4/ha3iOysz4fEs32cwvo8U7Ju3+ZgysW+9n&#10;J9OKLID9ovHv/BbP4T/Dv/gnZ4V/aavtE8fSeAfGGof2bZWUNhatq0cnnXMOZIzciILutZDkSscF&#10;eOSB4x8CP+Dpr9nj9ob44eDfAOieFvi/b61441yy0CwlvdI0+O2iuLqdII2lZb1mVA0gLFVYgZwC&#10;eK4P/g5a+BPhL9mf/gitoPgfwLotv4d8K6D4zsEsNOgd3jthIL2VwC7MxzJI7ck/eqX/AIN5/wDg&#10;mJ8B/iT/AME7vgj8ZNc+HGk6h8TLfUL/AFWPXnuLhZ0ubPW7tbaXasgjzGsEQHy4OwZB5yaAfRn/&#10;AAUH/wCC7/wb/wCCan7QOl/Dn4haP8QLrWNV0m31lLvRtOtbizht5p5oV3tJcxvuDQOSFQ8YwSTg&#10;XP8AgoH/AMFwvhL/AME3P2gfDvw38d6H8QNS13xNpcGrWs2h2FrcWqQzXM1sodpbmJgweByQFIwV&#10;5JyB+PP/AAd5f8pO/DH/AGTrT/8A0v1KvL/+CuHx5/4ab+IH7HXjaTUpNYvtV+D3h+DUryRt0lxq&#10;FtqmoW14zH+99phmz75o5QP6Zv2lf2gNB/ZV+AXi74j+KBeNoHgvS5tVvUs0V7iZI1zsiVmVWkY4&#10;VQzKCzDJHWvmP/gnH/wXe+Dv/BT7426p4B+H+h/ELSta0nRJdelk1/T7S3t3gjnggZUaG5lYvuuE&#10;OCoGAxzxg0f+Dj/xQ3hb/gjN8ZHjuI7e4vY9KsowzYMol1eyWRB6kxGQ4HYE9q/Gn/g2U8YXHwd/&#10;4LG+DtCVWkXx54XvtPkYY+RH04aoCfbNqo49R9aOgH7nf8FNP+Cvvwy/4JTf8IT/AMLG0fxtq3/C&#10;efbv7P8A+Eesra58r7J9m83zfOuIduftUe3buzhs4wM+M/ss/wDBzr+zT+1T8btD8B2kfxB8H6p4&#10;kuY7HTbnxFpEEdndXcsiRxW++3uJyjuzgBnVYxg5ccZ+Qf8Ag9F6fs2/9zP/AO4eviT/AIKTfs7e&#10;C/2Zv2o/2T4/AmhQeHE8V/C/wf4o1UW8sjfa9TuLu4E1yS7NtZvKj4XCjbwBzQkB+7H/AAUK/wCC&#10;63wf/wCCaHx/0b4c/ELRfiBd6xrmjwa5BdaPYWk9lHbzXE9uu95bmNwwe3kJAQgDBBOcCf4k/wDB&#10;cH4V/DL/AIKL2/7MNx4Z+JGofES51XTtJFzY6daSaWj3tvBcJIZGull8uOKdWkPlZXY+A2Bn4L/4&#10;PLPgvJc+E/gf8RLbT41jsbvU/Duo3oT53MyQXFpEzdcDyL1gP9p/WvJ/+CSviZf+Cin/AAcweKvi&#10;9Y3ULaToUWr+KkSZDuntRbJpNui+jKbuBsntEe9FgP6Fs8V8s/8ABST/AILA/B//AIJb2Ph7/hYU&#10;2uarq/iaRxaaN4ehgutRSFQd1zJHLNEqQ7gEDFssxwoYK5X6m7V/OD/wdZ/sHeFf2Yf2j/CfxO0T&#10;VPEF9rXxwvtZv9atr6WFrWye0XT1jFuEjVlUi4fdvZzwuCOcpAf0O+DfibpfjP4VaV4ySRtP0TVt&#10;Kh1lZL5lhNtbyQiYNKdxVdqHLHcQMHnHNfmf43/4O7f2a/C3jm80vT/DHxY8RaZZ3LwDV7LS7OO3&#10;vFViBNCk11HKUYDcPMSN8HlVPFfTfx+laD/ghH41dGZHT4DXzKynBUjw9Jgg1/Pd+xl8I/Cviz/g&#10;jX+2h4s1Tw3oeo+KPCdz4LXRNWubGOW90gT6u0c4t5mBeISRna+wjeMA5AFNAf1Efsx/tOeDf2wP&#10;gRoHxI8BaqNW8KeJIGmtLlomhdSjtHJHIjAFXSRHRge6nBIwT8+eAf8Agt/8F/in/wAFFz+zP4cX&#10;xRrXjMXVzZDWbS3tZNBaa2spLydBOLjzSUEUkRxF/rUI+781fK3/AAbR/CSx/aN/4Ie/Eb4e61d3&#10;9ro/jTXPEHhy6mtHVbi2t7vT7aGRoi6socCVmGVI3ckHkV8D/wDBIP4I6b+zT/wc1aX8PNFur690&#10;jwP4n8W6HZXF6ytczQ22mapEjSFFVS5VQSVUDOcAdKLAfvt+31/wUC+Hf/BNz4EN8QPiRdalHpcl&#10;5HptjZ6bbfaL7U7p1d1hhQsqbtkcjFpHRAEOWyQD8f8A7MH/AAdPfs7ftJ/G/wAP+BZtF+Ingu68&#10;T30enWGp63Y2v9nrPIdsSTPDcSPHvkKoG2FFLAuyKCw8A/4PMtQmi+EnwHtVkYW8+r6vNJH/AAs6&#10;Q2oU/gHf/vo1+eX/AAWY+DfhP4U/D39kO88L+GdC8O3Xij4E+HtV1iTTLGO0Oq3jxlpLqfywBJO5&#10;Y7pWy7cZJwMCQH9XNFFFSBjfET4gaP8ACbwBrnirxFfR6X4f8N6fPqup3kgYpaWsEbSyysFBJCor&#10;MQATxwDX5faj/wAHff7N9l4rls4vBvxgvNNjlMY1CLS7BVlAOBIsbXgfYeo3ANjqoPFfY3/BYH4H&#10;+OP2lP8Agm18VPAvw306TVvGfibToLPT7JLyG0NyDdwGZPNmdI1BhEudzAEZHUgV+C37YH/BM/xV&#10;+wN/wQ/spviz8N9D8J/FbU/jlGlvqW/T7/UpNFfQJikH2u2eUiA3MMreSXA3puK8qTSsB/RhB+2R&#10;8M7j9lP/AIXeni3T2+Fo0Q+ITroSTyxZhdxbytvm+YMFPJ2eb5g8vZv+Wvzwt/8Ag7+/Zwm8TraN&#10;4L+MUOmtIIzfNplgQgzjeYxeFto68ZbH8OeK8OV2X/gyryrMDgjIPY+Osfyr8+v+FXeGf+IfD/hN&#10;v+Ed0P8A4TL/AIaG/sT+3fsEX9pfYP8AhG/O+yfaNvmeR5v7zy92zf8ANjPNFgP6sPAPxZ8OfE/4&#10;V6P420PVrW98K+INNh1iw1IkxQzWksYljlO8KVBRgSGAI6EAgivmP9iT/gtj8Hf+CgP7VnjD4SfD&#10;u38W3Wr+DrK91GXWLm1tRo+pW1teQ2hltZo7h3kWRp43QtGu5CSdpwp8B/4JbfsbeH/+ChX/AAbg&#10;fDX4VeMNU17TND8RpeNcXelSxpeR/ZvEV1PGEaVJEA3Qqpyp+XIGOCPz5/4M+f8AlJd44/7Jlf8A&#10;/p10mkB+1n/BSn/gq18Lf+CWPgbQdY+Ix1++vPFM80Gj6Totolxe33kiMzSDzHjiVI/Ni3FnB/eL&#10;tDHIHif7BX/ByF8Bf29/jzpvw10vT/G/gzxTrokGlDxBZW62mpSopfyElgml2ylFdgJFRW27Qxdk&#10;Rvzt/wCDx64kb9rf4RxGRzEnhCZ1Qsdqsb2QEgep2rk98D0rjf25fg94U+Af/B0R8MNB8D+G9E8H&#10;6CnjzwNNHpmjWUdjZQM8un7zHDEFRNxyWCgBmZmOSxJdgP6Rs0UUVIBRRRQAUUUUAFFFFABRRRQA&#10;UUUUAFFFFABRRRQAUUUUAFFFFABRRRQAUUUUAFFFFABX88H/AAdSr4gk/wCCxHweXwln/hKm8E6K&#10;NGwYwftv9t6n5HMn7v8A1mz7/wAvrxmv6H6/AX/g4/8A+U9P7Of/AGAvDP8A6kWoVUQP00/4IzWX&#10;7WFl8GvFo/a0aZvFza0p0XzJdJkP2HyEz/yDiY/9bv8Av/N+GK/J3/gzr/5Pr+Jn/Yhv/wCnCzr+&#10;iiv51/8Agzr/AOT6/iZ/2Ib/APpws6APkH9pj9pjxx+x7/wWf+OPxG+HOorpPi7w78SvFps7xrOK&#10;8WBZr29glJjlVkOYpXGWU4znggGv0S/4M9v2UPElh4h+JXxtvGs4/C+o6ePCenhLmKWa6uhPHcXG&#10;5FYvD5SpDxIqlxcKVyBk/Jfw4/Z+j/as/wCDhb46/DdxaiXxp4k+JulWslzH5kdtcyWetCCYj1jm&#10;8uQe6Cvrb/gzk/aeeDUfi98FL6ZxuWDxnpMHlY2MpSzvizZzk508BcfwuaOgHy7+3VB8Ybn/AIOR&#10;/H0fwCLj4uN4gb/hHij2aNv/ALIXzubwi3/1Hnf6zj0+bFfvJ/wSotfj9afsf6Yn7TBkb4q/2hdm&#10;73yae5+zeZ+45sSYPuenPrzX426x8TfDfwc/4O49U8S+Ltf0Xwv4d0vxJcteapq17HZ2doG0B0Uy&#10;SyEIuXZVGSMlgOpr99Pg18ffAv7Rnhi41v4f+MvC3jjRrW6axmv9A1WDUraK4VEdoWkhZlEgSSNi&#10;pOQHU4wRQ9gOJ/4KL/8AKPj47f8AZPPEH/ptuK/k7+AVv8bZf2MvjzJ4DM3/AAp+MaD/AMLMCPZK&#10;CDeSf2XkSn7Qf9J8z/j3zj/lp8uK/rE/4KL/APKPj47f9k88Qf8AptuK/mX/AGGvi74V8Ff8Ekv2&#10;2vDOseItF0zxH4wj8FJoWl3N7HHeawYNWuJJ/s8RO+XykIZ9gOxSCcA0R2A/Tr/gk7qPg+//AODX&#10;H46J4Ws9Ss9QtfC/jaHxMbuYSifU/wCypG8yIgACM2rWgC4G0hgdxBdvw0+Hv7TXjT4W/Av4ifDn&#10;RNTjtfB/xU/s3/hJbRrSKRr7+z7hrm0xIyl49krM3yMu7ocjiv2Z/wCCJalf+DZj9rHII3QeNSOO&#10;o/4Rq2FfmT+zT+zw3xi/4Ja/tPeKLfyVvPhf4h8E662YTJNPbTNrNhLEhH3Ruu4pWJ42259qYH70&#10;f8G/37HGvfscf8EiJrfxN5cesfEOa/8AGjW0VzDcx2sFzaQw2wWWFmRxJb20M2Qxx5204IIHx7/w&#10;Ze/8hD9o7/rn4b/nqtfZP/Bv9+1F/wANM/8ABF7Q4bq8mvNa+G9nf+C9QMkQjEYtY99oi/3lWxmt&#10;F3d2Vh1Br42/4Mvv+P8A/aO/65+Gv56rS6AfLv8AwT/1b4maB/wUe/bA1D4OzPb/ABKsPDPim50S&#10;VPs26N01+xeRv9J/c8RCQ4fg9ucV+g3/AAbEf8FJPjZ+334p+Mlv8XPHE/jCHwva6RJpayabZ2f2&#10;Vp3vBKR9nhj3bhFH97ONvGMnPwv/AMEtPi94V+BP/BXj9qS98a+ItF8J2d34c8a6fDNq95HZxy3J&#10;1CNxApkIBkKxyEJ1O04BNe7f8GYoP/CZftCNg7fsWgjOO+/UKOgHzj+1Bpk37Wv/AAWt/bC1ySb9&#10;z4F8IeOppsJ5gZNL0C40uNc5+XDrFzzgjHpX6Lf8GgPiZtV/4Ju+NNNkuJJpNK+Id4I43csIIpNP&#10;09gFH8Kl/NOBxksepNfkX+z18HfjB/wVT/be/aA1v4J64fB954wh17xLrkUmsXGmJe6PfX4eawkM&#10;IczI5njDQvlHCHOcCv0O/wCDMTxhcXPhr9oTQJJk+x2VzoOoW8Ofm3zLqEcrYz0xBCOB6e1D2A+V&#10;f+CFf/J8X7VH/ZIvGP8A6V2lfTH/AAZef8fX7SH+54a/nq1fHv8AwSF+N3g/4D/th/tPap408TaL&#10;4YsdQ+F3i3TbOXUrtLf7bdyXVsY7aEMcyzOEbbGgLttOAcV9hf8ABl5/x9ftIf7vhn+erU5bAfC/&#10;7FFp+09e/wDBSr4wL+ye0q/EQHWjqPlyaXGf7K/tWHzedRIh/wBf9l4X5/T5d1f0bfCH4CeJf2lf&#10;+CbukfDv9pKx/tLxX4s8L/2Z40hc2jSfaXUh3RrcGBZUba6PFwjorLyBX4nf8EAPj74F/Z0/4LPf&#10;HXW/iB4y8LeB9GutD1+xhv8AX9Vg022luG1ywdYVkmZVMhSORgoOSEY4wDX6t/8ABYz9tm+8Af8A&#10;BIHx18YvgZ4+0ye5tpdOGj+JtBuLbUrVg2sW1pP5cmJIn6yxN1w24cMOE9wPyB+IPhn46/8ABrB+&#10;3Dp99oOsQ+Mfhj48BkWCXMNl4ts4HAkt7iP5jb3tv5ylZU3bfOUgujywn+jH4J/FzR/j98HPCnjr&#10;w9JNLoPjLSLTW9OaZPLkNvcwpNHvXJ2ttcZXsciv5sv25f297z9tz/ghn8OLj4h/ELS/GHxg034s&#10;XKXNvNLbRarBp40+4w/2eMIRDl4R5gTaWKgnIwP3E/4IYPcSf8EkPgQbhpmk/wCEaQAyE7tglkCd&#10;e23bjtjGOKJAcR/wcof8oVPjR/3A/wD0+6dX43fGD/lVh+Ff/ZcZ/wD0g1Sv2R/4OUP+UKnxo/7g&#10;f/p906vxM+Knxf8ACeof8G1/wz8EweJ/D83jKz+Ms+o3GgpqMLalBbfYdRHntb7vMEWZYhvK7cyI&#10;M/MMi2A+9v2p/wDlT88L/wDYD0D/ANPVvX5GJod1+zp8GPC95ZXC2+m/tAfC7Uxq0twh8tmtfEV7&#10;sgjYjAcyaJYnA5zKM43Zr9d/2r7WWz/4NAPCyTRyRMdA8POFdSpKtrFsyn6FSCD3BBr4R/bB+Esv&#10;iL/g3b/ZD8ftcKsfhPxZ4n8MiHaA0g1C+u7pTnqQp0+Tr/z1poD7U/4Itf8AKsb+1J/14+Nv/Ueh&#10;rS/4M1P+SKfHb/sM6X/6IuKzf+CLX/Ksb+1J/wBePjb/ANR6GtL/AIM1P+SKfHb/ALDOl/8Aoi4p&#10;MD4W/wCCGf8AyQf9uD/sg2t/+inr7P8A+DQD/k3v9pD/AK+NM/8ASa9r4O/4I1/F3wr8Mvg3+2LZ&#10;+I/EWi6DdeJPglrOn6THqF5HbNqV067Et4d5HmSszqFjXLNngHBr72/4NA7OaP8AZv8A2jLhoZFt&#10;5rvT40lKnY7La3ZZQehIDqSO24eopgfkd+zNpd/8Lvh1N8eNH3Tax8HPiH4WeCAIdrGddTu1kdhn&#10;aqy6XEmSOsw7nB/Sr/g0H0mHQP22PjdY295DqEFl4bSCO6iIMdyq36qJFwSMMBkYJGD1NfN//BKP&#10;4IyftBf8Es/29dDt2t4brS/Dfh3xPDLKpbb/AGZPqF9IqgfxPFBJGD6yV9Bf8GcH/J2fxd/7FGD/&#10;ANLEoewH9CVfgJ/wSB/5WjP2gv8AsPeOP/Ts1fv3X87v/BNn40+D/gR/wcy/tAa3428UeH/CGiv4&#10;k8cW/wDaGs38VjaLIdTlcK0srKikqjEZIzj1qUB/RFX8qHwAtP2kb3/grv8AGlP2WTIvxM/trxGZ&#10;fLk02M/2f/af77nUCIfv+T0+f04zX6Z/8Gvf/BQ/41/t1+MfjJD8V/HGpeMrXwzZ6S+nC4tLeFbN&#10;5nuw+DDGmSwiXhs/c4718jf8EaPjp4K/Z7/4L7fHDXvHvi7wz4K0OSTxTaLqGu6nDp9q0zatEVjE&#10;kzKu8hWIXOSFPpTQj70/4Kxw/E+3/wCDZjxVH8aNx+Ka6ZoQ8SbmtWP2r/hILDPNr+4Py7f9X8tf&#10;iL4XtV+APwo+H/iS3a50fQfi58K/Feia3dA7YtXv4b3VfLtySDkq0WjHA7+XyM8fvr/wcBfFTwz8&#10;a/8Agg58WvE3g3xFofivw3qf9j/Y9V0i+ivbK68vxDYRP5csbMjbZEdDgnDKwPINfjR8dfgs3i3/&#10;AIN0vgT8QFF3PP4J+Jeu6LtRWeO3ttQUyu7Y4VRLYwqCf4pQOrckRn6l/wDBoP8A8oyPFn/ZR9Q/&#10;9N2mV8g/ET/lcOt/+xs0/wD9MMFfX3/BoP8A8oyPFn/ZR9Q/9N2mV8g/ET/lcOt/+xs0/wD9MMFH&#10;UD7Y/wCDs/8A5RV2/wD2O2mf+ibqvmP/AINsLD9tL7Z8F5903/DHv/E8487RNnTUR93P9of8hT29&#10;/wDV19Of8HZ//KKu3/7HbTP/AETdVN/wbpftofB/wf8A8EtPgn8PdW+Knw70vx7NdapYp4cu/EVp&#10;Dqz3Fxrl6YIhbNIJS8oljKLtywkXAORR0A+Jv+Djf4UWPx4/4L1/AnwPqU32fTfGej+GdCu5s7fK&#10;iutbvIHbPbCuTX5lX3i3UtesPhPo2sXDR6h4D1C58NxaZLH5c+nW41D7d86kBgWub+7GG5BjYew/&#10;U7/gvlctZf8ABxZ+zXNHxJDB4SdSR0I8QXZFfDf/AAV8+CjfAL/gtP8AFTQzIJo7/wAbR+IYnVSq&#10;7NSMWohRn+59q2ccZQ1QH6/f8HffiWTSf+CbHg/T4riWJtW+IdkksaOVE0SafqDkMP4gHEZweMgH&#10;qBX5z/szaTcfsj/8Fpv2Odct7j93478I+BbiIsnl7E1TQ7fTJVz/ABZZpee+cetfWX/B514zurXw&#10;t+z74ejmT7HfXeu6jcQ5+bzIUsI4m69MTzDp6+hr87f2ivhB8ZP+CWX7aH7PuvfGrW28YXnhG30L&#10;xJoECazcamtjpFjfGSHT4zMF8lEMUgWFMIm/jGTUoD9Av+D0Xp+zb/3M/wD7h6/PH9me0+MX/BW/&#10;9vf4MeDNXvrXVNY8FWemeHLZ5I7TTv7I0HTZzI/y/u/OeGN5nI+eZ8EfNjj9Dv8Ag9E+7+zb/wBz&#10;P/7h6+U/i14lb/gmB/wVx/Zp+L1vJY6TofiDwV4M8VXotrRH8vT7nS49L1XMeMebKkN85YDdumD5&#10;3c0LYD9a/wDg6K+Ddr8Uv+CQ/izVZlka68Aa1pXiGzCsR+8NyLF8juBDfTHB9Aewr49/4M0/gk5n&#10;+OHxHutPkWMDTfDemXxI2uf31xeRDvkf6Cx/3h+H6O/8F1v+URnx2/7F0/8Ao+KvlH/gz1/5Ry+P&#10;v+ykXn/ps0yjoB+sVfhj/wAHov8AzbZ/3M//ALh6/c6vwH/4PCfjp4K+KXiv4IaD4Z8XeGfEOueD&#10;bjxLaa/p+m6nDdXWiTMdLCx3MaMWhcmKQBXAJMbf3ThR3A/Xzw58Gl/aM/4JdWHw9a+/stfHnwsj&#10;8OteeV5v2QXeki383ZkbtvmbtuRnGMjrX86vx1/4Joftpf8ABN79jr4x6d4i8M2mi/BPxFdaYvjC&#10;8ttW0e+h1QWuoIunyxjzGvEQ3M0ZARI2IYeYoAIH70aD+1Xptx/wRd8TeOfhP408P61rfw9+FN0Y&#10;NQ0e6ttUTSdYstCE6xSKPMj86N/KYxSKfvLuUg4P41p/wVr+If7cn/BGr9rLQfjj8UtF1/xNDP4R&#10;Twnptzb6ZpV5dqdYSW7+zw28UTXG1IEduH2KuflBOWgP0S/4NIv+UWuqf9j5qX/pNZV8H/sHf8rc&#10;3iD/ALKF44/9IdWr7c/4NXPGuj/DD/gkN4i8QeJNV07w/oOl+NNUurzUdRuUtbS1hW2st0kkrkKq&#10;DByxIAxX55/sW/tCeA/Cf/B0JrnxD1Txp4U03wDN458Y3kfiS61aCHSXgns9TWCUXLMIikjSRhG3&#10;YYuoGcijqB9zf8HhF/4Lh/Y4+G9vrFvqEvja48TSP4clt5AkUMCwf6aZsqQyENbgKCrbyjBtqurf&#10;kX8WJvHulfGH9mif9raz17UPhenhLQX0C30+4so55fBe8+QITa9H8vfkSlbkjaGZCUYfpx/weS3c&#10;WrfCP9n28tZEuLSbUdYeOeI745FaGzKkMOCCOR6ivgD/AILQfFjwv8S/hz+x/a+HPEWia/ceHPgR&#10;4e03VU069jujpt2kbLJbTbCfLmRlIaNsOvcDIoiB/SD/AMFHG+OA/ZM13/hnVbJvit9otP7M+1/Z&#10;PK8r7Qn2jP2r91/qd/3uc9OcV+avmf8ABZD/AJ5+D/8Ay2f8a/Z4UVIHn/7KZ8fH9mzwN/wtP7P/&#10;AMLI/sS1/wCEl8jyfL+3+WPP2+T+6xvz9z5fTivwN/4K8/tueMv+C7v7eHhr9nP4G2cOp+B/DOsy&#10;w6deJcFrbXLtVMc+rzuu5Us4I/NETKGJjaR8sZliT9uP+CpXxCuvhX/wTd+OuvWM11a6hZeBdXFp&#10;cW8nly2072kkccqt1BR3Vsjn5a/If/g1I+JHwJ/Zn+HvxS8ffEX4m/Dbwb4217UYNAsbbxFrllp1&#10;5Dp8MSzu8PnOshjmmmUNj5S1mndapdwPr7/gsN+zJpP7GX/Btd4u+Fuhy/abDwVpHh3TzdGPyzfT&#10;DXdPae4Kbm2mWZpJCoJAMhAOBX4/f860f/dzX/uq1+1//BwF8U/DPxs/4IO/FrxN4N8Q6J4s8Oal&#10;/Y/2TVNHvor6zuvL8Q2Eb7JY2ZG2yI6nBOGRgeQa/Df/AIWP4eH/AAbzf8Ij/b2j/wDCVn9on+2B&#10;ov22P+0PsX/CNeV9q8jPmeT5nyeZt27vlznihbAfvf8A8G4X/KF34K/9ctX/APT1f1+Tn/Bnz/yk&#10;u8cf9kyv/wD066TX6gf8EGvjB4T+A3/BCz4N+IvHHibQPB/h+3XVI5dS1rUIrC0iaTW74IGllZVB&#10;YkAAnknivya/4NSfjP4P+CX/AAUb8UXnjLxT4d8J2eseArvSrGfWNRhsY728k1PS2jto2kZQ8rhH&#10;KouWIVsA4NAHvX/B5F4g8Bz/ABR+DulxLqDfE+10u6u7pkYi0TR5JSsIcFcNIbiK42FGG1Vl3g7o&#10;iPm79n+Xx/Yf8HDvwzH7ZVvr118Rm8TaKk32aayBi1EwQDRXP2MG3eATfY94hK/xliWEiN6J/wAH&#10;hNvIv/BRrwDMY3EL/De0RXKnazDU9TJAPqNy5HbI9aq/t4fFzwr8bf8Ag6L+GGueDfEWi+KtDk8e&#10;eBIY9S0m8jvLOdll0/cI5oyUfGcEqSAQQeQQGB/SIOlFFFQAUUUUAFFFFABRRRQAUUUUAFFFFABR&#10;RRQAUUUUAFFFFABRRRQAUUUUAFFFFABRRRQAV8g/tr/8EWPhb+3j+1v4L+M3i/XvH+m+KPAtpY2d&#10;ha6PfWkNhMlpezXkZlSW2kkYmSdw22RQVCgAHJP19XB/EX9qj4YfCDxF/Y/i34j+A/C+reUs32LV&#10;/EFpY3Hltna/lyyK204ODjBwaAO8HSvi/wD4Jr/8EMfhL/wS1+LOueMfh/4h+Iusan4g0g6NcReI&#10;b+zuIEhM0c25BBawsH3RKMliME8dx7t/w318Cf8AotXwl/8ACv0//wCPUf8ADfXwJ/6LV8Jf/Cv0&#10;/wD+PUAeB/Bb/ghF8I/gT/wUO1D9pbR/EXxHufHepa3rGvS2F5qFk+krPqa3Kzqsa2qy7FF1JsBl&#10;JGFyWwcn7O//AAQl+E37L37eepftCeE/E/xMtPFWralquo3OinUrNNBkGoecZLYwR2qSG3jaUPGh&#10;lO1oYiS23n3z/hvr4E/9Fq+Ev/hX6f8A/HqP+G+vgT/0Wr4S/wDhX6f/APHqNQPkf9rv/g2b+BH7&#10;aX7SHiv4oeKvFnxb0/xB4wulu7y30rVNPis4mWJIgI1ksZHA2oD8ztyT9K+kP+Cbv/BN3wP/AMEu&#10;/gdqvgDwBqvivWNG1jXZvEE03iC5t7i6W4lt7eBlVoYYVEYS2jIBUnJbkggDqP8Ahvr4E/8ARavh&#10;L/4V+n//AB6j/hvr4E/9Fq+Ev/hX6f8A/HqNQO0+NPwr0/46/BzxZ4I1aa8t9K8ZaNeaHey2bqlx&#10;FBcwPBI0bMrKHCuSpZWAOMgjivzK/wCIPr9mn/oePjp/4OdK/wDldX6A/wDDfXwJ/wCi1fCX/wAK&#10;/T//AI9R/wAN9fAn/otXwl/8K/T/AP49RqBg/Dn/AIJxfDL4PfsJaz+zv4VsdR0HwHr2g6joN7Nb&#10;3Ik1KYX8UkVzdGaRWDXDeaxDMpRcIoQIqoPF/wBk/wD4IEfBn9j74D/Gj4d+H9c+IesaD8dNHi0X&#10;XX1m+sp7iyjiiu445bQx2kaJKv2x3DSLIA0cZxwQ30N/w318Cf8AotXwl/8ACv0//wCPUf8ADfXw&#10;J/6LV8Jf/Cv0/wD+PUageV/8E5f+CQXw7/4JjeDPHXh/wH4m+IWtaX8QPIa9h8Q39rcLZvEk0e+3&#10;ENtCFZ1lw5YNnyo+m05b/wAEx/8Agjv8M/8AglHN42f4d65461k+PFsV1D/hI721uPJ+yfaPL8ry&#10;LaHbn7TJu3bs4XGMHPq3/DfXwJ/6LV8Jf/Cv0/8A+PUf8N9fAn/otXwl/wDCv0//AOPUagfGP7bn&#10;/Br/APA39sX47+IPiLb+IvGvgXXvFd6+oatbaXJbzafc3MhLSzrHJEXSSRyXciQqWJIUZNfSv/BO&#10;T/glf8Mf+CX/AMKNa8M/Dka1cXXiadbnV9c1WeKbU79kVliVnjjRBHEHfYgTCmRydxZie5/4b6+B&#10;P/RavhL/AOFfp/8A8eo/4b6+BP8A0Wr4S/8AhX6f/wDHqeoHh/8AwTc/4Id/CX/gl3468TeIPAOu&#10;fEDWr7xZpi6TdjxFfWdxHFCJBJ+7EFrCQxYDO4sMAcU7/gmp/wAERfhd/wAEsPiJ4i8SfD3xR8St&#10;WuPFGnJpt7aeINQs7i12rKJEkVYLWFvMUggEsQA78c5Ht3/DfXwJ/wCi1fCX/wAK/T//AI9R/wAN&#10;9fAn/otXwl/8K/T/AP49S1A+DPE3/Box+zf4q8R6hqlx42+NyXGpXMl1KsesaWEVnYsQoOnk4yTj&#10;JNfZP/BO3/gmV8Lf+CYfws1Hwv8ADSz1R21u5W71XVtWuFudS1SRAVj810RECorMFREVRuc43MxP&#10;Vf8ADfXwJ/6LV8Jf/Cv0/wD+PUf8N9fAn/otXwl/8K/T/wD49T1A+FPHf/BpV+zl8RPHGteIL7xp&#10;8bIrzXL+fULhINX0xYkklkaRgoOnkhQWOASTjua+v/g5/wAEx/hh8JP+CfUf7M81vq3i74ZrZ3tj&#10;KmvTRS3k6XV3NeMzSQxxKskc0xaN0RWQxxsDuXdXWf8ADfXwJ/6LV8Jf/Cv0/wD+PUf8N9fAn/ot&#10;Xwl/8K/T/wD49RqB+d+k/wDBnv8AAGx8bpeXHxA+LF9oMbK4057qxSaTGMq862wypIOdqKcHAYEb&#10;q/VL4d/D/RvhP4A0Pwt4d0+HSvD/AIbsINL02yiz5dpbQRrHFGuSThUVRySeOtee/wDDfXwJ/wCi&#10;1fCX/wAK/T//AI9R/wAN9fAn/otXwl/8K/T/AP49S1A6X9oz9nvwn+1b8EPEnw78caXHrHhbxVZm&#10;zvrZjgkZDJIjfwyRyKkiOOVdFYcgV+ZGl/8ABnr8ArPxmLq4+IXxavNDQhl09rmwSZ8Y4edbbBUn&#10;OdsanBwCCM1+iX/DfXwJ/wCi1fCX/wAK/T//AI9R/wAN9fAn/otXwl/8K/T/AP49T1Awf2n/APgn&#10;X8Pf2pP2I/8Ahn2+/tvwx8PYrPTtOtY9CuUjurG2sJIXt4o5LiOYYHkRqS6sSuecnNecT/8ABFL4&#10;T3X/AATSh/ZYm1bxvN4Btrz7dBqkl3aNrlvMb83pZJfs3kg72ePPk58t2Xqd1ey/8N9fAn/otXwl&#10;/wDCv0//AOPUf8N9fAn/AKLV8Jf/AAr9P/8Aj1LUDzP9mL/gkd8N/wBk/wDYU8ffs+eHda8b3vgz&#10;4iRapDqV7qV5ayapANQs1s5vJkjt0iUrGgKbomw2Sdw4qf8A4Jmf8Enfh3/wSq8MeLNJ+HuteNdY&#10;t/GF1b3d63iK8trh4nhR0URmC3hABDnO4N0HIr0X/hvr4E/9Fq+Ev/hX6f8A/HqP+G+vgT/0Wr4S&#10;/wDhX6f/APHqNQPg/wDaL/4NN/gD8a/i/qvirQ/E3jvwJBrl7JfXejaa9rLp9uzkMy2qyQ74UJ3n&#10;aWdV3YUKqha+1v2Gf+Cefw7/AOCef7Nr/DD4ew6sui3VzPe317qNys9/qVzMixvPK6oqb/LjjQBE&#10;VQI1+XOSdr/hvr4E/wDRavhL/wCFfp//AMeo/wCG+vgT/wBFq+Ev/hX6f/8AHqeoHi//AATy/wCC&#10;JPwj/wCCbejfETTfB+qeOPEmn/FCxg07WrfxNeWlzGYIluF2xiC2hxuW5kDbt2RjGOcw/wDBNL/g&#10;iH8Kf+CWPxD8R+Jvh94g+IWsX3ifTk0y6j8Q31ncQxxrKJAUEFrCQ24dSSMdu9e3f8N9fAn/AKLV&#10;8Jf/AAr9P/8Aj1H/AA318Cf+i1fCX/wr9P8A/j1LUD1qvzi/bt/4NlPgb+2z8ddb+I0et+MPAPiT&#10;xNcC71aLRntn069nOfMuPJkiLLNIxDOyyBWILbNzMx+w/wDhvr4E/wDRavhL/wCFfp//AMeo/wCG&#10;+vgT/wBFq+Ev/hX6f/8AHqAOA/4Jn/8ABKT4Yf8ABK7wBr2j/D1tf1K+8VTw3GsavrV0k15e+Sri&#10;GPEaRxpHH5spVVTP71tzNxj5c+Kv/Bp9+zr8X/ih4k8W6l4z+NUGpeKNUutXu47bV9MWCOW4laV1&#10;QNp7MFDOQAWJxjJPWvuL/hvr4E/9Fq+Ev/hX6f8A/HqP+G+vgT/0Wr4S/wDhX6f/APHqeoHlf/Dn&#10;34af8Ovv+GTf7c8df8K6/wCgj9ttf7a/5C39q/637N5P+v8Al/1P+r4+981ZWgf8ETPhT4f/AOCb&#10;Gs/stx654+m+H+t3w1CbUJb60OsxSC8huxslFsIQPMhUcwn5Sw6kEe0/8N9fAn/otXwl/wDCv0//&#10;AOPUf8N9fAn/AKLV8Jf/AAr9P/8Aj1LUDmv+CcX/AATk8Ef8EwfgXqPw+8A6p4q1fRdS1ubXpZvE&#10;Fzb3F0s8sMELKrQwwrsC26EAqTktyRgDzjWv+CIvwp13/gpKn7Uk3iD4hL8QI9Rh1Iael9Z/2P5k&#10;Votoo8o2vnbTGgJHnZ3ZOQOK9s/4b6+BP/RavhL/AOFfp/8A8eo/4b6+BP8A0Wr4S/8AhX6f/wDH&#10;qNQMT/god/wT78G/8FLf2f0+HHjrUvE+k6GmqQasJ9BuIILvzYVkVV3TQyptIkbI2Z4HI7/I3wG/&#10;4NXP2e/2d/jl4N+IGieMfjLdaz4H1yy8QWEN9q2mvazT2k6TxrKqWCsYy0YDBWUkE4IPNfan/DfX&#10;wJ/6LV8Jf/Cv0/8A+PUf8N9fAn/otXwl/wDCv0//AOPUageO/tf/APBFv4W/tq/tmeCfjl4q17x9&#10;p/i3wHHp8en2mlX1pFp0wsryS7i81JLaSQ5kkYNtkXKgAbTycH9vj/ggz8HP+CiX7S2mfFTxlrXx&#10;B0XxHpmn2uneVoF9ZW9rcrbyySJJIs1rK7SfvNhIcDaiAAEEn6A/4b6+BP8A0Wr4S/8AhX6f/wDH&#10;qP8Ahvr4E/8ARavhL/4V+n//AB6nqB4n/wAFLf8AgiV8L/8Agqh8QPDfiL4heKPiRpM/hXT306yt&#10;fD+oWdva7XkMjyMs9rMxkY7QSGAwi8cZLP8AgpF/wQ9+Ev8AwVE8aeF9e8fa34+0S+8Jaa+lWn/C&#10;O31nbpNCz+Z+8E9tMSQ2cbSowTwa9v8A+G+vgT/0Wr4S/wDhX6f/APHqP+G+vgT/ANFq+Ev/AIV+&#10;n/8Ax6lqB5P/AMFLv+COvw1/4KqWvgOL4jeIPHul/wDCvUvVsJNAvbS3e5+1i2Epn862mDEfZY8b&#10;duNz5zkY5n9tf/gg38HP27/h38J/Dfi7WviBpdv8HdD/AOEf0i70a+sobq+tvKt41+1NLayB2UWy&#10;kbFQAySccgD37/hvr4E/9Fq+Ev8A4V+n/wDx6j/hvr4E/wDRavhL/wCFfp//AMeo1ArfFr9inw78&#10;bP2Irj4D+INd8WXfhu88PW3hu51c3cLa1cxQJGoneZojG07+UGZvKwWZjtGeOd/4Jt/8E1/Av/BL&#10;n4K6v4E+H+reLNY0fWtbk16ebxBdW9xcpO8EEBVWgghUJtt0IBUnJbnGAOr/AOG+vgT/ANFq+Ev/&#10;AIV+n/8Ax6j/AIb6+BP/AEWr4S/+Ffp//wAeoA9ar82f2j/+DXH4AftQ/Hzxh8RvEHjD4xWeueNt&#10;WuNZvoNP1XTY7WKaZy7LEr2LsEBPAZ2OO5r7M/4b6+BP/RavhL/4V+n/APx6j/hvr4E/9Fq+Ev8A&#10;4V+n/wDx6gDjP+CfX/BMD4c/8E5P2cvEXwt8J3PiLxR4V8Uatc6tqMfimS2vXna4tYLWWEiKCKNo&#10;THboNrIc7nySCAPivxv/AMGgv7PfiL4gyalpPjT4peHtBuJ3mfR4Ly0uBbqzMRFBNLAzqiqQq+b5&#10;r4XLMxOa/Qf/AIb6+BP/AEWr4S/+Ffp//wAeo/4b6+BP/RavhL/4V+n/APx6nqBy+i/8Ez/hl4T/&#10;AOCfV7+zVoUOtaH8PNQ0i40iaW1u1fUmFw7ST3HnSo6mZ5HdyShQbsKioFUfE3/EH1+zTj/kePjp&#10;/wCDnSv/AJXV+gP/AA318Cf+i1fCX/wr9P8A/j1H/DfXwJ/6LV8Jf/Cv0/8A+PUagcr+27/wTL+G&#10;X/BQH9mTS/hb4/j1z+ydBltrjStS067S31PTpoIzEJEdkaMlomdGV42Qh87Qyoy/H/7M/wDwahfA&#10;H4DfGHR/F2teJPHXj7/hH7+O/s9I1R7SPTZ3jJZVuo0h3TKG2NsDorbMOroxU/dX/DfXwJ/6LV8J&#10;f/Cv0/8A+PUf8N9fAn/otXwl/wDCv0//AOPUagetDiivJf8Ahvr4E/8ARavhL/4V+n//AB6j/hvr&#10;4E/9Fq+Ev/hX6f8A/HqQG/8AtO/s+6N+1d+z94u+G/iK61Sz0PxppkulX0+nSJHdxRSDDNG0iOgY&#10;diyMPY1+cH/EH1+zR/0PHx0/8HOlf/K6v0A/4b6+BP8A0Wr4S/8AhX6f/wDHqP8Ahvr4E/8ARavh&#10;L/4V+n//AB6nqBzPwN/4JrfDT4JfsCQ/s2tBq3iz4arY3+nzR67cJJeXcV5dT3Um6WBIgrLJOxR4&#10;1Rk2oQdy7q+Erb/gz0+AcfjL7VJ8RPi1JoQO4WH2mwW4PA4M4tsEbs9IwccZz81fon/w318Cf+i1&#10;fCX/AMK/T/8A49R/w318Cf8AotXwl/8ACv0//wCPUagcl+01/wAEx/hp+07+w9Yfs93f9veFfh3p&#10;UGn2tjHoN3Gl3aQ2RQwIJbiObd9xQzOrM3JLbiTXyH8Pv+DS79nP4bePdD8RWPjT42S32g6hBqNu&#10;k+r6Y0TyQyLIocLp4JUlRkAg47jrX3T/AMN9fAn/AKLV8Jf/AAr9P/8Aj1H/AA318Cf+i1fCX/wr&#10;9P8A/j1GoHm3/BTb/gkf8Lf+CqvhLw/ZfECTxDpOreE5J30jWNDuo4bq3WYKJInWRJI5ImaOJiCu&#10;4GP5WTc27w79gL/g2n+CP7CXx20n4krrfjDx54p8OyPLpK6zJbpp9hKVCrOIY4wWmT59rO5VSwYI&#10;HRXH11/w318Cf+i1fCX/AMK/T/8A49Qv7fHwLdgB8afhKSeAB4v0/n/yLRqB61RRRSAKKKKACiii&#10;gAooooAKKKKACiiigAooooAKKKKACiiigAooooAKKKKACiiigAooooAK+Zf2sf8Agjn+zj+3H8Vv&#10;+E3+KXw5/wCEo8UfY4tP+2/2/qll+4jLFE8u3uY4+C7c7cnPJPFfTVFAHwx/xDX/ALFP/RF//Lu1&#10;3/5No/4hr/2Kf+iL/wDl3a7/APJtfc9FFwPhj/iGv/Yp/wCiL/8Al3a7/wDJtH/ENf8AsU/9EX/8&#10;u7Xf/k2vueii4Hwx/wAQ1/7FP/RF/wDy7td/+TaP+Ia/9in/AKIv/wCXdrv/AMm19z0UXA+GP+Ia&#10;/wDYp/6Iv/5d2u//ACbR/wAQ1/7FP/RF/wDy7td/+Ta+56KLgfDH/ENf+xT/ANEX/wDLu13/AOTa&#10;P+Ia/wDYp/6Iv/5d2u//ACbX3PRRcD4Y/wCIa/8AYp/6Iv8A+Xdrv/ybR/xDX/sU/wDRF/8Ay7td&#10;/wDk2vueii4Hwx/xDX/sU/8ARF//AC7td/8Ak2j/AIhr/wBin/oi/wD5d2u//Jtfc9FFwPhj/iGv&#10;/Yp/6Iv/AOXdrv8A8m0f8Q1/7FP/AERf/wAu7Xf/AJNr7noouB8Mf8Q1/wCxT/0Rf/y7td/+TaP+&#10;Ia/9in/oi/8A5d2u/wDybX3PRRcD4Y/4hr/2Kf8Aoi//AJd2u/8AybR/xDX/ALFP/RF//Lu13/5N&#10;r7noouB8Mf8AENf+xT/0Rf8A8u7Xf/k2j/iGv/Yp/wCiL/8Al3a7/wDJtfc9FFwPhj/iGv8A2Kf+&#10;iL/+Xdrv/wAm0f8AENf+xT/0Rf8A8u7Xf/k2vueii4Hwx/xDX/sU/wDRF/8Ay7td/wDk2j/iGv8A&#10;2Kf+iL/+Xdrv/wAm19z0UXA+GP8AiGv/AGKf+iL/APl3a7/8m0f8Q1/7FP8A0Rf/AMu7Xf8A5Nr7&#10;noouB8Mf8Q1/7FP/AERf/wAu7Xf/AJNo/wCIa/8AYp/6Iv8A+Xdrv/ybX3PRRcD4Y/4hr/2Kf+iL&#10;/wDl3a7/APJtH/ENf+xT/wBEX/8ALu13/wCTa+56KLgfDH/ENf8AsU/9EX/8u7Xf/k2j/iGv/Yp/&#10;6Iv/AOXdrv8A8m19z0UXA+GP+Ia/9in/AKIv/wCXdrv/AMm0f8Q1/wCxT/0Rf/y7td/+Ta+56KLg&#10;fDH/ABDX/sU/9EX/APLu13/5No/4hr/2Kf8Aoi//AJd2u/8AybX3PRRcD4Y/4hr/ANin/oi//l3a&#10;7/8AJtH/ABDX/sU/9EX/APLu13/5Nr7noouB8Mf8Q1/7FP8A0Rf/AMu7Xf8A5No/4hr/ANin/oi/&#10;/l3a7/8AJtfc9FFwPhj/AIhr/wBin/oi/wD5d2u//JtH/ENf+xT/ANEX/wDLu13/AOTa+56KLgfD&#10;H/ENf+xT/wBEX/8ALu13/wCTaP8AiGv/AGKf+iL/APl3a7/8m19z0UXA+GP+Ia/9in/oi/8A5d2u&#10;/wDybR/xDX/sU/8ARF//AC7td/8Ak2vueii4Hwx/xDX/ALFP/RF//Lu13/5No/4hr/2Kf+iL/wDl&#10;3a7/APJtfc9FFwPhj/iGv/Yp/wCiL/8Al3a7/wDJtH/ENf8AsU/9EX/8u7Xf/k2vueii4Hwx/wAQ&#10;1/7FP/RF/wDy7td/+TaP+Ia/9in/AKIv/wCXdrv/AMm19z0UXA+GP+Ia/wDYp/6Iv/5d2u//ACbR&#10;/wAQ1/7FP/RF/wDy7td/+Ta+56KLgfDH/ENf+xT/ANEX/wDLu13/AOTaP+Ia/wDYp/6Iv/5d2u//&#10;ACbX3PRRcD4Y/wCIa/8AYp/6Iv8A+Xdrv/ybR/xDX/sU/wDRF/8Ay7td/wDk2vueii4Hwx/xDX/s&#10;U/8ARF//AC7td/8Ak2j/AIhr/wBin/oi/wD5d2u//Jtfc9FFwPhj/iGv/Yp/6Iv/AOXdrv8A8m0f&#10;8Q1/7FP/AERf/wAu7Xf/AJNr7noouB8Mf8Q1/wCxT/0Rf/y7td/+TaP+Ia/9in/oi/8A5d2u/wDy&#10;bX3PRRcD4Y/4hr/2Kf8Aoi//AJd2u/8AybTov+DbT9iuCVXX4MYZCGB/4S7XeCP+32vuWii4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B6hSEALBAAAYgkAAA4AAAAAAAAAAAAAAAAAPAIAAGRycy9lMm9Eb2MueG1sUEsBAi0A&#10;FAAGAAgAAAAhAFhgsxu6AAAAIgEAABkAAAAAAAAAAAAAAAAAcwYAAGRycy9fcmVscy9lMm9Eb2Mu&#10;eG1sLnJlbHNQSwECLQAUAAYACAAAACEArHJZLt8AAAAJAQAADwAAAAAAAAAAAAAAAABkBwAAZHJz&#10;L2Rvd25yZXYueG1sUEsBAi0ACgAAAAAAAAAhAMJ5pBYEoQEABKEBABUAAAAAAAAAAAAAAAAAcAgA&#10;AGRycy9tZWRpYS9pbWFnZTEuanBlZ1BLBQYAAAAABgAGAH0BAACn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8027;height:1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G5LCAAAA2gAAAA8AAABkcnMvZG93bnJldi54bWxEj1uLwjAUhN8X/A/hCL4smrrsqlSjiODl&#10;1Qv6emyObbA5KU221n+/ERZ8HGbmG2a2aG0pGqq9caxgOEhAEGdOG84VnI7r/gSED8gaS8ek4Eke&#10;FvPOxwxT7R68p+YQchEh7FNUUIRQpVL6rCCLfuAq4ujdXG0xRFnnUtf4iHBbyq8kGUmLhuNCgRWt&#10;Csruh1+roPkx1f2yNkN9xe1mPLmNz/vPq1K9brucggjUhnf4v73TCr7hdSXe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BuSwgAAANoAAAAPAAAAAAAAAAAAAAAAAJ8C&#10;AABkcnMvZG93bnJldi54bWxQSwUGAAAAAAQABAD3AAAAjgMAAAAA&#10;">
                <v:imagedata r:id="rId2" o:title="" croptop="9030f" cropbottom="8982f" cropleft="8259f" cropright="8754f"/>
                <v:path arrowok="t"/>
              </v:shape>
              <v:shapetype id="_x0000_t202" coordsize="21600,21600" o:spt="202" path="m,l,21600r21600,l21600,xe">
                <v:stroke joinstyle="miter"/>
                <v:path gradientshapeok="t" o:connecttype="rect"/>
              </v:shapetype>
              <v:shape id="Text Box 2" o:spid="_x0000_s1028" type="#_x0000_t202" style="position:absolute;left:39338;top:6286;width:19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v:textbox>
              </v:shape>
              <w10:wrap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3DA"/>
    <w:multiLevelType w:val="hybridMultilevel"/>
    <w:tmpl w:val="6DF60118"/>
    <w:styleLink w:val="ImportedStyle2"/>
    <w:lvl w:ilvl="0" w:tplc="6706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56D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84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AB4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4B9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EC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2FB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ED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E04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DA6A26"/>
    <w:multiLevelType w:val="hybridMultilevel"/>
    <w:tmpl w:val="E83C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C3BB7"/>
    <w:multiLevelType w:val="multilevel"/>
    <w:tmpl w:val="3E686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DA3860"/>
    <w:multiLevelType w:val="hybridMultilevel"/>
    <w:tmpl w:val="FFDE8DB4"/>
    <w:lvl w:ilvl="0" w:tplc="8CAE65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4F2311"/>
    <w:multiLevelType w:val="hybridMultilevel"/>
    <w:tmpl w:val="DE3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C86BA4"/>
    <w:multiLevelType w:val="hybridMultilevel"/>
    <w:tmpl w:val="9AB24480"/>
    <w:lvl w:ilvl="0" w:tplc="0809000F">
      <w:start w:val="1"/>
      <w:numFmt w:val="decimal"/>
      <w:lvlText w:val="%1."/>
      <w:lvlJc w:val="left"/>
      <w:pPr>
        <w:ind w:left="371" w:hanging="360"/>
      </w:pPr>
      <w:rPr>
        <w:rFonts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nsid w:val="124D4CD0"/>
    <w:multiLevelType w:val="hybridMultilevel"/>
    <w:tmpl w:val="F8A6B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7485D79"/>
    <w:multiLevelType w:val="hybridMultilevel"/>
    <w:tmpl w:val="B010E608"/>
    <w:lvl w:ilvl="0" w:tplc="96909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304989"/>
    <w:multiLevelType w:val="hybridMultilevel"/>
    <w:tmpl w:val="B81E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04123B"/>
    <w:multiLevelType w:val="hybridMultilevel"/>
    <w:tmpl w:val="FCA025D6"/>
    <w:lvl w:ilvl="0" w:tplc="B27847D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
    <w:nsid w:val="22C17F3F"/>
    <w:multiLevelType w:val="hybridMultilevel"/>
    <w:tmpl w:val="AEF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5C22A7"/>
    <w:multiLevelType w:val="hybridMultilevel"/>
    <w:tmpl w:val="6DF60118"/>
    <w:numStyleLink w:val="ImportedStyle2"/>
  </w:abstractNum>
  <w:abstractNum w:abstractNumId="12">
    <w:nsid w:val="29350979"/>
    <w:multiLevelType w:val="hybridMultilevel"/>
    <w:tmpl w:val="447EF666"/>
    <w:lvl w:ilvl="0" w:tplc="0809000F">
      <w:start w:val="1"/>
      <w:numFmt w:val="decimal"/>
      <w:lvlText w:val="%1."/>
      <w:lvlJc w:val="left"/>
      <w:pPr>
        <w:ind w:left="371" w:hanging="360"/>
      </w:pPr>
    </w:lvl>
    <w:lvl w:ilvl="1" w:tplc="08090019">
      <w:start w:val="1"/>
      <w:numFmt w:val="lowerLetter"/>
      <w:lvlText w:val="%2."/>
      <w:lvlJc w:val="left"/>
      <w:pPr>
        <w:ind w:left="1091" w:hanging="360"/>
      </w:pPr>
    </w:lvl>
    <w:lvl w:ilvl="2" w:tplc="0809001B">
      <w:start w:val="1"/>
      <w:numFmt w:val="lowerRoman"/>
      <w:lvlText w:val="%3."/>
      <w:lvlJc w:val="right"/>
      <w:pPr>
        <w:ind w:left="1811" w:hanging="180"/>
      </w:pPr>
    </w:lvl>
    <w:lvl w:ilvl="3" w:tplc="0809000F">
      <w:start w:val="1"/>
      <w:numFmt w:val="decimal"/>
      <w:lvlText w:val="%4."/>
      <w:lvlJc w:val="left"/>
      <w:pPr>
        <w:ind w:left="2531" w:hanging="360"/>
      </w:pPr>
    </w:lvl>
    <w:lvl w:ilvl="4" w:tplc="08090019">
      <w:start w:val="1"/>
      <w:numFmt w:val="lowerLetter"/>
      <w:lvlText w:val="%5."/>
      <w:lvlJc w:val="left"/>
      <w:pPr>
        <w:ind w:left="3251" w:hanging="360"/>
      </w:pPr>
    </w:lvl>
    <w:lvl w:ilvl="5" w:tplc="0809001B">
      <w:start w:val="1"/>
      <w:numFmt w:val="lowerRoman"/>
      <w:lvlText w:val="%6."/>
      <w:lvlJc w:val="right"/>
      <w:pPr>
        <w:ind w:left="3971" w:hanging="180"/>
      </w:pPr>
    </w:lvl>
    <w:lvl w:ilvl="6" w:tplc="0809000F">
      <w:start w:val="1"/>
      <w:numFmt w:val="decimal"/>
      <w:lvlText w:val="%7."/>
      <w:lvlJc w:val="left"/>
      <w:pPr>
        <w:ind w:left="4691" w:hanging="360"/>
      </w:pPr>
    </w:lvl>
    <w:lvl w:ilvl="7" w:tplc="08090019">
      <w:start w:val="1"/>
      <w:numFmt w:val="lowerLetter"/>
      <w:lvlText w:val="%8."/>
      <w:lvlJc w:val="left"/>
      <w:pPr>
        <w:ind w:left="5411" w:hanging="360"/>
      </w:pPr>
    </w:lvl>
    <w:lvl w:ilvl="8" w:tplc="0809001B">
      <w:start w:val="1"/>
      <w:numFmt w:val="lowerRoman"/>
      <w:lvlText w:val="%9."/>
      <w:lvlJc w:val="right"/>
      <w:pPr>
        <w:ind w:left="6131" w:hanging="180"/>
      </w:pPr>
    </w:lvl>
  </w:abstractNum>
  <w:abstractNum w:abstractNumId="13">
    <w:nsid w:val="2B261756"/>
    <w:multiLevelType w:val="hybridMultilevel"/>
    <w:tmpl w:val="0276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D5D39"/>
    <w:multiLevelType w:val="hybridMultilevel"/>
    <w:tmpl w:val="21ECBFB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5">
    <w:nsid w:val="2EC02DFF"/>
    <w:multiLevelType w:val="hybridMultilevel"/>
    <w:tmpl w:val="B93A6248"/>
    <w:lvl w:ilvl="0" w:tplc="2A985874">
      <w:start w:val="1"/>
      <w:numFmt w:val="decimal"/>
      <w:lvlText w:val="%1."/>
      <w:lvlJc w:val="left"/>
      <w:pPr>
        <w:ind w:left="1244" w:hanging="360"/>
      </w:pPr>
      <w:rPr>
        <w:rFonts w:hint="default"/>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16">
    <w:nsid w:val="35623EE8"/>
    <w:multiLevelType w:val="hybridMultilevel"/>
    <w:tmpl w:val="2F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F72DE7"/>
    <w:multiLevelType w:val="hybridMultilevel"/>
    <w:tmpl w:val="4F0CE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694D01"/>
    <w:multiLevelType w:val="hybridMultilevel"/>
    <w:tmpl w:val="8D3E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0D6E88"/>
    <w:multiLevelType w:val="hybridMultilevel"/>
    <w:tmpl w:val="3692F554"/>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0">
    <w:nsid w:val="483F6F85"/>
    <w:multiLevelType w:val="hybridMultilevel"/>
    <w:tmpl w:val="2404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7A5E95"/>
    <w:multiLevelType w:val="hybridMultilevel"/>
    <w:tmpl w:val="07967F1E"/>
    <w:lvl w:ilvl="0" w:tplc="003099A6">
      <w:start w:val="1"/>
      <w:numFmt w:val="lowerRoman"/>
      <w:lvlText w:val="%1."/>
      <w:lvlJc w:val="left"/>
      <w:pPr>
        <w:ind w:left="1604" w:hanging="720"/>
      </w:pPr>
      <w:rPr>
        <w:rFonts w:hint="default"/>
        <w:u w:val="single"/>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22">
    <w:nsid w:val="4B623202"/>
    <w:multiLevelType w:val="hybridMultilevel"/>
    <w:tmpl w:val="69C8A100"/>
    <w:lvl w:ilvl="0" w:tplc="4ED4A60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nsid w:val="4C407CFD"/>
    <w:multiLevelType w:val="hybridMultilevel"/>
    <w:tmpl w:val="A29480C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52112AF9"/>
    <w:multiLevelType w:val="hybridMultilevel"/>
    <w:tmpl w:val="826A9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C63964"/>
    <w:multiLevelType w:val="hybridMultilevel"/>
    <w:tmpl w:val="D8586526"/>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6">
    <w:nsid w:val="58242D1E"/>
    <w:multiLevelType w:val="hybridMultilevel"/>
    <w:tmpl w:val="D26C369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C34A39"/>
    <w:multiLevelType w:val="hybridMultilevel"/>
    <w:tmpl w:val="69AC5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B6D1FAB"/>
    <w:multiLevelType w:val="hybridMultilevel"/>
    <w:tmpl w:val="9036DD62"/>
    <w:lvl w:ilvl="0" w:tplc="58D42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F3662A7"/>
    <w:multiLevelType w:val="hybridMultilevel"/>
    <w:tmpl w:val="E3F60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2093D3E"/>
    <w:multiLevelType w:val="hybridMultilevel"/>
    <w:tmpl w:val="664AAC6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63DE15D7"/>
    <w:multiLevelType w:val="hybridMultilevel"/>
    <w:tmpl w:val="3844FDFC"/>
    <w:lvl w:ilvl="0" w:tplc="4E404EF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55A0861"/>
    <w:multiLevelType w:val="hybridMultilevel"/>
    <w:tmpl w:val="34CE4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882198"/>
    <w:multiLevelType w:val="hybridMultilevel"/>
    <w:tmpl w:val="D8828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FD2805"/>
    <w:multiLevelType w:val="hybridMultilevel"/>
    <w:tmpl w:val="007A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CD97D3A"/>
    <w:multiLevelType w:val="hybridMultilevel"/>
    <w:tmpl w:val="87400CE6"/>
    <w:lvl w:ilvl="0" w:tplc="B030900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6">
    <w:nsid w:val="6D51142F"/>
    <w:multiLevelType w:val="hybridMultilevel"/>
    <w:tmpl w:val="3D2E7082"/>
    <w:lvl w:ilvl="0" w:tplc="E9D65BE0">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7">
    <w:nsid w:val="6E7977C7"/>
    <w:multiLevelType w:val="hybridMultilevel"/>
    <w:tmpl w:val="EA86B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BC4251"/>
    <w:multiLevelType w:val="hybridMultilevel"/>
    <w:tmpl w:val="BBD6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5215421"/>
    <w:multiLevelType w:val="hybridMultilevel"/>
    <w:tmpl w:val="9FF284BE"/>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40">
    <w:nsid w:val="78761339"/>
    <w:multiLevelType w:val="hybridMultilevel"/>
    <w:tmpl w:val="2BE8BADE"/>
    <w:styleLink w:val="ImportedStyle1"/>
    <w:lvl w:ilvl="0" w:tplc="6268A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B054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880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E5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49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482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CE2A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A7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61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0E7188"/>
    <w:multiLevelType w:val="hybridMultilevel"/>
    <w:tmpl w:val="2BE8BADE"/>
    <w:numStyleLink w:val="ImportedStyle1"/>
  </w:abstractNum>
  <w:abstractNum w:abstractNumId="42">
    <w:nsid w:val="7D19734D"/>
    <w:multiLevelType w:val="hybridMultilevel"/>
    <w:tmpl w:val="2560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EA97872"/>
    <w:multiLevelType w:val="hybridMultilevel"/>
    <w:tmpl w:val="DB34F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5"/>
  </w:num>
  <w:num w:numId="4">
    <w:abstractNumId w:val="15"/>
  </w:num>
  <w:num w:numId="5">
    <w:abstractNumId w:val="36"/>
  </w:num>
  <w:num w:numId="6">
    <w:abstractNumId w:val="21"/>
  </w:num>
  <w:num w:numId="7">
    <w:abstractNumId w:val="7"/>
  </w:num>
  <w:num w:numId="8">
    <w:abstractNumId w:val="33"/>
  </w:num>
  <w:num w:numId="9">
    <w:abstractNumId w:val="24"/>
  </w:num>
  <w:num w:numId="10">
    <w:abstractNumId w:val="37"/>
  </w:num>
  <w:num w:numId="11">
    <w:abstractNumId w:val="13"/>
  </w:num>
  <w:num w:numId="12">
    <w:abstractNumId w:val="32"/>
  </w:num>
  <w:num w:numId="13">
    <w:abstractNumId w:val="28"/>
  </w:num>
  <w:num w:numId="14">
    <w:abstractNumId w:val="2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7"/>
  </w:num>
  <w:num w:numId="21">
    <w:abstractNumId w:val="39"/>
  </w:num>
  <w:num w:numId="22">
    <w:abstractNumId w:val="16"/>
  </w:num>
  <w:num w:numId="23">
    <w:abstractNumId w:val="18"/>
  </w:num>
  <w:num w:numId="24">
    <w:abstractNumId w:val="19"/>
  </w:num>
  <w:num w:numId="25">
    <w:abstractNumId w:val="10"/>
  </w:num>
  <w:num w:numId="26">
    <w:abstractNumId w:val="6"/>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1"/>
  </w:num>
  <w:num w:numId="32">
    <w:abstractNumId w:val="0"/>
  </w:num>
  <w:num w:numId="33">
    <w:abstractNumId w:val="1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
  </w:num>
  <w:num w:numId="37">
    <w:abstractNumId w:val="42"/>
  </w:num>
  <w:num w:numId="38">
    <w:abstractNumId w:val="4"/>
  </w:num>
  <w:num w:numId="39">
    <w:abstractNumId w:val="34"/>
  </w:num>
  <w:num w:numId="40">
    <w:abstractNumId w:val="29"/>
  </w:num>
  <w:num w:numId="41">
    <w:abstractNumId w:val="27"/>
  </w:num>
  <w:num w:numId="42">
    <w:abstractNumId w:val="38"/>
  </w:num>
  <w:num w:numId="43">
    <w:abstractNumId w:val="43"/>
  </w:num>
  <w:num w:numId="44">
    <w:abstractNumId w:val="20"/>
  </w:num>
  <w:num w:numId="45">
    <w:abstractNumId w:val="14"/>
  </w:num>
  <w:num w:numId="46">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F2"/>
    <w:rsid w:val="000114D2"/>
    <w:rsid w:val="00021B69"/>
    <w:rsid w:val="00040D9E"/>
    <w:rsid w:val="0008347B"/>
    <w:rsid w:val="00092E77"/>
    <w:rsid w:val="000965CE"/>
    <w:rsid w:val="000B7E81"/>
    <w:rsid w:val="000D1F05"/>
    <w:rsid w:val="000D35A1"/>
    <w:rsid w:val="000E3567"/>
    <w:rsid w:val="000F5784"/>
    <w:rsid w:val="000F6907"/>
    <w:rsid w:val="00103C8C"/>
    <w:rsid w:val="00117548"/>
    <w:rsid w:val="00120B7D"/>
    <w:rsid w:val="0012181C"/>
    <w:rsid w:val="0013622F"/>
    <w:rsid w:val="00173C50"/>
    <w:rsid w:val="00191AFD"/>
    <w:rsid w:val="001968FA"/>
    <w:rsid w:val="001B27CF"/>
    <w:rsid w:val="001C4767"/>
    <w:rsid w:val="001E740C"/>
    <w:rsid w:val="00201D8D"/>
    <w:rsid w:val="00203155"/>
    <w:rsid w:val="00204692"/>
    <w:rsid w:val="00237EAC"/>
    <w:rsid w:val="00244E90"/>
    <w:rsid w:val="002513E9"/>
    <w:rsid w:val="0025634F"/>
    <w:rsid w:val="0027520E"/>
    <w:rsid w:val="00286A9A"/>
    <w:rsid w:val="00287DFF"/>
    <w:rsid w:val="002A6687"/>
    <w:rsid w:val="002B47DA"/>
    <w:rsid w:val="002C2F3A"/>
    <w:rsid w:val="002C3B8C"/>
    <w:rsid w:val="002C7A68"/>
    <w:rsid w:val="002E125E"/>
    <w:rsid w:val="002F4429"/>
    <w:rsid w:val="00312AF2"/>
    <w:rsid w:val="00342091"/>
    <w:rsid w:val="003642E5"/>
    <w:rsid w:val="00365048"/>
    <w:rsid w:val="0037116E"/>
    <w:rsid w:val="00372E81"/>
    <w:rsid w:val="003761F5"/>
    <w:rsid w:val="0038449B"/>
    <w:rsid w:val="00386EC2"/>
    <w:rsid w:val="003A06A6"/>
    <w:rsid w:val="003A5716"/>
    <w:rsid w:val="003D46C8"/>
    <w:rsid w:val="003F49B1"/>
    <w:rsid w:val="00400D78"/>
    <w:rsid w:val="00423739"/>
    <w:rsid w:val="00441F8E"/>
    <w:rsid w:val="00443E71"/>
    <w:rsid w:val="00445321"/>
    <w:rsid w:val="00452203"/>
    <w:rsid w:val="00453CBC"/>
    <w:rsid w:val="00453D68"/>
    <w:rsid w:val="00461C98"/>
    <w:rsid w:val="004A35A5"/>
    <w:rsid w:val="004D4A40"/>
    <w:rsid w:val="004E2046"/>
    <w:rsid w:val="004F06CD"/>
    <w:rsid w:val="004F690E"/>
    <w:rsid w:val="00525A53"/>
    <w:rsid w:val="00527C2C"/>
    <w:rsid w:val="0054342C"/>
    <w:rsid w:val="00555EDB"/>
    <w:rsid w:val="00580DBC"/>
    <w:rsid w:val="00593BCB"/>
    <w:rsid w:val="005C6827"/>
    <w:rsid w:val="005D4CB2"/>
    <w:rsid w:val="00622E55"/>
    <w:rsid w:val="00624A16"/>
    <w:rsid w:val="006279BD"/>
    <w:rsid w:val="00627C21"/>
    <w:rsid w:val="00631F41"/>
    <w:rsid w:val="00643564"/>
    <w:rsid w:val="006511DF"/>
    <w:rsid w:val="006519A0"/>
    <w:rsid w:val="00665062"/>
    <w:rsid w:val="00691B8B"/>
    <w:rsid w:val="006B744F"/>
    <w:rsid w:val="006C49A1"/>
    <w:rsid w:val="006D7E5F"/>
    <w:rsid w:val="006E36E6"/>
    <w:rsid w:val="006E787F"/>
    <w:rsid w:val="00704C1D"/>
    <w:rsid w:val="007335F2"/>
    <w:rsid w:val="0075295B"/>
    <w:rsid w:val="00753443"/>
    <w:rsid w:val="00756992"/>
    <w:rsid w:val="00774DC4"/>
    <w:rsid w:val="0079411A"/>
    <w:rsid w:val="007A226D"/>
    <w:rsid w:val="007A2424"/>
    <w:rsid w:val="007C2E7F"/>
    <w:rsid w:val="007C7F41"/>
    <w:rsid w:val="00837173"/>
    <w:rsid w:val="008461D1"/>
    <w:rsid w:val="00847BCA"/>
    <w:rsid w:val="0085031D"/>
    <w:rsid w:val="00853E9E"/>
    <w:rsid w:val="00861032"/>
    <w:rsid w:val="00876EFF"/>
    <w:rsid w:val="00894F02"/>
    <w:rsid w:val="0089745F"/>
    <w:rsid w:val="008B2A76"/>
    <w:rsid w:val="008D6B1D"/>
    <w:rsid w:val="008E5D4F"/>
    <w:rsid w:val="008F3980"/>
    <w:rsid w:val="00900D90"/>
    <w:rsid w:val="00902B9F"/>
    <w:rsid w:val="00904EC7"/>
    <w:rsid w:val="00930F69"/>
    <w:rsid w:val="00941EB6"/>
    <w:rsid w:val="009612BF"/>
    <w:rsid w:val="00965F6F"/>
    <w:rsid w:val="00975054"/>
    <w:rsid w:val="00981FDA"/>
    <w:rsid w:val="00984C77"/>
    <w:rsid w:val="00986BD5"/>
    <w:rsid w:val="00987467"/>
    <w:rsid w:val="00996944"/>
    <w:rsid w:val="009B4C02"/>
    <w:rsid w:val="009C1930"/>
    <w:rsid w:val="009C21ED"/>
    <w:rsid w:val="009C4297"/>
    <w:rsid w:val="009E5A1E"/>
    <w:rsid w:val="009E7BB7"/>
    <w:rsid w:val="00A03209"/>
    <w:rsid w:val="00A06765"/>
    <w:rsid w:val="00A203BD"/>
    <w:rsid w:val="00A52EAD"/>
    <w:rsid w:val="00A570E0"/>
    <w:rsid w:val="00A85B8C"/>
    <w:rsid w:val="00A876FE"/>
    <w:rsid w:val="00A92421"/>
    <w:rsid w:val="00A96701"/>
    <w:rsid w:val="00AA420E"/>
    <w:rsid w:val="00AB52EA"/>
    <w:rsid w:val="00AB764F"/>
    <w:rsid w:val="00AF4C90"/>
    <w:rsid w:val="00B11318"/>
    <w:rsid w:val="00B14A1C"/>
    <w:rsid w:val="00B3284A"/>
    <w:rsid w:val="00B379B7"/>
    <w:rsid w:val="00B45235"/>
    <w:rsid w:val="00B76769"/>
    <w:rsid w:val="00B86DB2"/>
    <w:rsid w:val="00BC3DAB"/>
    <w:rsid w:val="00BD4F47"/>
    <w:rsid w:val="00BE3D7A"/>
    <w:rsid w:val="00BF564B"/>
    <w:rsid w:val="00C22F1D"/>
    <w:rsid w:val="00C37966"/>
    <w:rsid w:val="00C60A40"/>
    <w:rsid w:val="00C72DD2"/>
    <w:rsid w:val="00CA620D"/>
    <w:rsid w:val="00CC48D6"/>
    <w:rsid w:val="00D01DBC"/>
    <w:rsid w:val="00D32D09"/>
    <w:rsid w:val="00D348FF"/>
    <w:rsid w:val="00D47962"/>
    <w:rsid w:val="00D73CF6"/>
    <w:rsid w:val="00D76531"/>
    <w:rsid w:val="00D76A5E"/>
    <w:rsid w:val="00D87FD3"/>
    <w:rsid w:val="00DA6DC8"/>
    <w:rsid w:val="00DC03B3"/>
    <w:rsid w:val="00DC7A5B"/>
    <w:rsid w:val="00DD4928"/>
    <w:rsid w:val="00DD7225"/>
    <w:rsid w:val="00E07AFD"/>
    <w:rsid w:val="00E328C1"/>
    <w:rsid w:val="00E50E65"/>
    <w:rsid w:val="00E70856"/>
    <w:rsid w:val="00EC5DAA"/>
    <w:rsid w:val="00ED0496"/>
    <w:rsid w:val="00EE5270"/>
    <w:rsid w:val="00EE7B1F"/>
    <w:rsid w:val="00F11254"/>
    <w:rsid w:val="00F13A6A"/>
    <w:rsid w:val="00F140D8"/>
    <w:rsid w:val="00F52935"/>
    <w:rsid w:val="00F5409F"/>
    <w:rsid w:val="00F60C96"/>
    <w:rsid w:val="00F7655A"/>
    <w:rsid w:val="00FF2D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DFE09222-D2DF-4CEF-96F7-8BD295B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07"/>
    <w:pPr>
      <w:spacing w:line="360" w:lineRule="auto"/>
    </w:pPr>
  </w:style>
  <w:style w:type="paragraph" w:styleId="Heading1">
    <w:name w:val="heading 1"/>
    <w:basedOn w:val="Normal"/>
    <w:next w:val="Normal"/>
    <w:link w:val="Heading1Char"/>
    <w:uiPriority w:val="9"/>
    <w:qFormat/>
    <w:rsid w:val="00D32D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8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qFormat/>
    <w:rsid w:val="005C6827"/>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DFF"/>
    <w:pPr>
      <w:tabs>
        <w:tab w:val="center" w:pos="4513"/>
        <w:tab w:val="right" w:pos="9026"/>
      </w:tabs>
    </w:pPr>
  </w:style>
  <w:style w:type="character" w:customStyle="1" w:styleId="HeaderChar">
    <w:name w:val="Header Char"/>
    <w:basedOn w:val="DefaultParagraphFont"/>
    <w:link w:val="Header"/>
    <w:uiPriority w:val="99"/>
    <w:rsid w:val="00287DFF"/>
  </w:style>
  <w:style w:type="paragraph" w:styleId="Footer">
    <w:name w:val="footer"/>
    <w:basedOn w:val="Normal"/>
    <w:link w:val="FooterChar"/>
    <w:uiPriority w:val="99"/>
    <w:unhideWhenUsed/>
    <w:rsid w:val="00287DFF"/>
    <w:pPr>
      <w:tabs>
        <w:tab w:val="center" w:pos="4513"/>
        <w:tab w:val="right" w:pos="9026"/>
      </w:tabs>
    </w:pPr>
  </w:style>
  <w:style w:type="character" w:customStyle="1" w:styleId="FooterChar">
    <w:name w:val="Footer Char"/>
    <w:basedOn w:val="DefaultParagraphFont"/>
    <w:link w:val="Footer"/>
    <w:uiPriority w:val="99"/>
    <w:rsid w:val="00287DFF"/>
  </w:style>
  <w:style w:type="paragraph" w:styleId="NoSpacing">
    <w:name w:val="No Spacing"/>
    <w:uiPriority w:val="1"/>
    <w:qFormat/>
    <w:rsid w:val="000E3567"/>
  </w:style>
  <w:style w:type="table" w:styleId="TableGrid">
    <w:name w:val="Table Grid"/>
    <w:basedOn w:val="TableNormal"/>
    <w:uiPriority w:val="39"/>
    <w:rsid w:val="00F6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F1D"/>
    <w:rPr>
      <w:color w:val="0000FF"/>
      <w:u w:val="single"/>
    </w:rPr>
  </w:style>
  <w:style w:type="paragraph" w:styleId="BalloonText">
    <w:name w:val="Balloon Text"/>
    <w:basedOn w:val="Normal"/>
    <w:link w:val="BalloonTextChar"/>
    <w:uiPriority w:val="99"/>
    <w:semiHidden/>
    <w:unhideWhenUsed/>
    <w:rsid w:val="002E1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5E"/>
    <w:rPr>
      <w:rFonts w:ascii="Segoe UI" w:hAnsi="Segoe UI" w:cs="Segoe UI"/>
      <w:sz w:val="18"/>
      <w:szCs w:val="18"/>
    </w:rPr>
  </w:style>
  <w:style w:type="character" w:customStyle="1" w:styleId="Heading9Char">
    <w:name w:val="Heading 9 Char"/>
    <w:basedOn w:val="DefaultParagraphFont"/>
    <w:link w:val="Heading9"/>
    <w:rsid w:val="005C6827"/>
    <w:rPr>
      <w:rFonts w:ascii="Arial" w:eastAsia="Times New Roman" w:hAnsi="Arial" w:cs="Arial"/>
      <w:sz w:val="22"/>
      <w:szCs w:val="22"/>
    </w:rPr>
  </w:style>
  <w:style w:type="character" w:customStyle="1" w:styleId="Heading2Char">
    <w:name w:val="Heading 2 Char"/>
    <w:basedOn w:val="DefaultParagraphFont"/>
    <w:link w:val="Heading2"/>
    <w:uiPriority w:val="9"/>
    <w:semiHidden/>
    <w:rsid w:val="005C6827"/>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F5409F"/>
    <w:pPr>
      <w:autoSpaceDE w:val="0"/>
      <w:autoSpaceDN w:val="0"/>
      <w:spacing w:line="240" w:lineRule="auto"/>
    </w:pPr>
    <w:rPr>
      <w:rFonts w:ascii="Calibri" w:hAnsi="Calibri" w:cs="Times New Roman"/>
      <w:color w:val="000000"/>
    </w:rPr>
  </w:style>
  <w:style w:type="paragraph" w:styleId="ListParagraph">
    <w:name w:val="List Paragraph"/>
    <w:basedOn w:val="Normal"/>
    <w:uiPriority w:val="34"/>
    <w:qFormat/>
    <w:rsid w:val="00F5409F"/>
    <w:pPr>
      <w:spacing w:after="240" w:line="276" w:lineRule="auto"/>
      <w:ind w:left="720"/>
      <w:contextualSpacing/>
      <w:jc w:val="both"/>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F06CD"/>
    <w:rPr>
      <w:color w:val="954F72" w:themeColor="followedHyperlink"/>
      <w:u w:val="single"/>
    </w:rPr>
  </w:style>
  <w:style w:type="paragraph" w:styleId="PlainText">
    <w:name w:val="Plain Text"/>
    <w:link w:val="PlainTextChar"/>
    <w:rsid w:val="00BC3DAB"/>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character" w:customStyle="1" w:styleId="PlainTextChar">
    <w:name w:val="Plain Text Char"/>
    <w:basedOn w:val="DefaultParagraphFont"/>
    <w:link w:val="PlainText"/>
    <w:rsid w:val="00BC3DAB"/>
    <w:rPr>
      <w:rFonts w:ascii="Calibri" w:eastAsia="Calibri" w:hAnsi="Calibri" w:cs="Calibri"/>
      <w:color w:val="000000"/>
      <w:sz w:val="22"/>
      <w:szCs w:val="22"/>
      <w:u w:color="000000"/>
      <w:bdr w:val="nil"/>
      <w:lang w:val="en-US" w:eastAsia="en-GB"/>
    </w:rPr>
  </w:style>
  <w:style w:type="numbering" w:customStyle="1" w:styleId="ImportedStyle1">
    <w:name w:val="Imported Style 1"/>
    <w:rsid w:val="00BC3DAB"/>
    <w:pPr>
      <w:numPr>
        <w:numId w:val="30"/>
      </w:numPr>
    </w:pPr>
  </w:style>
  <w:style w:type="numbering" w:customStyle="1" w:styleId="ImportedStyle2">
    <w:name w:val="Imported Style 2"/>
    <w:rsid w:val="00BC3DAB"/>
    <w:pPr>
      <w:numPr>
        <w:numId w:val="32"/>
      </w:numPr>
    </w:pPr>
  </w:style>
  <w:style w:type="character" w:customStyle="1" w:styleId="Heading1Char">
    <w:name w:val="Heading 1 Char"/>
    <w:basedOn w:val="DefaultParagraphFont"/>
    <w:link w:val="Heading1"/>
    <w:uiPriority w:val="9"/>
    <w:rsid w:val="00D32D09"/>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0"/>
    <w:qFormat/>
    <w:rsid w:val="00D32D09"/>
    <w:pPr>
      <w:keepNext/>
      <w:spacing w:line="240" w:lineRule="auto"/>
      <w:contextualSpacing/>
    </w:pPr>
    <w:rPr>
      <w:rFonts w:ascii="Calibri Light" w:hAnsi="Calibri Light" w:cs="Times New Roman"/>
      <w:spacing w:val="-10"/>
      <w:sz w:val="56"/>
      <w:szCs w:val="56"/>
    </w:rPr>
  </w:style>
  <w:style w:type="character" w:customStyle="1" w:styleId="TitleChar">
    <w:name w:val="Title Char"/>
    <w:basedOn w:val="DefaultParagraphFont"/>
    <w:link w:val="Title"/>
    <w:uiPriority w:val="10"/>
    <w:rsid w:val="00D32D09"/>
    <w:rPr>
      <w:rFonts w:ascii="Calibri Light" w:hAnsi="Calibri Light" w:cs="Times New Roman"/>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324">
      <w:bodyDiv w:val="1"/>
      <w:marLeft w:val="0"/>
      <w:marRight w:val="0"/>
      <w:marTop w:val="0"/>
      <w:marBottom w:val="0"/>
      <w:divBdr>
        <w:top w:val="none" w:sz="0" w:space="0" w:color="auto"/>
        <w:left w:val="none" w:sz="0" w:space="0" w:color="auto"/>
        <w:bottom w:val="none" w:sz="0" w:space="0" w:color="auto"/>
        <w:right w:val="none" w:sz="0" w:space="0" w:color="auto"/>
      </w:divBdr>
    </w:div>
    <w:div w:id="26685153">
      <w:bodyDiv w:val="1"/>
      <w:marLeft w:val="0"/>
      <w:marRight w:val="0"/>
      <w:marTop w:val="0"/>
      <w:marBottom w:val="0"/>
      <w:divBdr>
        <w:top w:val="none" w:sz="0" w:space="0" w:color="auto"/>
        <w:left w:val="none" w:sz="0" w:space="0" w:color="auto"/>
        <w:bottom w:val="none" w:sz="0" w:space="0" w:color="auto"/>
        <w:right w:val="none" w:sz="0" w:space="0" w:color="auto"/>
      </w:divBdr>
    </w:div>
    <w:div w:id="77286737">
      <w:bodyDiv w:val="1"/>
      <w:marLeft w:val="0"/>
      <w:marRight w:val="0"/>
      <w:marTop w:val="0"/>
      <w:marBottom w:val="0"/>
      <w:divBdr>
        <w:top w:val="none" w:sz="0" w:space="0" w:color="auto"/>
        <w:left w:val="none" w:sz="0" w:space="0" w:color="auto"/>
        <w:bottom w:val="none" w:sz="0" w:space="0" w:color="auto"/>
        <w:right w:val="none" w:sz="0" w:space="0" w:color="auto"/>
      </w:divBdr>
    </w:div>
    <w:div w:id="116024044">
      <w:bodyDiv w:val="1"/>
      <w:marLeft w:val="0"/>
      <w:marRight w:val="0"/>
      <w:marTop w:val="0"/>
      <w:marBottom w:val="0"/>
      <w:divBdr>
        <w:top w:val="none" w:sz="0" w:space="0" w:color="auto"/>
        <w:left w:val="none" w:sz="0" w:space="0" w:color="auto"/>
        <w:bottom w:val="none" w:sz="0" w:space="0" w:color="auto"/>
        <w:right w:val="none" w:sz="0" w:space="0" w:color="auto"/>
      </w:divBdr>
    </w:div>
    <w:div w:id="169178744">
      <w:bodyDiv w:val="1"/>
      <w:marLeft w:val="0"/>
      <w:marRight w:val="0"/>
      <w:marTop w:val="0"/>
      <w:marBottom w:val="0"/>
      <w:divBdr>
        <w:top w:val="none" w:sz="0" w:space="0" w:color="auto"/>
        <w:left w:val="none" w:sz="0" w:space="0" w:color="auto"/>
        <w:bottom w:val="none" w:sz="0" w:space="0" w:color="auto"/>
        <w:right w:val="none" w:sz="0" w:space="0" w:color="auto"/>
      </w:divBdr>
    </w:div>
    <w:div w:id="187716077">
      <w:bodyDiv w:val="1"/>
      <w:marLeft w:val="0"/>
      <w:marRight w:val="0"/>
      <w:marTop w:val="0"/>
      <w:marBottom w:val="0"/>
      <w:divBdr>
        <w:top w:val="none" w:sz="0" w:space="0" w:color="auto"/>
        <w:left w:val="none" w:sz="0" w:space="0" w:color="auto"/>
        <w:bottom w:val="none" w:sz="0" w:space="0" w:color="auto"/>
        <w:right w:val="none" w:sz="0" w:space="0" w:color="auto"/>
      </w:divBdr>
    </w:div>
    <w:div w:id="196161219">
      <w:bodyDiv w:val="1"/>
      <w:marLeft w:val="0"/>
      <w:marRight w:val="0"/>
      <w:marTop w:val="0"/>
      <w:marBottom w:val="0"/>
      <w:divBdr>
        <w:top w:val="none" w:sz="0" w:space="0" w:color="auto"/>
        <w:left w:val="none" w:sz="0" w:space="0" w:color="auto"/>
        <w:bottom w:val="none" w:sz="0" w:space="0" w:color="auto"/>
        <w:right w:val="none" w:sz="0" w:space="0" w:color="auto"/>
      </w:divBdr>
    </w:div>
    <w:div w:id="308941442">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449935301">
      <w:bodyDiv w:val="1"/>
      <w:marLeft w:val="0"/>
      <w:marRight w:val="0"/>
      <w:marTop w:val="0"/>
      <w:marBottom w:val="0"/>
      <w:divBdr>
        <w:top w:val="none" w:sz="0" w:space="0" w:color="auto"/>
        <w:left w:val="none" w:sz="0" w:space="0" w:color="auto"/>
        <w:bottom w:val="none" w:sz="0" w:space="0" w:color="auto"/>
        <w:right w:val="none" w:sz="0" w:space="0" w:color="auto"/>
      </w:divBdr>
    </w:div>
    <w:div w:id="490605571">
      <w:bodyDiv w:val="1"/>
      <w:marLeft w:val="0"/>
      <w:marRight w:val="0"/>
      <w:marTop w:val="0"/>
      <w:marBottom w:val="0"/>
      <w:divBdr>
        <w:top w:val="none" w:sz="0" w:space="0" w:color="auto"/>
        <w:left w:val="none" w:sz="0" w:space="0" w:color="auto"/>
        <w:bottom w:val="none" w:sz="0" w:space="0" w:color="auto"/>
        <w:right w:val="none" w:sz="0" w:space="0" w:color="auto"/>
      </w:divBdr>
    </w:div>
    <w:div w:id="604963976">
      <w:bodyDiv w:val="1"/>
      <w:marLeft w:val="0"/>
      <w:marRight w:val="0"/>
      <w:marTop w:val="0"/>
      <w:marBottom w:val="0"/>
      <w:divBdr>
        <w:top w:val="none" w:sz="0" w:space="0" w:color="auto"/>
        <w:left w:val="none" w:sz="0" w:space="0" w:color="auto"/>
        <w:bottom w:val="none" w:sz="0" w:space="0" w:color="auto"/>
        <w:right w:val="none" w:sz="0" w:space="0" w:color="auto"/>
      </w:divBdr>
    </w:div>
    <w:div w:id="625815626">
      <w:bodyDiv w:val="1"/>
      <w:marLeft w:val="0"/>
      <w:marRight w:val="0"/>
      <w:marTop w:val="0"/>
      <w:marBottom w:val="0"/>
      <w:divBdr>
        <w:top w:val="none" w:sz="0" w:space="0" w:color="auto"/>
        <w:left w:val="none" w:sz="0" w:space="0" w:color="auto"/>
        <w:bottom w:val="none" w:sz="0" w:space="0" w:color="auto"/>
        <w:right w:val="none" w:sz="0" w:space="0" w:color="auto"/>
      </w:divBdr>
    </w:div>
    <w:div w:id="687562230">
      <w:bodyDiv w:val="1"/>
      <w:marLeft w:val="0"/>
      <w:marRight w:val="0"/>
      <w:marTop w:val="0"/>
      <w:marBottom w:val="0"/>
      <w:divBdr>
        <w:top w:val="none" w:sz="0" w:space="0" w:color="auto"/>
        <w:left w:val="none" w:sz="0" w:space="0" w:color="auto"/>
        <w:bottom w:val="none" w:sz="0" w:space="0" w:color="auto"/>
        <w:right w:val="none" w:sz="0" w:space="0" w:color="auto"/>
      </w:divBdr>
    </w:div>
    <w:div w:id="832836271">
      <w:bodyDiv w:val="1"/>
      <w:marLeft w:val="0"/>
      <w:marRight w:val="0"/>
      <w:marTop w:val="0"/>
      <w:marBottom w:val="0"/>
      <w:divBdr>
        <w:top w:val="none" w:sz="0" w:space="0" w:color="auto"/>
        <w:left w:val="none" w:sz="0" w:space="0" w:color="auto"/>
        <w:bottom w:val="none" w:sz="0" w:space="0" w:color="auto"/>
        <w:right w:val="none" w:sz="0" w:space="0" w:color="auto"/>
      </w:divBdr>
    </w:div>
    <w:div w:id="974022413">
      <w:bodyDiv w:val="1"/>
      <w:marLeft w:val="0"/>
      <w:marRight w:val="0"/>
      <w:marTop w:val="0"/>
      <w:marBottom w:val="0"/>
      <w:divBdr>
        <w:top w:val="none" w:sz="0" w:space="0" w:color="auto"/>
        <w:left w:val="none" w:sz="0" w:space="0" w:color="auto"/>
        <w:bottom w:val="none" w:sz="0" w:space="0" w:color="auto"/>
        <w:right w:val="none" w:sz="0" w:space="0" w:color="auto"/>
      </w:divBdr>
    </w:div>
    <w:div w:id="1002440203">
      <w:bodyDiv w:val="1"/>
      <w:marLeft w:val="0"/>
      <w:marRight w:val="0"/>
      <w:marTop w:val="0"/>
      <w:marBottom w:val="0"/>
      <w:divBdr>
        <w:top w:val="none" w:sz="0" w:space="0" w:color="auto"/>
        <w:left w:val="none" w:sz="0" w:space="0" w:color="auto"/>
        <w:bottom w:val="none" w:sz="0" w:space="0" w:color="auto"/>
        <w:right w:val="none" w:sz="0" w:space="0" w:color="auto"/>
      </w:divBdr>
    </w:div>
    <w:div w:id="1106661205">
      <w:bodyDiv w:val="1"/>
      <w:marLeft w:val="0"/>
      <w:marRight w:val="0"/>
      <w:marTop w:val="0"/>
      <w:marBottom w:val="0"/>
      <w:divBdr>
        <w:top w:val="none" w:sz="0" w:space="0" w:color="auto"/>
        <w:left w:val="none" w:sz="0" w:space="0" w:color="auto"/>
        <w:bottom w:val="none" w:sz="0" w:space="0" w:color="auto"/>
        <w:right w:val="none" w:sz="0" w:space="0" w:color="auto"/>
      </w:divBdr>
    </w:div>
    <w:div w:id="1309899705">
      <w:bodyDiv w:val="1"/>
      <w:marLeft w:val="0"/>
      <w:marRight w:val="0"/>
      <w:marTop w:val="0"/>
      <w:marBottom w:val="0"/>
      <w:divBdr>
        <w:top w:val="none" w:sz="0" w:space="0" w:color="auto"/>
        <w:left w:val="none" w:sz="0" w:space="0" w:color="auto"/>
        <w:bottom w:val="none" w:sz="0" w:space="0" w:color="auto"/>
        <w:right w:val="none" w:sz="0" w:space="0" w:color="auto"/>
      </w:divBdr>
    </w:div>
    <w:div w:id="1381369281">
      <w:bodyDiv w:val="1"/>
      <w:marLeft w:val="0"/>
      <w:marRight w:val="0"/>
      <w:marTop w:val="0"/>
      <w:marBottom w:val="0"/>
      <w:divBdr>
        <w:top w:val="none" w:sz="0" w:space="0" w:color="auto"/>
        <w:left w:val="none" w:sz="0" w:space="0" w:color="auto"/>
        <w:bottom w:val="none" w:sz="0" w:space="0" w:color="auto"/>
        <w:right w:val="none" w:sz="0" w:space="0" w:color="auto"/>
      </w:divBdr>
    </w:div>
    <w:div w:id="1404450062">
      <w:bodyDiv w:val="1"/>
      <w:marLeft w:val="0"/>
      <w:marRight w:val="0"/>
      <w:marTop w:val="0"/>
      <w:marBottom w:val="0"/>
      <w:divBdr>
        <w:top w:val="none" w:sz="0" w:space="0" w:color="auto"/>
        <w:left w:val="none" w:sz="0" w:space="0" w:color="auto"/>
        <w:bottom w:val="none" w:sz="0" w:space="0" w:color="auto"/>
        <w:right w:val="none" w:sz="0" w:space="0" w:color="auto"/>
      </w:divBdr>
    </w:div>
    <w:div w:id="1493911260">
      <w:bodyDiv w:val="1"/>
      <w:marLeft w:val="0"/>
      <w:marRight w:val="0"/>
      <w:marTop w:val="0"/>
      <w:marBottom w:val="0"/>
      <w:divBdr>
        <w:top w:val="none" w:sz="0" w:space="0" w:color="auto"/>
        <w:left w:val="none" w:sz="0" w:space="0" w:color="auto"/>
        <w:bottom w:val="none" w:sz="0" w:space="0" w:color="auto"/>
        <w:right w:val="none" w:sz="0" w:space="0" w:color="auto"/>
      </w:divBdr>
    </w:div>
    <w:div w:id="1581986211">
      <w:bodyDiv w:val="1"/>
      <w:marLeft w:val="0"/>
      <w:marRight w:val="0"/>
      <w:marTop w:val="0"/>
      <w:marBottom w:val="0"/>
      <w:divBdr>
        <w:top w:val="none" w:sz="0" w:space="0" w:color="auto"/>
        <w:left w:val="none" w:sz="0" w:space="0" w:color="auto"/>
        <w:bottom w:val="none" w:sz="0" w:space="0" w:color="auto"/>
        <w:right w:val="none" w:sz="0" w:space="0" w:color="auto"/>
      </w:divBdr>
    </w:div>
    <w:div w:id="1659847066">
      <w:bodyDiv w:val="1"/>
      <w:marLeft w:val="0"/>
      <w:marRight w:val="0"/>
      <w:marTop w:val="0"/>
      <w:marBottom w:val="0"/>
      <w:divBdr>
        <w:top w:val="none" w:sz="0" w:space="0" w:color="auto"/>
        <w:left w:val="none" w:sz="0" w:space="0" w:color="auto"/>
        <w:bottom w:val="none" w:sz="0" w:space="0" w:color="auto"/>
        <w:right w:val="none" w:sz="0" w:space="0" w:color="auto"/>
      </w:divBdr>
    </w:div>
    <w:div w:id="1736508315">
      <w:bodyDiv w:val="1"/>
      <w:marLeft w:val="0"/>
      <w:marRight w:val="0"/>
      <w:marTop w:val="0"/>
      <w:marBottom w:val="0"/>
      <w:divBdr>
        <w:top w:val="none" w:sz="0" w:space="0" w:color="auto"/>
        <w:left w:val="none" w:sz="0" w:space="0" w:color="auto"/>
        <w:bottom w:val="none" w:sz="0" w:space="0" w:color="auto"/>
        <w:right w:val="none" w:sz="0" w:space="0" w:color="auto"/>
      </w:divBdr>
    </w:div>
    <w:div w:id="1810170041">
      <w:bodyDiv w:val="1"/>
      <w:marLeft w:val="0"/>
      <w:marRight w:val="0"/>
      <w:marTop w:val="0"/>
      <w:marBottom w:val="0"/>
      <w:divBdr>
        <w:top w:val="none" w:sz="0" w:space="0" w:color="auto"/>
        <w:left w:val="none" w:sz="0" w:space="0" w:color="auto"/>
        <w:bottom w:val="none" w:sz="0" w:space="0" w:color="auto"/>
        <w:right w:val="none" w:sz="0" w:space="0" w:color="auto"/>
      </w:divBdr>
    </w:div>
    <w:div w:id="192383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celardi\Desktop\New%20FBU%20LH%20Mon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82C7-3706-43C6-BA6C-047F9343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FBU LH Mono 2.dotx</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Celardi</dc:creator>
  <cp:keywords/>
  <dc:description/>
  <cp:lastModifiedBy>Kate Cassidy</cp:lastModifiedBy>
  <cp:revision>2</cp:revision>
  <cp:lastPrinted>2017-12-06T12:57:00Z</cp:lastPrinted>
  <dcterms:created xsi:type="dcterms:W3CDTF">2018-11-09T10:16:00Z</dcterms:created>
  <dcterms:modified xsi:type="dcterms:W3CDTF">2018-11-09T10:16:00Z</dcterms:modified>
</cp:coreProperties>
</file>